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0539" w14:textId="77777777" w:rsidR="00B61AC2" w:rsidRPr="00B61AC2" w:rsidRDefault="00B61AC2" w:rsidP="00B61AC2">
      <w:pPr>
        <w:pStyle w:val="NoSpacing"/>
        <w:jc w:val="center"/>
        <w:rPr>
          <w:rFonts w:ascii="Goudy Stout" w:hAnsi="Goudy Stout"/>
          <w:color w:val="800080"/>
          <w:sz w:val="36"/>
          <w:szCs w:val="36"/>
        </w:rPr>
      </w:pPr>
      <w:r w:rsidRPr="00B61AC2">
        <w:rPr>
          <w:rFonts w:ascii="Goudy Stout" w:hAnsi="Goudy Stout"/>
          <w:color w:val="800080"/>
          <w:sz w:val="36"/>
          <w:szCs w:val="36"/>
        </w:rPr>
        <w:t>DECEIT AND LIES</w:t>
      </w:r>
    </w:p>
    <w:p w14:paraId="357C2F1A" w14:textId="77777777" w:rsidR="00B61AC2" w:rsidRPr="009D61FB" w:rsidRDefault="00B61AC2" w:rsidP="009D61FB">
      <w:pPr>
        <w:pStyle w:val="NoSpacing"/>
        <w:rPr>
          <w:sz w:val="22"/>
          <w:szCs w:val="22"/>
        </w:rPr>
      </w:pPr>
    </w:p>
    <w:p w14:paraId="7827D8A6" w14:textId="77777777" w:rsidR="00B61AC2" w:rsidRPr="009D61FB" w:rsidRDefault="00B61AC2" w:rsidP="009D61FB">
      <w:pPr>
        <w:pStyle w:val="NoSpacing"/>
        <w:rPr>
          <w:sz w:val="22"/>
          <w:szCs w:val="22"/>
        </w:rPr>
      </w:pPr>
      <w:r w:rsidRPr="009D61FB">
        <w:rPr>
          <w:sz w:val="22"/>
          <w:szCs w:val="22"/>
        </w:rPr>
        <w:t xml:space="preserve">     Messiah warned against deception. </w:t>
      </w:r>
      <w:r w:rsidRPr="009D61FB">
        <w:rPr>
          <w:b/>
          <w:bCs/>
          <w:sz w:val="22"/>
          <w:szCs w:val="22"/>
        </w:rPr>
        <w:t>Matthew 24:3-6</w:t>
      </w:r>
      <w:r w:rsidRPr="009D61FB">
        <w:rPr>
          <w:sz w:val="22"/>
          <w:szCs w:val="22"/>
        </w:rPr>
        <w:t>, Amplified: “</w:t>
      </w:r>
      <w:hyperlink r:id="rId8" w:history="1">
        <w:r w:rsidRPr="009D61FB">
          <w:rPr>
            <w:rStyle w:val="Hyperlink"/>
            <w:b/>
            <w:bCs/>
            <w:color w:val="auto"/>
            <w:sz w:val="22"/>
            <w:szCs w:val="22"/>
          </w:rPr>
          <w:t>3</w:t>
        </w:r>
      </w:hyperlink>
      <w:r w:rsidRPr="009D61FB">
        <w:rPr>
          <w:sz w:val="22"/>
          <w:szCs w:val="22"/>
        </w:rPr>
        <w:t xml:space="preserve">While Jesus was seated on the Mount of Olives, the disciples came to Him privately, and said, `Tell us, when will this [destruction of the temple] take place, and what will be the sign of Your coming, and of the end (completion, consummation) of the age?’ </w:t>
      </w:r>
      <w:hyperlink r:id="rId9" w:history="1">
        <w:r w:rsidRPr="009D61FB">
          <w:rPr>
            <w:rStyle w:val="Hyperlink"/>
            <w:b/>
            <w:bCs/>
            <w:color w:val="auto"/>
            <w:sz w:val="22"/>
            <w:szCs w:val="22"/>
          </w:rPr>
          <w:t>4</w:t>
        </w:r>
      </w:hyperlink>
      <w:r w:rsidRPr="009D61FB">
        <w:rPr>
          <w:sz w:val="22"/>
          <w:szCs w:val="22"/>
        </w:rPr>
        <w:t>Jesus answered, `Be careful that no one misleads you [deceiving you and leading you into error]. </w:t>
      </w:r>
      <w:hyperlink r:id="rId10" w:history="1">
        <w:r w:rsidRPr="009D61FB">
          <w:rPr>
            <w:rStyle w:val="Hyperlink"/>
            <w:b/>
            <w:bCs/>
            <w:color w:val="auto"/>
            <w:sz w:val="22"/>
            <w:szCs w:val="22"/>
          </w:rPr>
          <w:t>5</w:t>
        </w:r>
      </w:hyperlink>
      <w:r w:rsidRPr="009D61FB">
        <w:rPr>
          <w:sz w:val="22"/>
          <w:szCs w:val="22"/>
        </w:rPr>
        <w:t>For many will come in My name [misusing it and appropriating the strength of the name which belongs to Me], saying, ‘I am the Christ (the Messiah, the Anointed),’ and they will mislead many astray.”</w:t>
      </w:r>
    </w:p>
    <w:p w14:paraId="2BAF6133" w14:textId="77777777" w:rsidR="00B61AC2" w:rsidRPr="009D61FB" w:rsidRDefault="00B61AC2" w:rsidP="009D61FB">
      <w:pPr>
        <w:pStyle w:val="NoSpacing"/>
        <w:rPr>
          <w:sz w:val="22"/>
          <w:szCs w:val="22"/>
        </w:rPr>
      </w:pPr>
      <w:r w:rsidRPr="009D61FB">
        <w:rPr>
          <w:sz w:val="22"/>
          <w:szCs w:val="22"/>
        </w:rPr>
        <w:t xml:space="preserve">     In the original Greek language this infers that many will come saying He is the </w:t>
      </w:r>
      <w:proofErr w:type="gramStart"/>
      <w:r w:rsidRPr="009D61FB">
        <w:rPr>
          <w:sz w:val="22"/>
          <w:szCs w:val="22"/>
        </w:rPr>
        <w:t>Messiah</w:t>
      </w:r>
      <w:proofErr w:type="gramEnd"/>
      <w:r w:rsidRPr="009D61FB">
        <w:rPr>
          <w:sz w:val="22"/>
          <w:szCs w:val="22"/>
        </w:rPr>
        <w:t xml:space="preserve"> but they will misrepresent Him, using their religious connection to Him to deceive many. This is what is happening with Christianity. They are not denying that He is the Messiah, they are misrepresenting His words and His Father’s words, creating </w:t>
      </w:r>
      <w:proofErr w:type="gramStart"/>
      <w:r w:rsidRPr="009D61FB">
        <w:rPr>
          <w:sz w:val="22"/>
          <w:szCs w:val="22"/>
        </w:rPr>
        <w:t>false illusion</w:t>
      </w:r>
      <w:proofErr w:type="gramEnd"/>
      <w:r w:rsidRPr="009D61FB">
        <w:rPr>
          <w:sz w:val="22"/>
          <w:szCs w:val="22"/>
        </w:rPr>
        <w:t>, leaving out much Scripture that negates the deception. This deception is rampant in what used to be “Christian” nations.</w:t>
      </w:r>
    </w:p>
    <w:p w14:paraId="0230B5FA" w14:textId="77777777" w:rsidR="00B61AC2" w:rsidRPr="009D61FB" w:rsidRDefault="00B61AC2" w:rsidP="009D61FB">
      <w:pPr>
        <w:pStyle w:val="NoSpacing"/>
        <w:rPr>
          <w:sz w:val="22"/>
          <w:szCs w:val="22"/>
        </w:rPr>
      </w:pPr>
      <w:r w:rsidRPr="009D61FB">
        <w:rPr>
          <w:sz w:val="22"/>
          <w:szCs w:val="22"/>
        </w:rPr>
        <w:t xml:space="preserve">     Lies and pure truth cannot coexist. They are opposites. Truth is the nature of Yahuwah and Yahushua. Lies are the nature of Lucifer, fallen angels, Nephilim and Rephaim. The two cannot coexist. Yet, false prophets weave the two together to deceive people, making the lies so easy to embrace as truth, making them sound like they represent Yahushua/Jesus. </w:t>
      </w:r>
    </w:p>
    <w:p w14:paraId="21C1E022" w14:textId="77777777" w:rsidR="00B61AC2" w:rsidRPr="009D61FB" w:rsidRDefault="00B61AC2" w:rsidP="009D61FB">
      <w:pPr>
        <w:pStyle w:val="NoSpacing"/>
        <w:rPr>
          <w:sz w:val="22"/>
          <w:szCs w:val="22"/>
        </w:rPr>
      </w:pPr>
      <w:r w:rsidRPr="009D61FB">
        <w:rPr>
          <w:sz w:val="22"/>
          <w:szCs w:val="22"/>
        </w:rPr>
        <w:t xml:space="preserve">     The blending of truth and lies is DECEIT. As Yahuwah said to me: “Truth is the bait.” The Bible is often used as bait when mixed with lies so truth is woven into the lies, making them believable, though great portions of Scripture in context expose the deception. Yes, many also embrace pure lies. But deceit sweeps in the Word-illiterates, the lukewarm Christians. </w:t>
      </w:r>
    </w:p>
    <w:p w14:paraId="25C0478E" w14:textId="77777777" w:rsidR="00B61AC2" w:rsidRPr="009D61FB" w:rsidRDefault="00B61AC2" w:rsidP="009D61FB">
      <w:pPr>
        <w:pStyle w:val="NoSpacing"/>
        <w:rPr>
          <w:sz w:val="22"/>
          <w:szCs w:val="22"/>
        </w:rPr>
      </w:pPr>
      <w:r w:rsidRPr="009D61FB">
        <w:rPr>
          <w:sz w:val="22"/>
          <w:szCs w:val="22"/>
        </w:rPr>
        <w:t xml:space="preserve">     If truth is laced with even a tiny speck of falsehood, it no longer remains truth! </w:t>
      </w:r>
    </w:p>
    <w:p w14:paraId="5C85DCD7" w14:textId="77777777" w:rsidR="00B61AC2" w:rsidRPr="009D61FB" w:rsidRDefault="00B61AC2" w:rsidP="009D61FB">
      <w:pPr>
        <w:pStyle w:val="NoSpacing"/>
        <w:rPr>
          <w:sz w:val="22"/>
          <w:szCs w:val="22"/>
        </w:rPr>
      </w:pPr>
      <w:r w:rsidRPr="009D61FB">
        <w:rPr>
          <w:sz w:val="22"/>
          <w:szCs w:val="22"/>
        </w:rPr>
        <w:t xml:space="preserve">Truth is pure. Truth is pure in heaven and on earth. Truth is the nature, ways, and thinking of El Yon (the </w:t>
      </w:r>
      <w:proofErr w:type="gramStart"/>
      <w:r w:rsidRPr="009D61FB">
        <w:rPr>
          <w:sz w:val="22"/>
          <w:szCs w:val="22"/>
        </w:rPr>
        <w:t>Most High</w:t>
      </w:r>
      <w:proofErr w:type="gramEnd"/>
      <w:r w:rsidRPr="009D61FB">
        <w:rPr>
          <w:sz w:val="22"/>
          <w:szCs w:val="22"/>
        </w:rPr>
        <w:t xml:space="preserve">), of Shaddai (the Almighty. Truth is the mind of Yahuwah and Yahushua. Truth is absolute. If something is inserted from a carnal religious mind, even by a righteous person, truth becomes perverted – not taught by the Spirit of Yahuwah. </w:t>
      </w:r>
    </w:p>
    <w:p w14:paraId="1675FE2C" w14:textId="77777777" w:rsidR="00B61AC2" w:rsidRPr="009D61FB" w:rsidRDefault="00B61AC2" w:rsidP="009D61FB">
      <w:pPr>
        <w:pStyle w:val="NoSpacing"/>
        <w:rPr>
          <w:sz w:val="22"/>
          <w:szCs w:val="22"/>
        </w:rPr>
      </w:pPr>
      <w:r w:rsidRPr="009D61FB">
        <w:rPr>
          <w:sz w:val="22"/>
          <w:szCs w:val="22"/>
        </w:rPr>
        <w:t xml:space="preserve">     </w:t>
      </w:r>
      <w:r w:rsidRPr="009D61FB">
        <w:rPr>
          <w:b/>
          <w:bCs/>
          <w:sz w:val="22"/>
          <w:szCs w:val="22"/>
        </w:rPr>
        <w:t>Malachi 3:6</w:t>
      </w:r>
      <w:r w:rsidRPr="009D61FB">
        <w:rPr>
          <w:sz w:val="22"/>
          <w:szCs w:val="22"/>
        </w:rPr>
        <w:t>! Yahuwah’s nature is consistent with who He is. He does not change to fit a culture or man’s reasoning. Stir a drop of poison into what is good for you to eat or drink. The poison hides until the one taking in the deceitful mixture dies from the hidden poison.</w:t>
      </w:r>
    </w:p>
    <w:p w14:paraId="47A49E33" w14:textId="77777777" w:rsidR="00B61AC2" w:rsidRPr="009D61FB" w:rsidRDefault="00B61AC2" w:rsidP="009D61FB">
      <w:pPr>
        <w:pStyle w:val="NoSpacing"/>
        <w:rPr>
          <w:sz w:val="22"/>
          <w:szCs w:val="22"/>
        </w:rPr>
      </w:pPr>
      <w:r w:rsidRPr="009D61FB">
        <w:rPr>
          <w:sz w:val="22"/>
          <w:szCs w:val="22"/>
        </w:rPr>
        <w:t xml:space="preserve">     True evil is obvious. Truth is obvious. But the mixture hides the evil, and the mixture appears as truth. Thus, the false prophets get away with their lies all too easily, using a verse from the Bible here and another there out of context, false prophets present a whole new nature for “God.” They make Him something He’s not to satisfy the culture’s reasoning – thus pull off the greatest deceptions. </w:t>
      </w:r>
    </w:p>
    <w:p w14:paraId="1155D78F" w14:textId="77777777" w:rsidR="00B61AC2" w:rsidRPr="009D61FB" w:rsidRDefault="00B61AC2" w:rsidP="009D61FB">
      <w:pPr>
        <w:pStyle w:val="NoSpacing"/>
        <w:rPr>
          <w:sz w:val="22"/>
          <w:szCs w:val="22"/>
        </w:rPr>
      </w:pPr>
      <w:r w:rsidRPr="009D61FB">
        <w:rPr>
          <w:sz w:val="22"/>
          <w:szCs w:val="22"/>
        </w:rPr>
        <w:t xml:space="preserve">     </w:t>
      </w:r>
      <w:r w:rsidRPr="009D61FB">
        <w:rPr>
          <w:b/>
          <w:bCs/>
          <w:sz w:val="22"/>
          <w:szCs w:val="22"/>
        </w:rPr>
        <w:t>II Timothy 4:3-5</w:t>
      </w:r>
      <w:r w:rsidRPr="009D61FB">
        <w:rPr>
          <w:sz w:val="22"/>
          <w:szCs w:val="22"/>
        </w:rPr>
        <w:t xml:space="preserve">: “For the time is coming when man cannot endure sound doctrine/teaching but having `itching ears’ they will accumulate for themselves teachers to suit their own passions and will turn away from listening to the truth and wander off into myths.” </w:t>
      </w:r>
    </w:p>
    <w:p w14:paraId="253B31F0" w14:textId="77777777" w:rsidR="00B61AC2" w:rsidRPr="009D61FB" w:rsidRDefault="00B61AC2" w:rsidP="009D61FB">
      <w:pPr>
        <w:pStyle w:val="NoSpacing"/>
        <w:rPr>
          <w:sz w:val="22"/>
          <w:szCs w:val="22"/>
        </w:rPr>
      </w:pPr>
      <w:r w:rsidRPr="009D61FB">
        <w:rPr>
          <w:sz w:val="22"/>
          <w:szCs w:val="22"/>
        </w:rPr>
        <w:lastRenderedPageBreak/>
        <w:t xml:space="preserve">     This is a perfect description of so many false doctrines that are obvious to those that know the pure Word, but most are Bible illiterate, so they fall for these spurious things. No, they do not deny Jesus as Messiah. But they corrupt His nature, ways, and thinking so that He conforms to their cultural mentality – creating a god in their own image. </w:t>
      </w:r>
    </w:p>
    <w:p w14:paraId="6AF7855F" w14:textId="77777777" w:rsidR="00B61AC2" w:rsidRPr="009D61FB" w:rsidRDefault="00B61AC2" w:rsidP="009D61FB">
      <w:pPr>
        <w:pStyle w:val="NoSpacing"/>
        <w:rPr>
          <w:sz w:val="22"/>
          <w:szCs w:val="22"/>
        </w:rPr>
      </w:pPr>
      <w:r w:rsidRPr="009D61FB">
        <w:rPr>
          <w:sz w:val="22"/>
          <w:szCs w:val="22"/>
        </w:rPr>
        <w:t xml:space="preserve">     The lie casts out truth or perverts it so it is no longer truth. Pure truth naturally destroys lies. The mixture brings deception, as said above.</w:t>
      </w:r>
    </w:p>
    <w:p w14:paraId="34C48EC4" w14:textId="77777777" w:rsidR="00B61AC2" w:rsidRPr="009D61FB" w:rsidRDefault="00B61AC2" w:rsidP="009D61FB">
      <w:pPr>
        <w:pStyle w:val="NoSpacing"/>
        <w:rPr>
          <w:sz w:val="22"/>
          <w:szCs w:val="22"/>
        </w:rPr>
      </w:pPr>
      <w:r w:rsidRPr="009D61FB">
        <w:rPr>
          <w:sz w:val="22"/>
          <w:szCs w:val="22"/>
        </w:rPr>
        <w:t xml:space="preserve">     A lie cancels truth. Truth cancels </w:t>
      </w:r>
      <w:proofErr w:type="gramStart"/>
      <w:r w:rsidRPr="009D61FB">
        <w:rPr>
          <w:sz w:val="22"/>
          <w:szCs w:val="22"/>
        </w:rPr>
        <w:t>lies</w:t>
      </w:r>
      <w:proofErr w:type="gramEnd"/>
      <w:r w:rsidRPr="009D61FB">
        <w:rPr>
          <w:sz w:val="22"/>
          <w:szCs w:val="22"/>
        </w:rPr>
        <w:t xml:space="preserve">. Ignorance often mixes the two. People depend on a pastor, or “prophet,” or teacher who sounds good, who uses a few Bible verses “prove” their belief, when Messiah said in </w:t>
      </w:r>
      <w:r w:rsidRPr="009D61FB">
        <w:rPr>
          <w:b/>
          <w:bCs/>
          <w:sz w:val="22"/>
          <w:szCs w:val="22"/>
        </w:rPr>
        <w:t>John 16</w:t>
      </w:r>
      <w:r w:rsidRPr="009D61FB">
        <w:rPr>
          <w:sz w:val="22"/>
          <w:szCs w:val="22"/>
        </w:rPr>
        <w:t xml:space="preserve"> that the Spirit of Yahuwah will come within us to be our </w:t>
      </w:r>
      <w:proofErr w:type="gramStart"/>
      <w:r w:rsidRPr="009D61FB">
        <w:rPr>
          <w:sz w:val="22"/>
          <w:szCs w:val="22"/>
        </w:rPr>
        <w:t>Teacher</w:t>
      </w:r>
      <w:proofErr w:type="gramEnd"/>
      <w:r w:rsidRPr="009D61FB">
        <w:rPr>
          <w:sz w:val="22"/>
          <w:szCs w:val="22"/>
        </w:rPr>
        <w:t xml:space="preserve">. Messiah warned against deception. </w:t>
      </w:r>
    </w:p>
    <w:p w14:paraId="73A5B56A" w14:textId="77777777" w:rsidR="00B61AC2" w:rsidRPr="009D61FB" w:rsidRDefault="00B61AC2" w:rsidP="009D61FB">
      <w:pPr>
        <w:pStyle w:val="NoSpacing"/>
        <w:rPr>
          <w:sz w:val="22"/>
          <w:szCs w:val="22"/>
        </w:rPr>
      </w:pPr>
      <w:r w:rsidRPr="009D61FB">
        <w:rPr>
          <w:sz w:val="22"/>
          <w:szCs w:val="22"/>
        </w:rPr>
        <w:t xml:space="preserve">     An experiment was done a few years back to find out how the dead of </w:t>
      </w:r>
      <w:proofErr w:type="gramStart"/>
      <w:r w:rsidRPr="009D61FB">
        <w:rPr>
          <w:sz w:val="22"/>
          <w:szCs w:val="22"/>
        </w:rPr>
        <w:t>one’s</w:t>
      </w:r>
      <w:proofErr w:type="gramEnd"/>
      <w:r w:rsidRPr="009D61FB">
        <w:rPr>
          <w:sz w:val="22"/>
          <w:szCs w:val="22"/>
        </w:rPr>
        <w:t xml:space="preserve"> species mixed with their food can affect the brain and the whole body and cause it to shake and die. A few years ago, feed for healthy normal cows was mixed with dead ground up cows. It caused what was called “</w:t>
      </w:r>
      <w:proofErr w:type="spellStart"/>
      <w:r w:rsidRPr="009D61FB">
        <w:rPr>
          <w:sz w:val="22"/>
          <w:szCs w:val="22"/>
        </w:rPr>
        <w:t>man</w:t>
      </w:r>
      <w:proofErr w:type="spellEnd"/>
      <w:r w:rsidRPr="009D61FB">
        <w:rPr>
          <w:sz w:val="22"/>
          <w:szCs w:val="22"/>
        </w:rPr>
        <w:t xml:space="preserve"> cow disease.” It really was dangerous to the live healthy cows.</w:t>
      </w:r>
    </w:p>
    <w:p w14:paraId="372D96E6" w14:textId="77777777" w:rsidR="00B61AC2" w:rsidRPr="009D61FB" w:rsidRDefault="00B61AC2" w:rsidP="009D61FB">
      <w:pPr>
        <w:pStyle w:val="NoSpacing"/>
        <w:rPr>
          <w:sz w:val="22"/>
          <w:szCs w:val="22"/>
        </w:rPr>
      </w:pPr>
      <w:r w:rsidRPr="009D61FB">
        <w:rPr>
          <w:sz w:val="22"/>
          <w:szCs w:val="22"/>
        </w:rPr>
        <w:t xml:space="preserve">     They have transferred that experimenting over to humans in general. Non-organic food is commercially grown in sewer water and “fertilizer” is laced </w:t>
      </w:r>
      <w:proofErr w:type="gramStart"/>
      <w:r w:rsidRPr="009D61FB">
        <w:rPr>
          <w:sz w:val="22"/>
          <w:szCs w:val="22"/>
        </w:rPr>
        <w:t>with  things</w:t>
      </w:r>
      <w:proofErr w:type="gramEnd"/>
      <w:r w:rsidRPr="009D61FB">
        <w:rPr>
          <w:sz w:val="22"/>
          <w:szCs w:val="22"/>
        </w:rPr>
        <w:t xml:space="preserve"> like ground up aborted babies, ground up adults that were not buried, along with human feces and dangerous chemical substances. Organic food is not grown in sewer water, or this type of “public fertilizer.” Now cannibalism is rampant in America, especially among the rich and famous - politicians, Hollywood actors, the rich and ultra rich, men of high status in the government. Yet, ground up dead humans, as with the “mad cow disease,” is causing reactions like in the cows. </w:t>
      </w:r>
    </w:p>
    <w:p w14:paraId="6B02C4E7" w14:textId="77777777" w:rsidR="00B61AC2" w:rsidRPr="009D61FB" w:rsidRDefault="00B61AC2" w:rsidP="009D61FB">
      <w:pPr>
        <w:pStyle w:val="NoSpacing"/>
        <w:rPr>
          <w:sz w:val="22"/>
          <w:szCs w:val="22"/>
        </w:rPr>
      </w:pPr>
      <w:r w:rsidRPr="009D61FB">
        <w:rPr>
          <w:sz w:val="22"/>
          <w:szCs w:val="22"/>
        </w:rPr>
        <w:t xml:space="preserve">     Spiritually, this is what the mixing of truth and deception does to people’s minds, emotions, and their will. Their minds are affected, their lusts are affected, their spiritual health has changed. They become spiritually sick.  </w:t>
      </w:r>
    </w:p>
    <w:p w14:paraId="6448B978" w14:textId="77777777" w:rsidR="00B61AC2" w:rsidRPr="009D61FB" w:rsidRDefault="00B61AC2" w:rsidP="009D61FB">
      <w:pPr>
        <w:pStyle w:val="NoSpacing"/>
        <w:rPr>
          <w:sz w:val="22"/>
          <w:szCs w:val="22"/>
        </w:rPr>
      </w:pPr>
      <w:r w:rsidRPr="009D61FB">
        <w:rPr>
          <w:sz w:val="22"/>
          <w:szCs w:val="22"/>
        </w:rPr>
        <w:t xml:space="preserve">     In Christianity there are over 43,000 different spiritual groups - causing “mad spirit disease,” - in about 98% of Western-culture Christians. People are throwing off truth to sample the new flavors and belief-systems of exciting teachings that make people HAPPY, that promise prosperity, and “we’ll never have to suffer.” </w:t>
      </w:r>
    </w:p>
    <w:p w14:paraId="55000BA1" w14:textId="77777777" w:rsidR="00B61AC2" w:rsidRPr="009D61FB" w:rsidRDefault="00B61AC2" w:rsidP="009D61FB">
      <w:pPr>
        <w:pStyle w:val="NoSpacing"/>
        <w:rPr>
          <w:sz w:val="22"/>
          <w:szCs w:val="22"/>
        </w:rPr>
      </w:pPr>
      <w:r w:rsidRPr="009D61FB">
        <w:rPr>
          <w:sz w:val="22"/>
          <w:szCs w:val="22"/>
        </w:rPr>
        <w:t xml:space="preserve">     Yet, while this fun-mixture is intellectually stimulating and doesn’t require studying the Bible, they are reducing “God” to a senile old grandpappy who carries a magic wand like Cinderella’s “fairy godmother,” to give “believers” whatever they want. Thus these “so-called believers” go their merry way mocking the truth of the Word chanting “I’ll never have to suffer,” in the face of the real Elohim of the Bible, God of Judgment who is and building in wrath. WE ARE IN THE DAYS OF NOAH! </w:t>
      </w:r>
    </w:p>
    <w:p w14:paraId="7DCB13EC" w14:textId="77777777" w:rsidR="00B61AC2" w:rsidRPr="009D61FB" w:rsidRDefault="00B61AC2" w:rsidP="009D61FB">
      <w:pPr>
        <w:pStyle w:val="NoSpacing"/>
        <w:rPr>
          <w:sz w:val="22"/>
          <w:szCs w:val="22"/>
        </w:rPr>
      </w:pPr>
      <w:r w:rsidRPr="009D61FB">
        <w:rPr>
          <w:sz w:val="22"/>
          <w:szCs w:val="22"/>
        </w:rPr>
        <w:t xml:space="preserve">     These doctrines erase any desire for the return of Yahushua/Jesus. They emphasize wealth and abundance and the good life of this world. They refuse to see that all 200+ prophecies in the Bible are happening now and increasing by the day. They just don’t want to look at reality and do anything to prepare for anything except a glorious outpouring of everything good. Thus, they are not preparing even to survive physically in a world that is turning against them. </w:t>
      </w:r>
    </w:p>
    <w:p w14:paraId="72C84F46" w14:textId="77777777" w:rsidR="00B61AC2" w:rsidRPr="009D61FB" w:rsidRDefault="00B61AC2" w:rsidP="009D61FB">
      <w:pPr>
        <w:pStyle w:val="NoSpacing"/>
        <w:rPr>
          <w:sz w:val="22"/>
          <w:szCs w:val="22"/>
        </w:rPr>
      </w:pPr>
      <w:r w:rsidRPr="009D61FB">
        <w:rPr>
          <w:sz w:val="22"/>
          <w:szCs w:val="22"/>
        </w:rPr>
        <w:t xml:space="preserve">     They refuse to see anything “Bad” happening, because all they think they </w:t>
      </w:r>
      <w:proofErr w:type="gramStart"/>
      <w:r w:rsidRPr="009D61FB">
        <w:rPr>
          <w:sz w:val="22"/>
          <w:szCs w:val="22"/>
        </w:rPr>
        <w:t>have to</w:t>
      </w:r>
      <w:proofErr w:type="gramEnd"/>
      <w:r w:rsidRPr="009D61FB">
        <w:rPr>
          <w:sz w:val="22"/>
          <w:szCs w:val="22"/>
        </w:rPr>
        <w:t xml:space="preserve"> do is pray </w:t>
      </w:r>
      <w:r w:rsidRPr="009D61FB">
        <w:rPr>
          <w:b/>
          <w:bCs/>
          <w:sz w:val="22"/>
          <w:szCs w:val="22"/>
        </w:rPr>
        <w:t>Psalm 91</w:t>
      </w:r>
      <w:r w:rsidRPr="009D61FB">
        <w:rPr>
          <w:sz w:val="22"/>
          <w:szCs w:val="22"/>
        </w:rPr>
        <w:t xml:space="preserve">, or verbally “put on the armor” of </w:t>
      </w:r>
      <w:r w:rsidRPr="009D61FB">
        <w:rPr>
          <w:b/>
          <w:bCs/>
          <w:sz w:val="22"/>
          <w:szCs w:val="22"/>
        </w:rPr>
        <w:t>Ephesians 6:10-18</w:t>
      </w:r>
      <w:r w:rsidRPr="009D61FB">
        <w:rPr>
          <w:sz w:val="22"/>
          <w:szCs w:val="22"/>
        </w:rPr>
        <w:t xml:space="preserve">, and nothing will happen to them that is BAD. The false prophets are raking in millions of dollars from their lies – in books, on DVDs, in personal appearances, on TV, etc. </w:t>
      </w:r>
    </w:p>
    <w:p w14:paraId="09962B17" w14:textId="77777777" w:rsidR="00B61AC2" w:rsidRPr="009D61FB" w:rsidRDefault="00B61AC2" w:rsidP="009D61FB">
      <w:pPr>
        <w:pStyle w:val="NoSpacing"/>
        <w:rPr>
          <w:sz w:val="22"/>
          <w:szCs w:val="22"/>
        </w:rPr>
      </w:pPr>
      <w:r w:rsidRPr="009D61FB">
        <w:rPr>
          <w:sz w:val="22"/>
          <w:szCs w:val="22"/>
        </w:rPr>
        <w:t xml:space="preserve">     Most are money, popularity, and status oriented – “</w:t>
      </w:r>
      <w:proofErr w:type="spellStart"/>
      <w:r w:rsidRPr="009D61FB">
        <w:rPr>
          <w:sz w:val="22"/>
          <w:szCs w:val="22"/>
        </w:rPr>
        <w:t>self absorbed</w:t>
      </w:r>
      <w:proofErr w:type="spellEnd"/>
      <w:r w:rsidRPr="009D61FB">
        <w:rPr>
          <w:sz w:val="22"/>
          <w:szCs w:val="22"/>
        </w:rPr>
        <w:t xml:space="preserve">.” Their nature is NOT </w:t>
      </w:r>
      <w:r w:rsidRPr="009D61FB">
        <w:rPr>
          <w:b/>
          <w:bCs/>
          <w:sz w:val="22"/>
          <w:szCs w:val="22"/>
        </w:rPr>
        <w:t>Isaiah 66:2</w:t>
      </w:r>
      <w:r w:rsidRPr="009D61FB">
        <w:rPr>
          <w:sz w:val="22"/>
          <w:szCs w:val="22"/>
        </w:rPr>
        <w:t xml:space="preserve">. “To this one will I look - to him to is humble and contrite, who trembles at My Word.”  </w:t>
      </w:r>
    </w:p>
    <w:p w14:paraId="60FFD22B" w14:textId="77777777" w:rsidR="00B61AC2" w:rsidRPr="009D61FB" w:rsidRDefault="00B61AC2" w:rsidP="009D61FB">
      <w:pPr>
        <w:pStyle w:val="NoSpacing"/>
        <w:rPr>
          <w:sz w:val="22"/>
          <w:szCs w:val="22"/>
        </w:rPr>
      </w:pPr>
      <w:r w:rsidRPr="009D61FB">
        <w:rPr>
          <w:sz w:val="22"/>
          <w:szCs w:val="22"/>
        </w:rPr>
        <w:t xml:space="preserve">     Tragically, it has been uncovered how many pastors are into pornography, into LGTBQ activity, into sex with young church women, and also </w:t>
      </w:r>
      <w:proofErr w:type="gramStart"/>
      <w:r w:rsidRPr="009D61FB">
        <w:rPr>
          <w:sz w:val="22"/>
          <w:szCs w:val="22"/>
        </w:rPr>
        <w:t>big-star</w:t>
      </w:r>
      <w:proofErr w:type="gramEnd"/>
      <w:r w:rsidRPr="009D61FB">
        <w:rPr>
          <w:sz w:val="22"/>
          <w:szCs w:val="22"/>
        </w:rPr>
        <w:t xml:space="preserve"> “worship leaders” the same. The stats show between 40% and 50%.</w:t>
      </w:r>
    </w:p>
    <w:p w14:paraId="512E9A08" w14:textId="77777777" w:rsidR="00B61AC2" w:rsidRPr="009D61FB" w:rsidRDefault="00B61AC2" w:rsidP="009D61FB">
      <w:pPr>
        <w:pStyle w:val="NoSpacing"/>
        <w:rPr>
          <w:sz w:val="22"/>
          <w:szCs w:val="22"/>
        </w:rPr>
      </w:pPr>
      <w:r w:rsidRPr="009D61FB">
        <w:rPr>
          <w:sz w:val="22"/>
          <w:szCs w:val="22"/>
        </w:rPr>
        <w:t xml:space="preserve">      Then there are the “comfort sisters” held especially by pastors for visiting pastors and teachers. A while back, Steve Quayle was to speak in a large church the next morning, a Sunday. One of the assistant pastors approached him and offered to give him a “comfort sister” for the night – a “prostitute.” He told Steve that he needed a good night’s sleep. Steve, being a happily married man, said “NO.” But, he knows of the games that homosexual pastors and bishops play to see who sleeps with who any </w:t>
      </w:r>
      <w:proofErr w:type="gramStart"/>
      <w:r w:rsidRPr="009D61FB">
        <w:rPr>
          <w:sz w:val="22"/>
          <w:szCs w:val="22"/>
        </w:rPr>
        <w:t>particular night</w:t>
      </w:r>
      <w:proofErr w:type="gramEnd"/>
      <w:r w:rsidRPr="009D61FB">
        <w:rPr>
          <w:sz w:val="22"/>
          <w:szCs w:val="22"/>
        </w:rPr>
        <w:t xml:space="preserve">. So many of the big-name preachers are multi-millionaires, and homosexuals, pedophiles - perverts.    </w:t>
      </w:r>
    </w:p>
    <w:p w14:paraId="03D7F9A7" w14:textId="77777777" w:rsidR="00B61AC2" w:rsidRPr="009D61FB" w:rsidRDefault="00B61AC2" w:rsidP="009D61FB">
      <w:pPr>
        <w:pStyle w:val="NoSpacing"/>
        <w:rPr>
          <w:sz w:val="22"/>
          <w:szCs w:val="22"/>
        </w:rPr>
      </w:pPr>
      <w:r w:rsidRPr="009D61FB">
        <w:rPr>
          <w:sz w:val="22"/>
          <w:szCs w:val="22"/>
        </w:rPr>
        <w:t xml:space="preserve">     These false prophets are performers! Their pride and arrogance are off the charts. They prance around with the arrogance of Satan – while being super-spiritual, praying loud prayers, with passionate preaching to get attention, i.e. keep your eyes on me.” “Give me a BIG offering.  </w:t>
      </w:r>
    </w:p>
    <w:p w14:paraId="0F913FDB" w14:textId="77777777" w:rsidR="00B61AC2" w:rsidRPr="009D61FB" w:rsidRDefault="00B61AC2" w:rsidP="009D61FB">
      <w:pPr>
        <w:pStyle w:val="NoSpacing"/>
        <w:rPr>
          <w:sz w:val="22"/>
          <w:szCs w:val="22"/>
        </w:rPr>
      </w:pPr>
      <w:r w:rsidRPr="009D61FB">
        <w:rPr>
          <w:sz w:val="22"/>
          <w:szCs w:val="22"/>
        </w:rPr>
        <w:t xml:space="preserve">     Yet, they are fearful, jealous, envious, and very careful to shun and put down anyone whom they think might take their exalted place in anyone’s sight. They scorn those who are genuine, who really KNOW the </w:t>
      </w:r>
      <w:proofErr w:type="gramStart"/>
      <w:r w:rsidRPr="009D61FB">
        <w:rPr>
          <w:sz w:val="22"/>
          <w:szCs w:val="22"/>
        </w:rPr>
        <w:t>Father</w:t>
      </w:r>
      <w:proofErr w:type="gramEnd"/>
      <w:r w:rsidRPr="009D61FB">
        <w:rPr>
          <w:sz w:val="22"/>
          <w:szCs w:val="22"/>
        </w:rPr>
        <w:t xml:space="preserve"> and Son. They win many to believe them by their arrogance. They mock the truth. Why? If they teach </w:t>
      </w:r>
      <w:proofErr w:type="gramStart"/>
      <w:r w:rsidRPr="009D61FB">
        <w:rPr>
          <w:sz w:val="22"/>
          <w:szCs w:val="22"/>
        </w:rPr>
        <w:t>truth</w:t>
      </w:r>
      <w:proofErr w:type="gramEnd"/>
      <w:r w:rsidRPr="009D61FB">
        <w:rPr>
          <w:sz w:val="22"/>
          <w:szCs w:val="22"/>
        </w:rPr>
        <w:t xml:space="preserve"> their money will run out, their fame run out, their adoration and popularity run out. The only problem is that they run a high risk of Yahushua saying: “I never knew you.” (</w:t>
      </w:r>
      <w:r w:rsidRPr="009D61FB">
        <w:rPr>
          <w:b/>
          <w:bCs/>
          <w:sz w:val="22"/>
          <w:szCs w:val="22"/>
        </w:rPr>
        <w:t>Matthew 7:23-24; 25:1-12, Luke 13</w:t>
      </w:r>
      <w:r w:rsidRPr="009D61FB">
        <w:rPr>
          <w:sz w:val="22"/>
          <w:szCs w:val="22"/>
        </w:rPr>
        <w:t>)</w:t>
      </w:r>
    </w:p>
    <w:p w14:paraId="524B7346" w14:textId="77777777" w:rsidR="00B61AC2" w:rsidRPr="009D61FB" w:rsidRDefault="00B61AC2" w:rsidP="009D61FB">
      <w:pPr>
        <w:pStyle w:val="NoSpacing"/>
        <w:rPr>
          <w:sz w:val="22"/>
          <w:szCs w:val="22"/>
        </w:rPr>
      </w:pPr>
      <w:r w:rsidRPr="009D61FB">
        <w:rPr>
          <w:sz w:val="22"/>
          <w:szCs w:val="22"/>
        </w:rPr>
        <w:t xml:space="preserve">     Baptists say that speaking in tongues is of the devil, that healing is not for today. They say we get the Holy Spirit when we’re born again. They say the gifts of the Spirit are not for us. They defy the Word! But who knows that? A FEW DO. </w:t>
      </w:r>
    </w:p>
    <w:p w14:paraId="33921F8B" w14:textId="77777777" w:rsidR="00B61AC2" w:rsidRPr="009D61FB" w:rsidRDefault="00B61AC2" w:rsidP="009D61FB">
      <w:pPr>
        <w:pStyle w:val="NoSpacing"/>
        <w:rPr>
          <w:sz w:val="22"/>
          <w:szCs w:val="22"/>
        </w:rPr>
      </w:pPr>
      <w:r w:rsidRPr="009D61FB">
        <w:rPr>
          <w:sz w:val="22"/>
          <w:szCs w:val="22"/>
        </w:rPr>
        <w:t xml:space="preserve">     “The Holy Spirit” is Yahuwah Himself. Most denominational churches say the book of </w:t>
      </w:r>
      <w:r w:rsidRPr="009D61FB">
        <w:rPr>
          <w:i/>
          <w:iCs/>
          <w:sz w:val="22"/>
          <w:szCs w:val="22"/>
        </w:rPr>
        <w:t>Acts</w:t>
      </w:r>
      <w:r w:rsidRPr="009D61FB">
        <w:rPr>
          <w:sz w:val="22"/>
          <w:szCs w:val="22"/>
        </w:rPr>
        <w:t xml:space="preserve"> is not for today. Who literally </w:t>
      </w:r>
      <w:proofErr w:type="gramStart"/>
      <w:r w:rsidRPr="009D61FB">
        <w:rPr>
          <w:sz w:val="22"/>
          <w:szCs w:val="22"/>
        </w:rPr>
        <w:t>FEARS</w:t>
      </w:r>
      <w:proofErr w:type="gramEnd"/>
      <w:r w:rsidRPr="009D61FB">
        <w:rPr>
          <w:sz w:val="22"/>
          <w:szCs w:val="22"/>
        </w:rPr>
        <w:t xml:space="preserve"> the book of </w:t>
      </w:r>
      <w:r w:rsidRPr="009D61FB">
        <w:rPr>
          <w:i/>
          <w:iCs/>
          <w:sz w:val="22"/>
          <w:szCs w:val="22"/>
        </w:rPr>
        <w:t>Acts</w:t>
      </w:r>
      <w:r w:rsidRPr="009D61FB">
        <w:rPr>
          <w:sz w:val="22"/>
          <w:szCs w:val="22"/>
        </w:rPr>
        <w:t>? Lucifer/Satan.</w:t>
      </w:r>
    </w:p>
    <w:p w14:paraId="07D0EC8B" w14:textId="77777777" w:rsidR="00B61AC2" w:rsidRPr="009D61FB" w:rsidRDefault="00B61AC2" w:rsidP="009D61FB">
      <w:pPr>
        <w:pStyle w:val="NoSpacing"/>
        <w:rPr>
          <w:sz w:val="22"/>
          <w:szCs w:val="22"/>
        </w:rPr>
      </w:pPr>
      <w:r w:rsidRPr="009D61FB">
        <w:rPr>
          <w:sz w:val="22"/>
          <w:szCs w:val="22"/>
        </w:rPr>
        <w:t xml:space="preserve">     Yet, in </w:t>
      </w:r>
      <w:r w:rsidRPr="009D61FB">
        <w:rPr>
          <w:b/>
          <w:bCs/>
          <w:sz w:val="22"/>
          <w:szCs w:val="22"/>
        </w:rPr>
        <w:t>Acts 19</w:t>
      </w:r>
      <w:r w:rsidRPr="009D61FB">
        <w:rPr>
          <w:sz w:val="22"/>
          <w:szCs w:val="22"/>
        </w:rPr>
        <w:t xml:space="preserve">, Sha’ul says to the men who had been baptized for repentance under John the Baptist: “Have you received the Holy Spirit SINCE YOU BELIEVED?” They said “no…” So Sha’ul/Paul prayed for them to receive the Spirit after they prayed to be born again. In </w:t>
      </w:r>
      <w:r w:rsidRPr="009D61FB">
        <w:rPr>
          <w:b/>
          <w:bCs/>
          <w:sz w:val="22"/>
          <w:szCs w:val="22"/>
        </w:rPr>
        <w:t>Acts 8</w:t>
      </w:r>
      <w:r w:rsidRPr="009D61FB">
        <w:rPr>
          <w:sz w:val="22"/>
          <w:szCs w:val="22"/>
        </w:rPr>
        <w:t xml:space="preserve">, Philip held a great revival. After many were born again, he called for two of Messiah’s disciples to come and pray for the saved, so that they could receive the Spirit of Yahuwah. We need His Spirit within us more than ever. We need to “pray in the Spirit” for warfare against the fallen ones, as in </w:t>
      </w:r>
      <w:r w:rsidRPr="009D61FB">
        <w:rPr>
          <w:b/>
          <w:bCs/>
          <w:sz w:val="22"/>
          <w:szCs w:val="22"/>
        </w:rPr>
        <w:t>Ephesians 6:10-</w:t>
      </w:r>
      <w:r w:rsidRPr="009D61FB">
        <w:rPr>
          <w:b/>
          <w:bCs/>
          <w:sz w:val="22"/>
          <w:szCs w:val="22"/>
          <w:u w:val="single"/>
        </w:rPr>
        <w:t>18</w:t>
      </w:r>
      <w:r w:rsidRPr="009D61FB">
        <w:rPr>
          <w:sz w:val="22"/>
          <w:szCs w:val="22"/>
        </w:rPr>
        <w:t>.</w:t>
      </w:r>
    </w:p>
    <w:p w14:paraId="750F4A30" w14:textId="77777777" w:rsidR="00B61AC2" w:rsidRPr="009D61FB" w:rsidRDefault="00B61AC2" w:rsidP="009D61FB">
      <w:pPr>
        <w:pStyle w:val="NoSpacing"/>
        <w:rPr>
          <w:sz w:val="22"/>
          <w:szCs w:val="22"/>
        </w:rPr>
      </w:pPr>
      <w:r w:rsidRPr="009D61FB">
        <w:rPr>
          <w:sz w:val="22"/>
          <w:szCs w:val="22"/>
        </w:rPr>
        <w:t xml:space="preserve">     Approximately 143,000 Christian denominations and organizations exist world over today. Each one is different, depending on who created them. THIS IS NOT WHAT YAHUSHUA DIED FOR!</w:t>
      </w:r>
      <w:r w:rsidRPr="009D61FB">
        <w:rPr>
          <w:b/>
          <w:bCs/>
          <w:sz w:val="22"/>
          <w:szCs w:val="22"/>
        </w:rPr>
        <w:t xml:space="preserve"> JOHN 17</w:t>
      </w:r>
      <w:r w:rsidRPr="009D61FB">
        <w:rPr>
          <w:sz w:val="22"/>
          <w:szCs w:val="22"/>
        </w:rPr>
        <w:t xml:space="preserve">!!! Messiah prayed that we might be ONE in unity as He and His Father were “echad,” – meaning two in unity AS IF THEY WERE ONE. </w:t>
      </w:r>
      <w:r w:rsidRPr="009D61FB">
        <w:rPr>
          <w:b/>
          <w:bCs/>
          <w:sz w:val="22"/>
          <w:szCs w:val="22"/>
        </w:rPr>
        <w:t>Genesis 2:24:</w:t>
      </w:r>
      <w:r w:rsidRPr="009D61FB">
        <w:rPr>
          <w:sz w:val="22"/>
          <w:szCs w:val="22"/>
        </w:rPr>
        <w:t xml:space="preserve"> Adam and Eve were husband and wife - “one.” That word is “echad.”</w:t>
      </w:r>
    </w:p>
    <w:p w14:paraId="669E0E65" w14:textId="77777777" w:rsidR="00B61AC2" w:rsidRPr="009D61FB" w:rsidRDefault="00B61AC2" w:rsidP="009D61FB">
      <w:pPr>
        <w:pStyle w:val="NoSpacing"/>
        <w:rPr>
          <w:sz w:val="22"/>
          <w:szCs w:val="22"/>
        </w:rPr>
      </w:pPr>
      <w:r w:rsidRPr="009D61FB">
        <w:rPr>
          <w:sz w:val="22"/>
          <w:szCs w:val="22"/>
        </w:rPr>
        <w:t xml:space="preserve">     All those separations are an abomination to Yahuwah and Yahushua! In these last days, Yahuwah and Yahushua are gathering those who are in unity with Them, who obey Them, who obey Their Word and love Them in personal unity. The Spirit of Yahuwah is the Teacher of the truly born again. Man can confirm if they are led by the Spirit, too. The Spirit is Yahuwah Himself, who is spirit. To reject the baptism into the Spirit of Yahuwah is to reject Yahuwah Himself – refusing His entrance, and His control.</w:t>
      </w:r>
    </w:p>
    <w:p w14:paraId="589B1560" w14:textId="77777777" w:rsidR="00B61AC2" w:rsidRPr="009D61FB" w:rsidRDefault="00B61AC2" w:rsidP="009D61FB">
      <w:pPr>
        <w:pStyle w:val="NoSpacing"/>
        <w:rPr>
          <w:sz w:val="22"/>
          <w:szCs w:val="22"/>
        </w:rPr>
      </w:pPr>
      <w:r w:rsidRPr="009D61FB">
        <w:rPr>
          <w:sz w:val="22"/>
          <w:szCs w:val="22"/>
        </w:rPr>
        <w:t xml:space="preserve">     Each one of these thousands of belief-systems calling themselves “Christian,” use Bible verses to prove their dogma, yet do they go by the whole Word Genesis to Revelation and are they Spirit-taught – NO on both counts!  </w:t>
      </w:r>
    </w:p>
    <w:p w14:paraId="508FF82A" w14:textId="77777777" w:rsidR="00B61AC2" w:rsidRPr="009D61FB" w:rsidRDefault="00B61AC2" w:rsidP="009D61FB">
      <w:pPr>
        <w:pStyle w:val="NoSpacing"/>
        <w:rPr>
          <w:sz w:val="22"/>
          <w:szCs w:val="22"/>
        </w:rPr>
      </w:pPr>
      <w:r w:rsidRPr="009D61FB">
        <w:rPr>
          <w:sz w:val="22"/>
          <w:szCs w:val="22"/>
        </w:rPr>
        <w:t xml:space="preserve">     All religion - dogmas of man selecting what they want to believe, whom they want to be their teachers – are not from Elohim, they are out of the pit of hell.      All blending a little here and there, good and falsehood, to form their doctrine. All a mixture of good and evil. </w:t>
      </w:r>
      <w:proofErr w:type="gramStart"/>
      <w:r w:rsidRPr="009D61FB">
        <w:rPr>
          <w:sz w:val="22"/>
          <w:szCs w:val="22"/>
        </w:rPr>
        <w:t>THUS</w:t>
      </w:r>
      <w:proofErr w:type="gramEnd"/>
      <w:r w:rsidRPr="009D61FB">
        <w:rPr>
          <w:sz w:val="22"/>
          <w:szCs w:val="22"/>
        </w:rPr>
        <w:t xml:space="preserve"> ALL FILLED WITH DECEPTION. No purity! The only purity is when the Spirit of Yahuwah is the ONLY teacher, and all is based on the whole Word </w:t>
      </w:r>
      <w:r w:rsidRPr="009D61FB">
        <w:rPr>
          <w:b/>
          <w:bCs/>
          <w:sz w:val="22"/>
          <w:szCs w:val="22"/>
        </w:rPr>
        <w:t>Genesis 1:1 to Revelation 22:21</w:t>
      </w:r>
      <w:r w:rsidRPr="009D61FB">
        <w:rPr>
          <w:sz w:val="22"/>
          <w:szCs w:val="22"/>
        </w:rPr>
        <w:t xml:space="preserve">, taught by the Spirit, author of the Bible. </w:t>
      </w:r>
    </w:p>
    <w:p w14:paraId="3E303980" w14:textId="77777777" w:rsidR="00B61AC2" w:rsidRPr="009D61FB" w:rsidRDefault="00B61AC2" w:rsidP="009D61FB">
      <w:pPr>
        <w:pStyle w:val="NoSpacing"/>
        <w:rPr>
          <w:sz w:val="22"/>
          <w:szCs w:val="22"/>
        </w:rPr>
      </w:pPr>
      <w:r w:rsidRPr="009D61FB">
        <w:rPr>
          <w:sz w:val="22"/>
          <w:szCs w:val="22"/>
        </w:rPr>
        <w:t xml:space="preserve">     The rejection of an “OLD Testament” is also blasphemy. The Word is forever Now – for it is eternal. The whole of the Bible is for us. There are only two things that the book of Hebrews clarifies, which became “new” after Messiah died and rose again. 1) There was no more need for animal sacrifice and 2) no more need for the priesthood to administer them. In fact, animal sacrifices and the Levite priesthood were only set up when they made the golden calf, thus they broke Commandment #1. Thus, the animal sacrifices and the priesthood </w:t>
      </w:r>
      <w:proofErr w:type="gramStart"/>
      <w:r w:rsidRPr="009D61FB">
        <w:rPr>
          <w:sz w:val="22"/>
          <w:szCs w:val="22"/>
        </w:rPr>
        <w:t>were</w:t>
      </w:r>
      <w:proofErr w:type="gramEnd"/>
      <w:r w:rsidRPr="009D61FB">
        <w:rPr>
          <w:sz w:val="22"/>
          <w:szCs w:val="22"/>
        </w:rPr>
        <w:t xml:space="preserve"> a temporary insert until Messiah came to be our Lamb. Now, as in </w:t>
      </w:r>
      <w:r w:rsidRPr="009D61FB">
        <w:rPr>
          <w:b/>
          <w:bCs/>
          <w:sz w:val="22"/>
          <w:szCs w:val="22"/>
        </w:rPr>
        <w:t>I Peter 2:9</w:t>
      </w:r>
      <w:r w:rsidRPr="009D61FB">
        <w:rPr>
          <w:sz w:val="22"/>
          <w:szCs w:val="22"/>
        </w:rPr>
        <w:t xml:space="preserve">, each believer is part of the “royal priesthood” of Yahuwah. </w:t>
      </w:r>
    </w:p>
    <w:p w14:paraId="5B1ABFF6" w14:textId="77777777" w:rsidR="00B61AC2" w:rsidRPr="009D61FB" w:rsidRDefault="00B61AC2" w:rsidP="009D61FB">
      <w:pPr>
        <w:pStyle w:val="NoSpacing"/>
        <w:rPr>
          <w:sz w:val="22"/>
          <w:szCs w:val="22"/>
        </w:rPr>
      </w:pPr>
      <w:r w:rsidRPr="009D61FB">
        <w:rPr>
          <w:sz w:val="22"/>
          <w:szCs w:val="22"/>
        </w:rPr>
        <w:t xml:space="preserve">     </w:t>
      </w:r>
      <w:proofErr w:type="gramStart"/>
      <w:r w:rsidRPr="009D61FB">
        <w:rPr>
          <w:sz w:val="22"/>
          <w:szCs w:val="22"/>
        </w:rPr>
        <w:t>In order for</w:t>
      </w:r>
      <w:proofErr w:type="gramEnd"/>
      <w:r w:rsidRPr="009D61FB">
        <w:rPr>
          <w:sz w:val="22"/>
          <w:szCs w:val="22"/>
        </w:rPr>
        <w:t xml:space="preserve"> these lying deceptions to work, their teachers must NOT mention great portions of Scripture. The “Dominion Theology” deception leaves about 50% of Scripture out, bypassing the very nature, ways, and thinking of Elohim as well. </w:t>
      </w:r>
    </w:p>
    <w:p w14:paraId="2C431FC1" w14:textId="77777777" w:rsidR="00B61AC2" w:rsidRPr="009D61FB" w:rsidRDefault="00B61AC2" w:rsidP="009D61FB">
      <w:pPr>
        <w:pStyle w:val="NoSpacing"/>
        <w:rPr>
          <w:sz w:val="22"/>
          <w:szCs w:val="22"/>
        </w:rPr>
      </w:pPr>
      <w:r w:rsidRPr="009D61FB">
        <w:rPr>
          <w:sz w:val="22"/>
          <w:szCs w:val="22"/>
        </w:rPr>
        <w:t xml:space="preserve">    This fun doctrine of a “Happy God” who lives to serve us, leaves out </w:t>
      </w:r>
      <w:r w:rsidRPr="009D61FB">
        <w:rPr>
          <w:b/>
          <w:bCs/>
          <w:sz w:val="22"/>
          <w:szCs w:val="22"/>
        </w:rPr>
        <w:t>Matthew 24, Mark 13, Luke 21, Scriptures like II Thessalonians 2, I and II Peter, the book of Revelation, and all the Prophetic books of the Prophets Isaiah through Malachi</w:t>
      </w:r>
      <w:r w:rsidRPr="009D61FB">
        <w:rPr>
          <w:sz w:val="22"/>
          <w:szCs w:val="22"/>
        </w:rPr>
        <w:t xml:space="preserve">. </w:t>
      </w:r>
      <w:r w:rsidRPr="009D61FB">
        <w:rPr>
          <w:b/>
          <w:bCs/>
          <w:sz w:val="22"/>
          <w:szCs w:val="22"/>
        </w:rPr>
        <w:t>Especially Jeremiah is set aside, for it clearly speaks of America as “end-time Babylon,” and describes its destruction perfectly</w:t>
      </w:r>
      <w:r w:rsidRPr="009D61FB">
        <w:rPr>
          <w:sz w:val="22"/>
          <w:szCs w:val="22"/>
        </w:rPr>
        <w:t xml:space="preserve">. </w:t>
      </w:r>
    </w:p>
    <w:p w14:paraId="2625EB5C" w14:textId="77777777" w:rsidR="00B61AC2" w:rsidRPr="009D61FB" w:rsidRDefault="00B61AC2" w:rsidP="009D61FB">
      <w:pPr>
        <w:pStyle w:val="NoSpacing"/>
        <w:rPr>
          <w:sz w:val="22"/>
          <w:szCs w:val="22"/>
        </w:rPr>
      </w:pPr>
      <w:r w:rsidRPr="009D61FB">
        <w:rPr>
          <w:sz w:val="22"/>
          <w:szCs w:val="22"/>
        </w:rPr>
        <w:t xml:space="preserve">     In 1992, while reading </w:t>
      </w:r>
      <w:r w:rsidRPr="009D61FB">
        <w:rPr>
          <w:b/>
          <w:bCs/>
          <w:sz w:val="22"/>
          <w:szCs w:val="22"/>
        </w:rPr>
        <w:t>Jeremian 50-51</w:t>
      </w:r>
      <w:r w:rsidRPr="009D61FB">
        <w:rPr>
          <w:sz w:val="22"/>
          <w:szCs w:val="22"/>
        </w:rPr>
        <w:t xml:space="preserve">, Yahuwah spoke to me: “This is America.” He led me to other passages. My pastor was excited because Yahuwah had shown him the same thing. Now, in 2024, all the key watchmen of Yahuwah are reporting on </w:t>
      </w:r>
      <w:r w:rsidRPr="009D61FB">
        <w:rPr>
          <w:b/>
          <w:bCs/>
          <w:sz w:val="22"/>
          <w:szCs w:val="22"/>
        </w:rPr>
        <w:t>Jeremiah 50-51</w:t>
      </w:r>
      <w:r w:rsidRPr="009D61FB">
        <w:rPr>
          <w:sz w:val="22"/>
          <w:szCs w:val="22"/>
        </w:rPr>
        <w:t>, and other passages, and America as the final Babylon. It is also historically true. Rome was known as the “second Babylon” in the 1</w:t>
      </w:r>
      <w:r w:rsidRPr="009D61FB">
        <w:rPr>
          <w:sz w:val="22"/>
          <w:szCs w:val="22"/>
          <w:vertAlign w:val="superscript"/>
        </w:rPr>
        <w:t>st</w:t>
      </w:r>
      <w:r w:rsidRPr="009D61FB">
        <w:rPr>
          <w:sz w:val="22"/>
          <w:szCs w:val="22"/>
        </w:rPr>
        <w:t xml:space="preserve"> century CE. (</w:t>
      </w:r>
      <w:r w:rsidRPr="009D61FB">
        <w:rPr>
          <w:b/>
          <w:bCs/>
          <w:sz w:val="22"/>
          <w:szCs w:val="22"/>
        </w:rPr>
        <w:t>I Peter 5:13</w:t>
      </w:r>
      <w:r w:rsidRPr="009D61FB">
        <w:rPr>
          <w:sz w:val="22"/>
          <w:szCs w:val="22"/>
        </w:rPr>
        <w:t xml:space="preserve"> – Rome called “Babylon.”)</w:t>
      </w:r>
    </w:p>
    <w:p w14:paraId="17C2DD66" w14:textId="77777777" w:rsidR="00B61AC2" w:rsidRPr="009D61FB" w:rsidRDefault="00B61AC2" w:rsidP="009D61FB">
      <w:pPr>
        <w:pStyle w:val="NoSpacing"/>
        <w:rPr>
          <w:sz w:val="22"/>
          <w:szCs w:val="22"/>
        </w:rPr>
      </w:pPr>
      <w:r w:rsidRPr="009D61FB">
        <w:rPr>
          <w:sz w:val="22"/>
          <w:szCs w:val="22"/>
        </w:rPr>
        <w:t xml:space="preserve">     These false prophets do not mention anything about the return of Yahushua - especially nothing about the emptying of earth, about the Beast/antichrist, or the martyrs. Oh no, no talk of martyrs! They say great revival is coming. Yet, the Judgment of Yahuwah is in the earth, and the only great thing coming is the annihilation of America, the U.K., the E.U. and other nations that were once “Christian.” Their theme is: “We’ll never have to suffer.” That statement negates massive parts of Scripture, along with the nature, ways, thinking, and purpose of Yahuwah right now. The earth’s Luciferic leaders are preparing for the annihilation of ALL MANKIND. Yet, the famous big-name Christian deceivers are saying “God” is Happy. His wrath, judgment, precedes the return of Messiah as His children turn from Him, and from His Son.</w:t>
      </w:r>
    </w:p>
    <w:p w14:paraId="29B455A4" w14:textId="77777777" w:rsidR="00B61AC2" w:rsidRPr="009D61FB" w:rsidRDefault="00B61AC2" w:rsidP="009D61FB">
      <w:pPr>
        <w:pStyle w:val="NoSpacing"/>
        <w:rPr>
          <w:sz w:val="22"/>
          <w:szCs w:val="22"/>
        </w:rPr>
      </w:pPr>
      <w:r w:rsidRPr="009D61FB">
        <w:rPr>
          <w:sz w:val="22"/>
          <w:szCs w:val="22"/>
        </w:rPr>
        <w:t xml:space="preserve">     About two weeks ago, I heard a sermon on </w:t>
      </w:r>
      <w:r w:rsidRPr="009D61FB">
        <w:rPr>
          <w:b/>
          <w:bCs/>
          <w:sz w:val="22"/>
          <w:szCs w:val="22"/>
        </w:rPr>
        <w:t>Ezekiel 33</w:t>
      </w:r>
      <w:r w:rsidRPr="009D61FB">
        <w:rPr>
          <w:sz w:val="22"/>
          <w:szCs w:val="22"/>
        </w:rPr>
        <w:t xml:space="preserve"> about watchmen. Only problem is, the Pastor was said all of us are watchmen. That’s not Scriptural. Yahuwah’s watchmen are chosen and trained, commissioned, known, and trusted to warn the people. These same people believe we can “make America great again.” Yahuwah has passed judgment. It’s all in the Bible, but few care. False teachings include a pre-7-year tribulation Rapture, Dominion Theology, Kingdom Now theology. The people are not warned of all 200+ prophecies of the coming of Messiah that are happening RIGHT NOW. The “Beast” of </w:t>
      </w:r>
      <w:r w:rsidRPr="009D61FB">
        <w:rPr>
          <w:b/>
          <w:bCs/>
          <w:sz w:val="22"/>
          <w:szCs w:val="22"/>
        </w:rPr>
        <w:t>Revelation 13</w:t>
      </w:r>
      <w:r w:rsidRPr="009D61FB">
        <w:rPr>
          <w:sz w:val="22"/>
          <w:szCs w:val="22"/>
        </w:rPr>
        <w:t xml:space="preserve"> is on the earth, and earth’s people are being prepared to receive him. In the meantime, the alien </w:t>
      </w:r>
      <w:proofErr w:type="gramStart"/>
      <w:r w:rsidRPr="009D61FB">
        <w:rPr>
          <w:sz w:val="22"/>
          <w:szCs w:val="22"/>
        </w:rPr>
        <w:t>agenda is</w:t>
      </w:r>
      <w:proofErr w:type="gramEnd"/>
      <w:r w:rsidRPr="009D61FB">
        <w:rPr>
          <w:sz w:val="22"/>
          <w:szCs w:val="22"/>
        </w:rPr>
        <w:t xml:space="preserve"> increasing very quickly. </w:t>
      </w:r>
    </w:p>
    <w:p w14:paraId="06464847" w14:textId="77777777" w:rsidR="00B61AC2" w:rsidRPr="009D61FB" w:rsidRDefault="00B61AC2" w:rsidP="009D61FB">
      <w:pPr>
        <w:pStyle w:val="NoSpacing"/>
        <w:rPr>
          <w:sz w:val="22"/>
          <w:szCs w:val="22"/>
        </w:rPr>
      </w:pPr>
      <w:r w:rsidRPr="009D61FB">
        <w:rPr>
          <w:sz w:val="22"/>
          <w:szCs w:val="22"/>
        </w:rPr>
        <w:t xml:space="preserve">     The lies/deceptions </w:t>
      </w:r>
      <w:r w:rsidRPr="009D61FB">
        <w:rPr>
          <w:b/>
          <w:bCs/>
          <w:sz w:val="22"/>
          <w:szCs w:val="22"/>
        </w:rPr>
        <w:t>leave out</w:t>
      </w:r>
      <w:r w:rsidRPr="009D61FB">
        <w:rPr>
          <w:sz w:val="22"/>
          <w:szCs w:val="22"/>
        </w:rPr>
        <w:t xml:space="preserve"> the warning of people to prepare for the return of Yahushua! In fact, the one BIG teaching left out the most is the teaching of the return of Yahushua. Some say He won’t be back for another 100-300 years. We’ve got to win everyone to Jesus first, then He can come. Yet the Bible says that before He returns almost all humans are earth will be dead. </w:t>
      </w:r>
    </w:p>
    <w:p w14:paraId="514F7B26" w14:textId="77777777" w:rsidR="00B61AC2" w:rsidRPr="009D61FB" w:rsidRDefault="00B61AC2" w:rsidP="009D61FB">
      <w:pPr>
        <w:pStyle w:val="NoSpacing"/>
        <w:rPr>
          <w:sz w:val="22"/>
          <w:szCs w:val="22"/>
        </w:rPr>
      </w:pPr>
      <w:r w:rsidRPr="009D61FB">
        <w:rPr>
          <w:sz w:val="22"/>
          <w:szCs w:val="22"/>
        </w:rPr>
        <w:t xml:space="preserve">     Lies mixed with a little truth equals “deception!” This ignorance is caused because His people do not read the Bible with the Spirit as their teacher. They do not love His Word because they do not love Him! </w:t>
      </w:r>
    </w:p>
    <w:p w14:paraId="713432D9" w14:textId="77777777" w:rsidR="00B61AC2" w:rsidRPr="009D61FB" w:rsidRDefault="00B61AC2" w:rsidP="009D61FB">
      <w:pPr>
        <w:pStyle w:val="NoSpacing"/>
        <w:rPr>
          <w:sz w:val="22"/>
          <w:szCs w:val="22"/>
        </w:rPr>
      </w:pPr>
      <w:r w:rsidRPr="009D61FB">
        <w:rPr>
          <w:sz w:val="22"/>
          <w:szCs w:val="22"/>
        </w:rPr>
        <w:t xml:space="preserve">     Those that teach these man-made atrocities, are liars – deceivers – tricksters – untrustworthy - not “shepherds” at all – but ravening wolves. </w:t>
      </w:r>
      <w:r w:rsidRPr="009D61FB">
        <w:rPr>
          <w:b/>
          <w:bCs/>
          <w:sz w:val="22"/>
          <w:szCs w:val="22"/>
        </w:rPr>
        <w:t>Matthew 7:13-20</w:t>
      </w:r>
      <w:r w:rsidRPr="009D61FB">
        <w:rPr>
          <w:sz w:val="22"/>
          <w:szCs w:val="22"/>
        </w:rPr>
        <w:t xml:space="preserve">! False teaching leads the sheep to the wolves to be deceived, then destroyed. </w:t>
      </w:r>
    </w:p>
    <w:p w14:paraId="7A8FAB0F" w14:textId="77777777" w:rsidR="00B61AC2" w:rsidRPr="009D61FB" w:rsidRDefault="00B61AC2" w:rsidP="009D61FB">
      <w:pPr>
        <w:pStyle w:val="NoSpacing"/>
        <w:rPr>
          <w:sz w:val="22"/>
          <w:szCs w:val="22"/>
        </w:rPr>
      </w:pPr>
      <w:r w:rsidRPr="009D61FB">
        <w:rPr>
          <w:sz w:val="22"/>
          <w:szCs w:val="22"/>
        </w:rPr>
        <w:t xml:space="preserve">When these escapist things don’t happen, most will deny Jesus out of fear. They are not preparing in any way. They will be </w:t>
      </w:r>
      <w:proofErr w:type="gramStart"/>
      <w:r w:rsidRPr="009D61FB">
        <w:rPr>
          <w:sz w:val="22"/>
          <w:szCs w:val="22"/>
        </w:rPr>
        <w:t>deny</w:t>
      </w:r>
      <w:proofErr w:type="gramEnd"/>
      <w:r w:rsidRPr="009D61FB">
        <w:rPr>
          <w:sz w:val="22"/>
          <w:szCs w:val="22"/>
        </w:rPr>
        <w:t xml:space="preserve"> Jesus rather than be martyred. They will know then that they have been lied to, but out of fear, they just want to keep from martyrdom.  </w:t>
      </w:r>
    </w:p>
    <w:p w14:paraId="74A264F1" w14:textId="77777777" w:rsidR="00B61AC2" w:rsidRPr="009D61FB" w:rsidRDefault="00B61AC2" w:rsidP="009D61FB">
      <w:pPr>
        <w:pStyle w:val="NoSpacing"/>
        <w:rPr>
          <w:sz w:val="22"/>
          <w:szCs w:val="22"/>
        </w:rPr>
      </w:pPr>
      <w:r w:rsidRPr="009D61FB">
        <w:rPr>
          <w:sz w:val="22"/>
          <w:szCs w:val="22"/>
        </w:rPr>
        <w:t xml:space="preserve">     I cannot take the arrogancy, fear, and pride, competition, and control by these false prophets and prophetesses. I need fellowship, but not at this price. The Word cannot be used to support man’s ideas and doctrines of their intellectual fantasies.  These </w:t>
      </w:r>
      <w:proofErr w:type="gramStart"/>
      <w:r w:rsidRPr="009D61FB">
        <w:rPr>
          <w:sz w:val="22"/>
          <w:szCs w:val="22"/>
        </w:rPr>
        <w:t>people to</w:t>
      </w:r>
      <w:proofErr w:type="gramEnd"/>
      <w:r w:rsidRPr="009D61FB">
        <w:rPr>
          <w:sz w:val="22"/>
          <w:szCs w:val="22"/>
        </w:rPr>
        <w:t xml:space="preserve"> do NOT KNOW YAHUWAH OR YAHUSHUA. THEY HAVE A CONSTANTINIAN GOD – a Greco-Roman God. He is not the Yahuwah of the “Ancient Paths” of </w:t>
      </w:r>
      <w:r w:rsidRPr="009D61FB">
        <w:rPr>
          <w:b/>
          <w:bCs/>
          <w:sz w:val="22"/>
          <w:szCs w:val="22"/>
        </w:rPr>
        <w:t>Jeremiah 6:16</w:t>
      </w:r>
      <w:r w:rsidRPr="009D61FB">
        <w:rPr>
          <w:sz w:val="22"/>
          <w:szCs w:val="22"/>
        </w:rPr>
        <w:t xml:space="preserve">. </w:t>
      </w:r>
    </w:p>
    <w:p w14:paraId="1507738E" w14:textId="77777777" w:rsidR="00B61AC2" w:rsidRPr="009D61FB" w:rsidRDefault="00B61AC2" w:rsidP="009D61FB">
      <w:pPr>
        <w:pStyle w:val="NoSpacing"/>
        <w:rPr>
          <w:sz w:val="22"/>
          <w:szCs w:val="22"/>
        </w:rPr>
      </w:pPr>
      <w:r w:rsidRPr="009D61FB">
        <w:rPr>
          <w:sz w:val="22"/>
          <w:szCs w:val="22"/>
        </w:rPr>
        <w:t xml:space="preserve">     I follow “the ancient paths, where the good way is” and “find rest for my soul.” I do not have to be arrogant or fearful, or commanding, or a showman, or a big-shot – I can be me, a passionate servant of Yahuwah and Yahushua. I can know Father and Son personally. I hear from Them. They lead me into all Truth. I simply choose to believe the whole Word as taught to me by the Spirit since 1966. </w:t>
      </w:r>
    </w:p>
    <w:p w14:paraId="59E8C7C1" w14:textId="77777777" w:rsidR="00B61AC2" w:rsidRPr="009D61FB" w:rsidRDefault="00B61AC2" w:rsidP="009D61FB">
      <w:pPr>
        <w:pStyle w:val="NoSpacing"/>
        <w:rPr>
          <w:sz w:val="22"/>
          <w:szCs w:val="22"/>
        </w:rPr>
      </w:pPr>
      <w:r w:rsidRPr="009D61FB">
        <w:rPr>
          <w:sz w:val="22"/>
          <w:szCs w:val="22"/>
        </w:rPr>
        <w:t xml:space="preserve">     I’ve been with Yahuwah-taught people for a week or more, and we did not disagree on one thing. When we “walk in the light as He is in the light, we have fellowship one with another, and the blood of Yahushua cleanses us from all sin.”</w:t>
      </w:r>
    </w:p>
    <w:p w14:paraId="524427A8" w14:textId="77777777" w:rsidR="00B61AC2" w:rsidRPr="009D61FB" w:rsidRDefault="00B61AC2" w:rsidP="009D61FB">
      <w:pPr>
        <w:pStyle w:val="NoSpacing"/>
        <w:rPr>
          <w:sz w:val="22"/>
          <w:szCs w:val="22"/>
        </w:rPr>
      </w:pPr>
      <w:r w:rsidRPr="009D61FB">
        <w:rPr>
          <w:sz w:val="22"/>
          <w:szCs w:val="22"/>
        </w:rPr>
        <w:t xml:space="preserve">     Beware of false prophets! Make sure you are studying the Word Genesis to Revelation. Strong’s Concordance will give you all the Scriptures on a topic or word. </w:t>
      </w:r>
    </w:p>
    <w:p w14:paraId="1BB22B21" w14:textId="77777777" w:rsidR="00B61AC2" w:rsidRPr="009D61FB" w:rsidRDefault="00B61AC2" w:rsidP="009D61FB">
      <w:pPr>
        <w:pStyle w:val="NoSpacing"/>
        <w:rPr>
          <w:sz w:val="22"/>
          <w:szCs w:val="22"/>
        </w:rPr>
      </w:pPr>
      <w:r w:rsidRPr="009D61FB">
        <w:rPr>
          <w:sz w:val="22"/>
          <w:szCs w:val="22"/>
        </w:rPr>
        <w:t>The whole Word interconnects.  Let the Spirit of Yahushua direct you and teach you! Be “filled with the Spirit.” (</w:t>
      </w:r>
      <w:r w:rsidRPr="009D61FB">
        <w:rPr>
          <w:b/>
          <w:bCs/>
          <w:sz w:val="22"/>
          <w:szCs w:val="22"/>
        </w:rPr>
        <w:t>Acts 2</w:t>
      </w:r>
      <w:r w:rsidRPr="009D61FB">
        <w:rPr>
          <w:sz w:val="22"/>
          <w:szCs w:val="22"/>
        </w:rPr>
        <w:t xml:space="preserve"> is for now)</w:t>
      </w:r>
    </w:p>
    <w:p w14:paraId="1D2D5553" w14:textId="77777777" w:rsidR="00B61AC2" w:rsidRPr="009D61FB" w:rsidRDefault="00B61AC2" w:rsidP="009D61FB">
      <w:pPr>
        <w:pStyle w:val="NoSpacing"/>
        <w:rPr>
          <w:sz w:val="22"/>
          <w:szCs w:val="22"/>
        </w:rPr>
      </w:pPr>
      <w:r w:rsidRPr="009D61FB">
        <w:rPr>
          <w:sz w:val="22"/>
          <w:szCs w:val="22"/>
        </w:rPr>
        <w:t xml:space="preserve">     Pure truth must be constantly maintained in the Presence of Yahuwah -- pure truth received into our spirit - then into our mind and understanding, affecting our outlook on life, our emotions, bringing peace and joy. Lies are received and reasoned in the carnal mind, enhanced by demons.  </w:t>
      </w:r>
    </w:p>
    <w:p w14:paraId="6F2F1DCD" w14:textId="77777777" w:rsidR="00B61AC2" w:rsidRPr="009D61FB" w:rsidRDefault="00B61AC2" w:rsidP="009D61FB">
      <w:pPr>
        <w:pStyle w:val="NoSpacing"/>
        <w:rPr>
          <w:sz w:val="22"/>
          <w:szCs w:val="22"/>
        </w:rPr>
      </w:pPr>
      <w:r w:rsidRPr="009D61FB">
        <w:rPr>
          <w:sz w:val="22"/>
          <w:szCs w:val="22"/>
        </w:rPr>
        <w:t xml:space="preserve">     Again, DECEPTION is the mixture! “Truth is the bait,” Yahuwah told me. Thus, truth mixed with lies created a deceptive mind-set, deceptive understanding – it creates a monster, a new religious dogma, a new understanding that is neither fully right </w:t>
      </w:r>
      <w:proofErr w:type="gramStart"/>
      <w:r w:rsidRPr="009D61FB">
        <w:rPr>
          <w:sz w:val="22"/>
          <w:szCs w:val="22"/>
        </w:rPr>
        <w:t>or</w:t>
      </w:r>
      <w:proofErr w:type="gramEnd"/>
      <w:r w:rsidRPr="009D61FB">
        <w:rPr>
          <w:sz w:val="22"/>
          <w:szCs w:val="22"/>
        </w:rPr>
        <w:t xml:space="preserve"> fully wrong.  Therefore, it is believable by </w:t>
      </w:r>
      <w:proofErr w:type="gramStart"/>
      <w:r w:rsidRPr="009D61FB">
        <w:rPr>
          <w:sz w:val="22"/>
          <w:szCs w:val="22"/>
        </w:rPr>
        <w:t>the majority of</w:t>
      </w:r>
      <w:proofErr w:type="gramEnd"/>
      <w:r w:rsidRPr="009D61FB">
        <w:rPr>
          <w:sz w:val="22"/>
          <w:szCs w:val="22"/>
        </w:rPr>
        <w:t xml:space="preserve"> average people. </w:t>
      </w:r>
    </w:p>
    <w:p w14:paraId="7D973AB4" w14:textId="77777777" w:rsidR="00B61AC2" w:rsidRPr="009D61FB" w:rsidRDefault="00B61AC2" w:rsidP="009D61FB">
      <w:pPr>
        <w:pStyle w:val="NoSpacing"/>
        <w:rPr>
          <w:sz w:val="22"/>
          <w:szCs w:val="22"/>
        </w:rPr>
      </w:pPr>
      <w:r w:rsidRPr="009D61FB">
        <w:rPr>
          <w:sz w:val="22"/>
          <w:szCs w:val="22"/>
        </w:rPr>
        <w:t xml:space="preserve">     Get before Yahuwah in prayer, seek His will only. Obey His Word, the written Word (Logos) and the spoken Word to you personally (Rhema.) These two will not conflict IF taken as a whole. Do not chop up the Word into “doctrines.” It is all about </w:t>
      </w:r>
      <w:proofErr w:type="gramStart"/>
      <w:r w:rsidRPr="009D61FB">
        <w:rPr>
          <w:sz w:val="22"/>
          <w:szCs w:val="22"/>
        </w:rPr>
        <w:t>Messiah</w:t>
      </w:r>
      <w:proofErr w:type="gramEnd"/>
      <w:r w:rsidRPr="009D61FB">
        <w:rPr>
          <w:sz w:val="22"/>
          <w:szCs w:val="22"/>
        </w:rPr>
        <w:t xml:space="preserve"> and our salvation, and life in the Kingdom. </w:t>
      </w:r>
    </w:p>
    <w:p w14:paraId="2DB407B3" w14:textId="77777777" w:rsidR="00B61AC2" w:rsidRPr="009D61FB" w:rsidRDefault="00B61AC2" w:rsidP="009D61FB">
      <w:pPr>
        <w:pStyle w:val="NoSpacing"/>
        <w:rPr>
          <w:sz w:val="22"/>
          <w:szCs w:val="22"/>
        </w:rPr>
      </w:pPr>
      <w:r w:rsidRPr="009D61FB">
        <w:rPr>
          <w:sz w:val="22"/>
          <w:szCs w:val="22"/>
        </w:rPr>
        <w:t xml:space="preserve">     </w:t>
      </w:r>
      <w:proofErr w:type="gramStart"/>
      <w:r w:rsidRPr="009D61FB">
        <w:rPr>
          <w:sz w:val="22"/>
          <w:szCs w:val="22"/>
        </w:rPr>
        <w:t>Messiah</w:t>
      </w:r>
      <w:proofErr w:type="gramEnd"/>
      <w:r w:rsidRPr="009D61FB">
        <w:rPr>
          <w:sz w:val="22"/>
          <w:szCs w:val="22"/>
        </w:rPr>
        <w:t xml:space="preserve"> warned against deception – just enough truth is given to make one think the lies are true. This is how dogmas of Dominion Theology and Kingdom Now theology, the New Apostolic teachings, the pre-7-year rapture teaching etc., get hold of people and take over their reasoning that shuts down Yahuwah’s Spirit-Teaching. I have written articles tearing all these to shreds, just by giving all the Scriptures on a subject.</w:t>
      </w:r>
    </w:p>
    <w:p w14:paraId="6E981EB0" w14:textId="77777777" w:rsidR="00B61AC2" w:rsidRPr="009D61FB" w:rsidRDefault="00B61AC2" w:rsidP="009D61FB">
      <w:pPr>
        <w:pStyle w:val="NoSpacing"/>
        <w:rPr>
          <w:sz w:val="22"/>
          <w:szCs w:val="22"/>
        </w:rPr>
      </w:pPr>
      <w:r w:rsidRPr="009D61FB">
        <w:rPr>
          <w:sz w:val="22"/>
          <w:szCs w:val="22"/>
        </w:rPr>
        <w:t xml:space="preserve">     Yahuwah’s spirit teaches pure truth, interconnecting truth throughout the Word.</w:t>
      </w:r>
    </w:p>
    <w:p w14:paraId="5CDE3CC6" w14:textId="77777777" w:rsidR="00B61AC2" w:rsidRPr="009D61FB" w:rsidRDefault="00B61AC2" w:rsidP="009D61FB">
      <w:pPr>
        <w:pStyle w:val="NoSpacing"/>
        <w:rPr>
          <w:sz w:val="22"/>
          <w:szCs w:val="22"/>
        </w:rPr>
      </w:pPr>
      <w:r w:rsidRPr="009D61FB">
        <w:rPr>
          <w:sz w:val="22"/>
          <w:szCs w:val="22"/>
        </w:rPr>
        <w:t xml:space="preserve">Lucifer can do nothing but lie. People who know the Word, know the nature, ways, and thinking of our heavenly Father, our good Father, can smell a lie and run from it. But, if the two are </w:t>
      </w:r>
      <w:proofErr w:type="gramStart"/>
      <w:r w:rsidRPr="009D61FB">
        <w:rPr>
          <w:sz w:val="22"/>
          <w:szCs w:val="22"/>
        </w:rPr>
        <w:t>mixed together</w:t>
      </w:r>
      <w:proofErr w:type="gramEnd"/>
      <w:r w:rsidRPr="009D61FB">
        <w:rPr>
          <w:sz w:val="22"/>
          <w:szCs w:val="22"/>
        </w:rPr>
        <w:t xml:space="preserve"> and attached to a Bible verse or two, it can appear true, and then take down millions of ignorant people into falsehood.</w:t>
      </w:r>
    </w:p>
    <w:p w14:paraId="54CE5511" w14:textId="77777777" w:rsidR="00B61AC2" w:rsidRPr="009D61FB" w:rsidRDefault="00B61AC2" w:rsidP="009D61FB">
      <w:pPr>
        <w:pStyle w:val="NoSpacing"/>
        <w:rPr>
          <w:sz w:val="22"/>
          <w:szCs w:val="22"/>
        </w:rPr>
      </w:pPr>
      <w:r w:rsidRPr="009D61FB">
        <w:rPr>
          <w:sz w:val="22"/>
          <w:szCs w:val="22"/>
        </w:rPr>
        <w:t xml:space="preserve">     Corrie Ten Boom went to China after Mao </w:t>
      </w:r>
      <w:proofErr w:type="spellStart"/>
      <w:r w:rsidRPr="009D61FB">
        <w:rPr>
          <w:sz w:val="22"/>
          <w:szCs w:val="22"/>
        </w:rPr>
        <w:t>Tse</w:t>
      </w:r>
      <w:proofErr w:type="spellEnd"/>
      <w:r w:rsidRPr="009D61FB">
        <w:rPr>
          <w:sz w:val="22"/>
          <w:szCs w:val="22"/>
        </w:rPr>
        <w:t xml:space="preserve"> Tung died and China opened back up again. A Christian Bishop there gave her good advice. He said that missionaries had taught the Christians that they would be “raptured,” caught up to be with Jesus before a 7-year tribulation. When Mao started killing Christians, the Christians decided the tribulation had come and they were not raptured. </w:t>
      </w:r>
      <w:proofErr w:type="gramStart"/>
      <w:r w:rsidRPr="009D61FB">
        <w:rPr>
          <w:sz w:val="22"/>
          <w:szCs w:val="22"/>
        </w:rPr>
        <w:t>So</w:t>
      </w:r>
      <w:proofErr w:type="gramEnd"/>
      <w:r w:rsidRPr="009D61FB">
        <w:rPr>
          <w:sz w:val="22"/>
          <w:szCs w:val="22"/>
        </w:rPr>
        <w:t xml:space="preserve"> they denied anything to do with the Christian “Jesus.” The </w:t>
      </w:r>
      <w:proofErr w:type="gramStart"/>
      <w:r w:rsidRPr="009D61FB">
        <w:rPr>
          <w:sz w:val="22"/>
          <w:szCs w:val="22"/>
        </w:rPr>
        <w:t>Bishop</w:t>
      </w:r>
      <w:proofErr w:type="gramEnd"/>
      <w:r w:rsidRPr="009D61FB">
        <w:rPr>
          <w:sz w:val="22"/>
          <w:szCs w:val="22"/>
        </w:rPr>
        <w:t xml:space="preserve"> told Corrie to teach against the “rapture.” </w:t>
      </w:r>
    </w:p>
    <w:p w14:paraId="0AA23E8D" w14:textId="77777777" w:rsidR="00B61AC2" w:rsidRPr="009D61FB" w:rsidRDefault="00B61AC2" w:rsidP="009D61FB">
      <w:pPr>
        <w:pStyle w:val="NoSpacing"/>
        <w:rPr>
          <w:sz w:val="22"/>
          <w:szCs w:val="22"/>
        </w:rPr>
      </w:pPr>
      <w:r w:rsidRPr="009D61FB">
        <w:rPr>
          <w:sz w:val="22"/>
          <w:szCs w:val="22"/>
        </w:rPr>
        <w:t xml:space="preserve">     Just a simple reading of </w:t>
      </w:r>
      <w:r w:rsidRPr="009D61FB">
        <w:rPr>
          <w:b/>
          <w:bCs/>
          <w:sz w:val="22"/>
          <w:szCs w:val="22"/>
        </w:rPr>
        <w:t>Matthew 24:29-31</w:t>
      </w:r>
      <w:r w:rsidRPr="009D61FB">
        <w:rPr>
          <w:sz w:val="22"/>
          <w:szCs w:val="22"/>
        </w:rPr>
        <w:t xml:space="preserve">: “Immediately </w:t>
      </w:r>
      <w:r w:rsidRPr="009D61FB">
        <w:rPr>
          <w:b/>
          <w:bCs/>
          <w:sz w:val="22"/>
          <w:szCs w:val="22"/>
        </w:rPr>
        <w:t xml:space="preserve">AFTER </w:t>
      </w:r>
      <w:r w:rsidRPr="009D61FB">
        <w:rPr>
          <w:sz w:val="22"/>
          <w:szCs w:val="22"/>
        </w:rPr>
        <w:t xml:space="preserve">the tribulation of those days,” Messiah said, “the sun will be darkened and the moon will not give its light, and the stars will fall from heaven, and the powers of heaven will be shaken. </w:t>
      </w:r>
      <w:r w:rsidRPr="009D61FB">
        <w:rPr>
          <w:b/>
          <w:bCs/>
          <w:sz w:val="22"/>
          <w:szCs w:val="22"/>
        </w:rPr>
        <w:t>THEN</w:t>
      </w:r>
      <w:r w:rsidRPr="009D61FB">
        <w:rPr>
          <w:sz w:val="22"/>
          <w:szCs w:val="22"/>
        </w:rPr>
        <w:t xml:space="preserve"> will appear in the heaven the sign of the Son of Man and </w:t>
      </w:r>
      <w:r w:rsidRPr="009D61FB">
        <w:rPr>
          <w:b/>
          <w:bCs/>
          <w:sz w:val="22"/>
          <w:szCs w:val="22"/>
        </w:rPr>
        <w:t>THEN</w:t>
      </w:r>
      <w:r w:rsidRPr="009D61FB">
        <w:rPr>
          <w:sz w:val="22"/>
          <w:szCs w:val="22"/>
        </w:rPr>
        <w:t xml:space="preserve"> all the tribes of the earth shall mourn, and they </w:t>
      </w:r>
      <w:r w:rsidRPr="009D61FB">
        <w:rPr>
          <w:b/>
          <w:bCs/>
          <w:sz w:val="22"/>
          <w:szCs w:val="22"/>
        </w:rPr>
        <w:t>will SEE</w:t>
      </w:r>
      <w:r w:rsidRPr="009D61FB">
        <w:rPr>
          <w:sz w:val="22"/>
          <w:szCs w:val="22"/>
        </w:rPr>
        <w:t xml:space="preserve"> the Son of Man coming on the clouds with power and great glory.  And He will send out His angels with a loud trumpet call and they will gather His elect from the four winds, from one end of heaven to the other.” </w:t>
      </w:r>
    </w:p>
    <w:p w14:paraId="0D4664BE" w14:textId="77777777" w:rsidR="00B61AC2" w:rsidRPr="009D61FB" w:rsidRDefault="00B61AC2" w:rsidP="009D61FB">
      <w:pPr>
        <w:pStyle w:val="NoSpacing"/>
        <w:rPr>
          <w:sz w:val="22"/>
          <w:szCs w:val="22"/>
        </w:rPr>
      </w:pPr>
      <w:r w:rsidRPr="009D61FB">
        <w:rPr>
          <w:sz w:val="22"/>
          <w:szCs w:val="22"/>
        </w:rPr>
        <w:t xml:space="preserve">    Yes, our Abba-Father is good – very good! Yes, He loves us! Yet, He is a Father – a righteous and good Father. When His children rebel against His Word, His authority, His rightness, He has to judgment and punish. He </w:t>
      </w:r>
      <w:proofErr w:type="gramStart"/>
      <w:r w:rsidRPr="009D61FB">
        <w:rPr>
          <w:sz w:val="22"/>
          <w:szCs w:val="22"/>
        </w:rPr>
        <w:t>has to</w:t>
      </w:r>
      <w:proofErr w:type="gramEnd"/>
      <w:r w:rsidRPr="009D61FB">
        <w:rPr>
          <w:sz w:val="22"/>
          <w:szCs w:val="22"/>
        </w:rPr>
        <w:t xml:space="preserve"> teach the rebellious a lesson to steer them back on the straight path, lest the fall and do not rise. He looks out for our eternal destiny. </w:t>
      </w:r>
    </w:p>
    <w:p w14:paraId="6093855E" w14:textId="77777777" w:rsidR="00B61AC2" w:rsidRPr="009D61FB" w:rsidRDefault="00B61AC2" w:rsidP="009D61FB">
      <w:pPr>
        <w:pStyle w:val="NoSpacing"/>
        <w:rPr>
          <w:sz w:val="22"/>
          <w:szCs w:val="22"/>
        </w:rPr>
      </w:pPr>
      <w:r w:rsidRPr="009D61FB">
        <w:rPr>
          <w:sz w:val="22"/>
          <w:szCs w:val="22"/>
        </w:rPr>
        <w:t xml:space="preserve">     Most humans look at the temporary and go by thinking and feeling of the moment. They do not think of aligning to the Person of Yahuwah. Sin makes one haughty, proud, arrogant, self-centered, with negative emotions that hurt others. How can Yahuwah take such into His Kingdom? He can’t. Yet, the average “Christian” thinks they are OK with GOD and see themselves as OK with Him. </w:t>
      </w:r>
    </w:p>
    <w:p w14:paraId="167057C5" w14:textId="77777777" w:rsidR="00B61AC2" w:rsidRPr="009D61FB" w:rsidRDefault="00B61AC2" w:rsidP="009D61FB">
      <w:pPr>
        <w:pStyle w:val="NoSpacing"/>
        <w:rPr>
          <w:sz w:val="22"/>
          <w:szCs w:val="22"/>
        </w:rPr>
      </w:pPr>
      <w:r w:rsidRPr="009D61FB">
        <w:rPr>
          <w:sz w:val="22"/>
          <w:szCs w:val="22"/>
        </w:rPr>
        <w:t xml:space="preserve">     Modern Christianity encourages shallowness and lukewarmness, and tolerance of sin. Now, false prophets abound, complete with pink or purple hair, and million-dollar bank accounts. False prophets abound – rich, famous, DVDs, books, personal appearances – yes rich, pompous, giving a basic Christian façade, yet living in their own limelight. Once someone takes their bait, the hidden lies begin to be the main belief of the deceived. </w:t>
      </w:r>
    </w:p>
    <w:p w14:paraId="6EE3D444" w14:textId="77777777" w:rsidR="00B61AC2" w:rsidRPr="009D61FB" w:rsidRDefault="00B61AC2" w:rsidP="009D61FB">
      <w:pPr>
        <w:pStyle w:val="NoSpacing"/>
        <w:rPr>
          <w:sz w:val="22"/>
          <w:szCs w:val="22"/>
        </w:rPr>
      </w:pPr>
      <w:r w:rsidRPr="009D61FB">
        <w:rPr>
          <w:sz w:val="22"/>
          <w:szCs w:val="22"/>
        </w:rPr>
        <w:t xml:space="preserve">     I know the Word Genesis to Revelation, and I run from the “doctrines of demons.” The book of </w:t>
      </w:r>
      <w:r w:rsidRPr="009D61FB">
        <w:rPr>
          <w:i/>
          <w:iCs/>
          <w:sz w:val="22"/>
          <w:szCs w:val="22"/>
        </w:rPr>
        <w:t>Jude</w:t>
      </w:r>
      <w:r w:rsidRPr="009D61FB">
        <w:rPr>
          <w:sz w:val="22"/>
          <w:szCs w:val="22"/>
        </w:rPr>
        <w:t xml:space="preserve"> exposes them too. Some deceived “prophets” and “prophetesses,” yet deceivers of others are seemingly </w:t>
      </w:r>
      <w:proofErr w:type="gramStart"/>
      <w:r w:rsidRPr="009D61FB">
        <w:rPr>
          <w:sz w:val="22"/>
          <w:szCs w:val="22"/>
        </w:rPr>
        <w:t>really nice</w:t>
      </w:r>
      <w:proofErr w:type="gramEnd"/>
      <w:r w:rsidRPr="009D61FB">
        <w:rPr>
          <w:sz w:val="22"/>
          <w:szCs w:val="22"/>
        </w:rPr>
        <w:t xml:space="preserve"> people - sincere, not meaning to sin, or deceive, but they themselves are deceived. By teaching deception, they have become popular, with big names, asked to come and speak to big audiences, knowing big ministers, having big-sounding positions – thus they think they’re “somebody” and staunchly protect their Big Name, even if means not turning from deception </w:t>
      </w:r>
      <w:proofErr w:type="gramStart"/>
      <w:r w:rsidRPr="009D61FB">
        <w:rPr>
          <w:sz w:val="22"/>
          <w:szCs w:val="22"/>
        </w:rPr>
        <w:t>in order to</w:t>
      </w:r>
      <w:proofErr w:type="gramEnd"/>
      <w:r w:rsidRPr="009D61FB">
        <w:rPr>
          <w:sz w:val="22"/>
          <w:szCs w:val="22"/>
        </w:rPr>
        <w:t xml:space="preserve"> keep their popularity. I know some of these. I’ve known some of the biggest false prophets.</w:t>
      </w:r>
    </w:p>
    <w:p w14:paraId="35531B48" w14:textId="77777777" w:rsidR="00B61AC2" w:rsidRPr="009D61FB" w:rsidRDefault="00B61AC2" w:rsidP="009D61FB">
      <w:pPr>
        <w:pStyle w:val="NoSpacing"/>
        <w:rPr>
          <w:sz w:val="22"/>
          <w:szCs w:val="22"/>
        </w:rPr>
      </w:pPr>
      <w:r w:rsidRPr="009D61FB">
        <w:rPr>
          <w:sz w:val="22"/>
          <w:szCs w:val="22"/>
        </w:rPr>
        <w:t xml:space="preserve">     To go against their promoters, i.e. Bishops, pastors, big-name teachers, well-known “prophets,” (false prophets), would mean they’d be nobodies, defrocked in the eyes of their adoring public. To stand for truth would mean being dumped along the roadside as no longer needed or wanted. </w:t>
      </w:r>
      <w:proofErr w:type="gramStart"/>
      <w:r w:rsidRPr="009D61FB">
        <w:rPr>
          <w:sz w:val="22"/>
          <w:szCs w:val="22"/>
        </w:rPr>
        <w:t>So</w:t>
      </w:r>
      <w:proofErr w:type="gramEnd"/>
      <w:r w:rsidRPr="009D61FB">
        <w:rPr>
          <w:sz w:val="22"/>
          <w:szCs w:val="22"/>
        </w:rPr>
        <w:t xml:space="preserve"> they cling to their bishops and denominational rulers to appease them out of fear of losing their exalted positions. </w:t>
      </w:r>
    </w:p>
    <w:p w14:paraId="504A6642" w14:textId="77777777" w:rsidR="00B61AC2" w:rsidRPr="009D61FB" w:rsidRDefault="00B61AC2" w:rsidP="009D61FB">
      <w:pPr>
        <w:pStyle w:val="NoSpacing"/>
        <w:rPr>
          <w:sz w:val="22"/>
          <w:szCs w:val="22"/>
        </w:rPr>
      </w:pPr>
      <w:r w:rsidRPr="009D61FB">
        <w:rPr>
          <w:sz w:val="22"/>
          <w:szCs w:val="22"/>
        </w:rPr>
        <w:t xml:space="preserve">     How can they embrace truth, warn the people of coming destruction and martyrdom, when they teach “nothing’s going to happen to me,” “I’m a King’s kid?” </w:t>
      </w:r>
    </w:p>
    <w:p w14:paraId="5141C84B" w14:textId="77777777" w:rsidR="00B61AC2" w:rsidRPr="009D61FB" w:rsidRDefault="00B61AC2" w:rsidP="009D61FB">
      <w:pPr>
        <w:pStyle w:val="NoSpacing"/>
        <w:rPr>
          <w:sz w:val="22"/>
          <w:szCs w:val="22"/>
        </w:rPr>
      </w:pPr>
      <w:r w:rsidRPr="009D61FB">
        <w:rPr>
          <w:sz w:val="22"/>
          <w:szCs w:val="22"/>
        </w:rPr>
        <w:t xml:space="preserve">“You’ll never starve because God will fill your kitchen cabinets with food.” “I’ll never have to suffer.” Thus, they will not teach from books of the Bible that speak of suffering, or chapters that speak of suffering. </w:t>
      </w:r>
    </w:p>
    <w:p w14:paraId="63ADC8AD" w14:textId="77777777" w:rsidR="00B61AC2" w:rsidRPr="009D61FB" w:rsidRDefault="00B61AC2" w:rsidP="009D61FB">
      <w:pPr>
        <w:pStyle w:val="NoSpacing"/>
        <w:rPr>
          <w:sz w:val="22"/>
          <w:szCs w:val="22"/>
        </w:rPr>
      </w:pPr>
      <w:r w:rsidRPr="009D61FB">
        <w:rPr>
          <w:sz w:val="22"/>
          <w:szCs w:val="22"/>
        </w:rPr>
        <w:t xml:space="preserve">     I wrote an article recently covering 18 pages of Scripture about suffering as a friend of Yahushua/Yeshua/Jesus. Books of the Bible like </w:t>
      </w:r>
      <w:r w:rsidRPr="009D61FB">
        <w:rPr>
          <w:i/>
          <w:iCs/>
          <w:sz w:val="22"/>
          <w:szCs w:val="22"/>
        </w:rPr>
        <w:t>Acts</w:t>
      </w:r>
      <w:r w:rsidRPr="009D61FB">
        <w:rPr>
          <w:sz w:val="22"/>
          <w:szCs w:val="22"/>
        </w:rPr>
        <w:t xml:space="preserve">, </w:t>
      </w:r>
      <w:r w:rsidRPr="009D61FB">
        <w:rPr>
          <w:i/>
          <w:iCs/>
          <w:sz w:val="22"/>
          <w:szCs w:val="22"/>
        </w:rPr>
        <w:t>Revelation</w:t>
      </w:r>
      <w:r w:rsidRPr="009D61FB">
        <w:rPr>
          <w:sz w:val="22"/>
          <w:szCs w:val="22"/>
        </w:rPr>
        <w:t xml:space="preserve"> and </w:t>
      </w:r>
      <w:r w:rsidRPr="009D61FB">
        <w:rPr>
          <w:i/>
          <w:iCs/>
          <w:sz w:val="22"/>
          <w:szCs w:val="22"/>
        </w:rPr>
        <w:t>Jeremiah</w:t>
      </w:r>
      <w:r w:rsidRPr="009D61FB">
        <w:rPr>
          <w:sz w:val="22"/>
          <w:szCs w:val="22"/>
        </w:rPr>
        <w:t xml:space="preserve">, chapters like </w:t>
      </w:r>
      <w:r w:rsidRPr="009D61FB">
        <w:rPr>
          <w:b/>
          <w:bCs/>
          <w:sz w:val="22"/>
          <w:szCs w:val="22"/>
        </w:rPr>
        <w:t xml:space="preserve">Matthew 24, Mark 13, Luke 12-14, 21, II Corinthians 4, 6, 11, II Thessalonians 2, II Peter 3, II Timothy 4, </w:t>
      </w:r>
      <w:r w:rsidRPr="009D61FB">
        <w:rPr>
          <w:sz w:val="22"/>
          <w:szCs w:val="22"/>
        </w:rPr>
        <w:t>and many more. They do not want to hear anything except “God loves me; blesses me, I’ll never have to suffer…” They do not want to hear anything that upsets their self-centered desires.</w:t>
      </w:r>
    </w:p>
    <w:p w14:paraId="1CF8701D" w14:textId="77777777" w:rsidR="00B61AC2" w:rsidRPr="009D61FB" w:rsidRDefault="00B61AC2" w:rsidP="009D61FB">
      <w:pPr>
        <w:pStyle w:val="NoSpacing"/>
        <w:rPr>
          <w:sz w:val="22"/>
          <w:szCs w:val="22"/>
        </w:rPr>
      </w:pPr>
      <w:r w:rsidRPr="009D61FB">
        <w:rPr>
          <w:sz w:val="22"/>
          <w:szCs w:val="22"/>
        </w:rPr>
        <w:t xml:space="preserve">    When in Africa, I came across pastors teaching American doctrine they saw on TV from Trinity Broadcasting (TBN) and other groups like them. In one church for example, in </w:t>
      </w:r>
      <w:proofErr w:type="spellStart"/>
      <w:r w:rsidRPr="009D61FB">
        <w:rPr>
          <w:sz w:val="22"/>
          <w:szCs w:val="22"/>
        </w:rPr>
        <w:t>M’bale</w:t>
      </w:r>
      <w:proofErr w:type="spellEnd"/>
      <w:r w:rsidRPr="009D61FB">
        <w:rPr>
          <w:sz w:val="22"/>
          <w:szCs w:val="22"/>
        </w:rPr>
        <w:t xml:space="preserve">, Uganda, before I spoke, they took up the offering. As the people came up to put money into the baskets set on the stage, they chanted “I’ll never have to suffer.” I was so deflated to hear that. Pastors I had worked with said they wanted a stage with a microphone, like American preachers had. Yet, before the influence of Western-world Christianity came in, they were seeing miracles, walking to villages with devil worshipping people. Seeing the blind see, and the lame walking in Jesus’ Name, they forsook Satanic gods for Jesus. But, since viewing wealthy American preachers on TV, they wanted money, fame, power. </w:t>
      </w:r>
    </w:p>
    <w:p w14:paraId="01F1C528" w14:textId="77777777" w:rsidR="00B61AC2" w:rsidRPr="009D61FB" w:rsidRDefault="00B61AC2" w:rsidP="009D61FB">
      <w:pPr>
        <w:pStyle w:val="NoSpacing"/>
        <w:rPr>
          <w:sz w:val="22"/>
          <w:szCs w:val="22"/>
        </w:rPr>
      </w:pPr>
      <w:r w:rsidRPr="009D61FB">
        <w:rPr>
          <w:sz w:val="22"/>
          <w:szCs w:val="22"/>
        </w:rPr>
        <w:t xml:space="preserve">    Folks, how we do grow up to leave our carnal life into a lifestyle that knows the Master, submits to the Master, and has reward in heaven for being a good “servant?” We grow up by going through hardship, submitting to the Master Yahuwah, the Master Yahushua. “You are not your own, you are bought with a price.” Carnal humans are self-centered in their carnal mind and emotions (soul).</w:t>
      </w:r>
    </w:p>
    <w:p w14:paraId="332540FC" w14:textId="77777777" w:rsidR="00B61AC2" w:rsidRPr="009D61FB" w:rsidRDefault="00B61AC2" w:rsidP="009D61FB">
      <w:pPr>
        <w:pStyle w:val="NoSpacing"/>
        <w:rPr>
          <w:sz w:val="22"/>
          <w:szCs w:val="22"/>
        </w:rPr>
      </w:pPr>
      <w:r w:rsidRPr="009D61FB">
        <w:rPr>
          <w:sz w:val="22"/>
          <w:szCs w:val="22"/>
        </w:rPr>
        <w:t xml:space="preserve">     The modern churches do not teach dying to self. Sha’ul said: “I die daily.” He said: “I am crucified with Messiah, nevertheless I live, yet not I, He lives through me, and the life I now live, I live by the Son of Yah who died for me and rose again.” </w:t>
      </w:r>
    </w:p>
    <w:p w14:paraId="373AD8E5" w14:textId="77777777" w:rsidR="00B61AC2" w:rsidRPr="009D61FB" w:rsidRDefault="00B61AC2" w:rsidP="009D61FB">
      <w:pPr>
        <w:pStyle w:val="NoSpacing"/>
        <w:rPr>
          <w:sz w:val="22"/>
          <w:szCs w:val="22"/>
        </w:rPr>
      </w:pPr>
      <w:r w:rsidRPr="009D61FB">
        <w:rPr>
          <w:b/>
          <w:bCs/>
          <w:sz w:val="22"/>
          <w:szCs w:val="22"/>
        </w:rPr>
        <w:t xml:space="preserve">     Galatians 2:20, ESV: “</w:t>
      </w:r>
      <w:r w:rsidRPr="009D61FB">
        <w:rPr>
          <w:b/>
          <w:bCs/>
          <w:color w:val="001320"/>
          <w:sz w:val="22"/>
          <w:szCs w:val="22"/>
          <w:shd w:val="clear" w:color="auto" w:fill="FFFFFF"/>
        </w:rPr>
        <w:t>I have been crucified with Christ. It is no longer I who live, but Christ who lives in me. And the life I now live in the flesh I live by faith in the Son of God, who loved me and gave himself for me.”</w:t>
      </w:r>
      <w:r w:rsidRPr="009D61FB">
        <w:rPr>
          <w:sz w:val="22"/>
          <w:szCs w:val="22"/>
        </w:rPr>
        <w:t xml:space="preserve"> </w:t>
      </w:r>
    </w:p>
    <w:p w14:paraId="679F8F66" w14:textId="77777777" w:rsidR="00B61AC2" w:rsidRPr="009D61FB" w:rsidRDefault="00B61AC2" w:rsidP="009D61FB">
      <w:pPr>
        <w:pStyle w:val="NoSpacing"/>
        <w:rPr>
          <w:sz w:val="22"/>
          <w:szCs w:val="22"/>
        </w:rPr>
      </w:pPr>
      <w:r w:rsidRPr="009D61FB">
        <w:rPr>
          <w:sz w:val="22"/>
          <w:szCs w:val="22"/>
        </w:rPr>
        <w:t xml:space="preserve">     The true Good News is not taught in western churches overall. Thus people “receive Jesus as Savior” and never go on to serve and know Him and be trained, filled with the Spirit of Yahuwah, taught, guided, directed, convicted, changed from esteem to esteem … just go to church and stagnate. These cannot enter the Kingdom. Names will be erased from the book of Life. This topic is not taught either by fake doctrines. I’ve got a list of nearly 50 Scriptures that describe what happens when Messiah says to someone “I do not know you,” as in </w:t>
      </w:r>
      <w:r w:rsidRPr="009D61FB">
        <w:rPr>
          <w:b/>
          <w:bCs/>
          <w:sz w:val="22"/>
          <w:szCs w:val="22"/>
        </w:rPr>
        <w:t>Matthew 7:21-23, 25:1-12, Luke 13:22-30</w:t>
      </w:r>
      <w:r w:rsidRPr="009D61FB">
        <w:rPr>
          <w:sz w:val="22"/>
          <w:szCs w:val="22"/>
        </w:rPr>
        <w:t>. Look these up and read them.</w:t>
      </w:r>
    </w:p>
    <w:p w14:paraId="6F4D1D75" w14:textId="77777777" w:rsidR="00B61AC2" w:rsidRPr="009D61FB" w:rsidRDefault="00B61AC2" w:rsidP="009D61FB">
      <w:pPr>
        <w:pStyle w:val="NoSpacing"/>
        <w:rPr>
          <w:sz w:val="22"/>
          <w:szCs w:val="22"/>
        </w:rPr>
      </w:pPr>
      <w:r w:rsidRPr="009D61FB">
        <w:rPr>
          <w:sz w:val="22"/>
          <w:szCs w:val="22"/>
        </w:rPr>
        <w:t xml:space="preserve">     DO NOT BE A FOLLOWER OF MAN! Man can confirm if they are hearing from Yahuwah but be taught by the Spirit within you. “Do you not know that your body is the Temple of the Set-Apart Spirit…” </w:t>
      </w:r>
      <w:r w:rsidRPr="009D61FB">
        <w:rPr>
          <w:b/>
          <w:bCs/>
          <w:sz w:val="22"/>
          <w:szCs w:val="22"/>
        </w:rPr>
        <w:t>I Corinthians 6:19-20</w:t>
      </w:r>
      <w:r w:rsidRPr="009D61FB">
        <w:rPr>
          <w:sz w:val="22"/>
          <w:szCs w:val="22"/>
        </w:rPr>
        <w:t xml:space="preserve">. Yahuwah wants to come into your inner spirit being, as His Temple, as He once rested over the Ark in the Temple’s “Holy of holies,” the Most Set-Apart Place. But now, most of western Christianity has denied </w:t>
      </w:r>
      <w:r w:rsidRPr="009D61FB">
        <w:rPr>
          <w:b/>
          <w:bCs/>
          <w:sz w:val="22"/>
          <w:szCs w:val="22"/>
        </w:rPr>
        <w:t>Acts 2</w:t>
      </w:r>
      <w:r w:rsidRPr="009D61FB">
        <w:rPr>
          <w:sz w:val="22"/>
          <w:szCs w:val="22"/>
        </w:rPr>
        <w:t xml:space="preserve"> and denied that the whole book of </w:t>
      </w:r>
      <w:r w:rsidRPr="009D61FB">
        <w:rPr>
          <w:i/>
          <w:iCs/>
          <w:sz w:val="22"/>
          <w:szCs w:val="22"/>
        </w:rPr>
        <w:t xml:space="preserve">Acts </w:t>
      </w:r>
      <w:r w:rsidRPr="009D61FB">
        <w:rPr>
          <w:sz w:val="22"/>
          <w:szCs w:val="22"/>
        </w:rPr>
        <w:t>is for today. INSANITY – Yes, the insanity of Lucifer and the fallen angels – the liars and their religious lackeys/servants.</w:t>
      </w:r>
    </w:p>
    <w:p w14:paraId="7C7016CC" w14:textId="77777777" w:rsidR="00B61AC2" w:rsidRPr="009D61FB" w:rsidRDefault="00B61AC2" w:rsidP="009D61FB">
      <w:pPr>
        <w:pStyle w:val="NoSpacing"/>
        <w:rPr>
          <w:sz w:val="22"/>
          <w:szCs w:val="22"/>
        </w:rPr>
      </w:pPr>
      <w:r w:rsidRPr="009D61FB">
        <w:rPr>
          <w:sz w:val="22"/>
          <w:szCs w:val="22"/>
        </w:rPr>
        <w:t xml:space="preserve">      Read the Word. Spend time in prayer to hear what Yahuwah has to say to you!</w:t>
      </w:r>
    </w:p>
    <w:p w14:paraId="732795B4" w14:textId="77777777" w:rsidR="00B61AC2" w:rsidRPr="009D61FB" w:rsidRDefault="00B61AC2" w:rsidP="009D61FB">
      <w:pPr>
        <w:pStyle w:val="NoSpacing"/>
        <w:rPr>
          <w:sz w:val="22"/>
          <w:szCs w:val="22"/>
        </w:rPr>
      </w:pPr>
      <w:r w:rsidRPr="009D61FB">
        <w:rPr>
          <w:sz w:val="22"/>
          <w:szCs w:val="22"/>
        </w:rPr>
        <w:t xml:space="preserve">Stop giving Him a Santa Claus list, calling it prayer. Hear Him, obey Him, and He will take care of you in His love. When you know Yahuwah and Yahushua, there is no fear, for “perfect love casts out fear.” When you know </w:t>
      </w:r>
      <w:proofErr w:type="gramStart"/>
      <w:r w:rsidRPr="009D61FB">
        <w:rPr>
          <w:sz w:val="22"/>
          <w:szCs w:val="22"/>
        </w:rPr>
        <w:t>Them</w:t>
      </w:r>
      <w:proofErr w:type="gramEnd"/>
      <w:r w:rsidRPr="009D61FB">
        <w:rPr>
          <w:sz w:val="22"/>
          <w:szCs w:val="22"/>
        </w:rPr>
        <w:t xml:space="preserve"> as They are, and They know you, you can be without fear.  </w:t>
      </w:r>
    </w:p>
    <w:p w14:paraId="50A7157F" w14:textId="77777777" w:rsidR="00B61AC2" w:rsidRPr="009D61FB" w:rsidRDefault="00B61AC2" w:rsidP="009D61FB">
      <w:pPr>
        <w:pStyle w:val="NoSpacing"/>
        <w:rPr>
          <w:sz w:val="22"/>
          <w:szCs w:val="22"/>
        </w:rPr>
      </w:pPr>
      <w:r w:rsidRPr="009D61FB">
        <w:rPr>
          <w:sz w:val="22"/>
          <w:szCs w:val="22"/>
        </w:rPr>
        <w:t xml:space="preserve">Shalom, blessings, </w:t>
      </w:r>
    </w:p>
    <w:p w14:paraId="34F093C3" w14:textId="77777777" w:rsidR="00B61AC2" w:rsidRPr="009D61FB" w:rsidRDefault="00B61AC2" w:rsidP="009D61FB">
      <w:pPr>
        <w:pStyle w:val="NoSpacing"/>
        <w:rPr>
          <w:sz w:val="22"/>
          <w:szCs w:val="22"/>
        </w:rPr>
      </w:pPr>
      <w:r w:rsidRPr="009D61FB">
        <w:rPr>
          <w:sz w:val="22"/>
          <w:szCs w:val="22"/>
        </w:rPr>
        <w:t>Yedidah June 27, 2024</w:t>
      </w:r>
    </w:p>
    <w:p w14:paraId="4BF2BE66" w14:textId="77777777" w:rsidR="008D193D" w:rsidRPr="009D61FB" w:rsidRDefault="008D193D" w:rsidP="002900B1">
      <w:pPr>
        <w:pStyle w:val="NoSpacing"/>
        <w:jc w:val="center"/>
        <w:rPr>
          <w:sz w:val="22"/>
          <w:szCs w:val="22"/>
        </w:rPr>
      </w:pPr>
    </w:p>
    <w:sectPr w:rsidR="008D193D" w:rsidRPr="009D61FB"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6F9B" w14:textId="77777777" w:rsidR="00C3040B" w:rsidRDefault="00C3040B" w:rsidP="001A0CDC">
      <w:r>
        <w:separator/>
      </w:r>
    </w:p>
  </w:endnote>
  <w:endnote w:type="continuationSeparator" w:id="0">
    <w:p w14:paraId="55354273" w14:textId="77777777" w:rsidR="00C3040B" w:rsidRDefault="00C3040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BE24" w14:textId="06DB7270" w:rsidR="005C57EB" w:rsidRPr="005C57EB" w:rsidRDefault="00B61AC2" w:rsidP="005C57EB">
    <w:pPr>
      <w:pStyle w:val="Footer"/>
      <w:jc w:val="center"/>
      <w:rPr>
        <w:sz w:val="20"/>
        <w:szCs w:val="20"/>
      </w:rPr>
    </w:pPr>
    <w:r>
      <w:rPr>
        <w:sz w:val="20"/>
        <w:szCs w:val="20"/>
      </w:rPr>
      <w:t>Deceit and Lies</w:t>
    </w:r>
  </w:p>
  <w:p w14:paraId="5A007432" w14:textId="7F94B77B" w:rsidR="005C57EB" w:rsidRPr="005C57EB" w:rsidRDefault="00B61AC2" w:rsidP="005C57EB">
    <w:pPr>
      <w:pStyle w:val="Footer"/>
      <w:jc w:val="center"/>
      <w:rPr>
        <w:sz w:val="20"/>
        <w:szCs w:val="20"/>
      </w:rPr>
    </w:pPr>
    <w:r>
      <w:rPr>
        <w:sz w:val="20"/>
        <w:szCs w:val="20"/>
      </w:rPr>
      <w:t>June 27, 2024</w:t>
    </w:r>
  </w:p>
  <w:p w14:paraId="5E768B96" w14:textId="77777777" w:rsidR="005C57EB" w:rsidRPr="005C57EB" w:rsidRDefault="005C57EB" w:rsidP="005C57EB">
    <w:pPr>
      <w:pStyle w:val="Footer"/>
      <w:jc w:val="center"/>
      <w:rPr>
        <w:sz w:val="20"/>
        <w:szCs w:val="20"/>
      </w:rPr>
    </w:pPr>
    <w:r w:rsidRPr="005C57EB">
      <w:rPr>
        <w:sz w:val="20"/>
        <w:szCs w:val="20"/>
      </w:rPr>
      <w:t>comeenterthemikah.com</w:t>
    </w:r>
  </w:p>
  <w:p w14:paraId="04D5E92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817D" w14:textId="77777777" w:rsidR="00C3040B" w:rsidRDefault="00C3040B" w:rsidP="001A0CDC">
      <w:r>
        <w:separator/>
      </w:r>
    </w:p>
  </w:footnote>
  <w:footnote w:type="continuationSeparator" w:id="0">
    <w:p w14:paraId="63CB98ED" w14:textId="77777777" w:rsidR="00C3040B" w:rsidRDefault="00C3040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00812">
    <w:abstractNumId w:val="1"/>
  </w:num>
  <w:num w:numId="2" w16cid:durableId="1558514557">
    <w:abstractNumId w:val="10"/>
  </w:num>
  <w:num w:numId="3" w16cid:durableId="1630741110">
    <w:abstractNumId w:val="12"/>
  </w:num>
  <w:num w:numId="4" w16cid:durableId="2051801571">
    <w:abstractNumId w:val="13"/>
  </w:num>
  <w:num w:numId="5" w16cid:durableId="1369792897">
    <w:abstractNumId w:val="2"/>
  </w:num>
  <w:num w:numId="6" w16cid:durableId="1816143372">
    <w:abstractNumId w:val="11"/>
  </w:num>
  <w:num w:numId="7" w16cid:durableId="871382685">
    <w:abstractNumId w:val="8"/>
  </w:num>
  <w:num w:numId="8" w16cid:durableId="802230397">
    <w:abstractNumId w:val="7"/>
  </w:num>
  <w:num w:numId="9" w16cid:durableId="55712332">
    <w:abstractNumId w:val="6"/>
  </w:num>
  <w:num w:numId="10" w16cid:durableId="299651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11036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6244780">
    <w:abstractNumId w:val="0"/>
  </w:num>
  <w:num w:numId="13" w16cid:durableId="1610165031">
    <w:abstractNumId w:val="5"/>
  </w:num>
  <w:num w:numId="14" w16cid:durableId="695421695">
    <w:abstractNumId w:val="14"/>
  </w:num>
  <w:num w:numId="15" w16cid:durableId="43069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C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61FB"/>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05A"/>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1AC2"/>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040B"/>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97DAC"/>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1DA79"/>
  <w15:docId w15:val="{AB965248-54DF-4E82-8E8D-47371A8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atthew/24-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hub.com/matthew/24-5.htm" TargetMode="External"/><Relationship Id="rId4" Type="http://schemas.openxmlformats.org/officeDocument/2006/relationships/settings" Target="settings.xml"/><Relationship Id="rId9" Type="http://schemas.openxmlformats.org/officeDocument/2006/relationships/hyperlink" Target="https://biblehub.com/matthew/24-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8</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2024-06-28T03:26:00Z</dcterms:created>
  <dcterms:modified xsi:type="dcterms:W3CDTF">2024-06-28T03:29:00Z</dcterms:modified>
</cp:coreProperties>
</file>