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8F2E" w14:textId="77777777" w:rsidR="00143BEA" w:rsidRPr="00293533" w:rsidRDefault="00143BEA" w:rsidP="00143BEA">
      <w:pPr>
        <w:pStyle w:val="NoSpacing"/>
        <w:jc w:val="center"/>
        <w:rPr>
          <w:rFonts w:ascii="Snap ITC" w:hAnsi="Snap ITC"/>
          <w:b/>
          <w:bCs/>
          <w:sz w:val="28"/>
          <w:szCs w:val="28"/>
        </w:rPr>
      </w:pPr>
      <w:r w:rsidRPr="00293533">
        <w:rPr>
          <w:rFonts w:ascii="Snap ITC" w:hAnsi="Snap ITC"/>
          <w:b/>
          <w:bCs/>
          <w:sz w:val="28"/>
          <w:szCs w:val="28"/>
        </w:rPr>
        <w:t>PROPHETIC REALITY COMING DOWN HARD AND FAST</w:t>
      </w:r>
    </w:p>
    <w:p w14:paraId="7F14A170" w14:textId="77777777" w:rsidR="00143BEA" w:rsidRDefault="00143BEA" w:rsidP="00143BEA">
      <w:pPr>
        <w:pStyle w:val="NoSpacing"/>
        <w:jc w:val="center"/>
      </w:pPr>
    </w:p>
    <w:p w14:paraId="55823BB3" w14:textId="77777777" w:rsidR="00143BEA" w:rsidRPr="00143BEA" w:rsidRDefault="00143BEA" w:rsidP="00143BEA">
      <w:pPr>
        <w:pStyle w:val="NoSpacing"/>
        <w:rPr>
          <w:b/>
          <w:bCs/>
          <w:sz w:val="22"/>
          <w:szCs w:val="22"/>
        </w:rPr>
      </w:pPr>
      <w:r w:rsidRPr="00143BEA">
        <w:rPr>
          <w:b/>
          <w:bCs/>
          <w:sz w:val="22"/>
          <w:szCs w:val="22"/>
        </w:rPr>
        <w:t xml:space="preserve">Jeremiah 21:2-10! </w:t>
      </w:r>
    </w:p>
    <w:p w14:paraId="00391F2B" w14:textId="77777777" w:rsidR="00143BEA" w:rsidRPr="00143BEA" w:rsidRDefault="00143BEA" w:rsidP="00143BEA">
      <w:pPr>
        <w:pStyle w:val="NoSpacing"/>
        <w:rPr>
          <w:sz w:val="22"/>
          <w:szCs w:val="22"/>
        </w:rPr>
      </w:pPr>
      <w:r w:rsidRPr="00143BEA">
        <w:rPr>
          <w:sz w:val="22"/>
          <w:szCs w:val="22"/>
        </w:rPr>
        <w:t>News that is finality, happening, increasing in intensity, and won’t go away.</w:t>
      </w:r>
    </w:p>
    <w:p w14:paraId="2A6D5FA2" w14:textId="288932D4" w:rsidR="00143BEA" w:rsidRPr="00143BEA" w:rsidRDefault="00143BEA" w:rsidP="00143BEA">
      <w:pPr>
        <w:pStyle w:val="NormalWeb"/>
        <w:rPr>
          <w:rFonts w:ascii="Verdana" w:hAnsi="Verdana"/>
          <w:szCs w:val="22"/>
        </w:rPr>
      </w:pPr>
      <w:r w:rsidRPr="00143BEA">
        <w:rPr>
          <w:rFonts w:ascii="Verdana" w:hAnsi="Verdana"/>
          <w:szCs w:val="22"/>
        </w:rPr>
        <w:t xml:space="preserve">                                 </w:t>
      </w:r>
      <w:r>
        <w:rPr>
          <w:rFonts w:ascii="Verdana" w:hAnsi="Verdana"/>
          <w:szCs w:val="22"/>
        </w:rPr>
        <w:t xml:space="preserve">  </w:t>
      </w:r>
      <w:r w:rsidRPr="00143BEA">
        <w:rPr>
          <w:rFonts w:ascii="Verdana" w:hAnsi="Verdana"/>
          <w:szCs w:val="22"/>
        </w:rPr>
        <w:t xml:space="preserve"> </w:t>
      </w:r>
      <w:r w:rsidRPr="00143BEA">
        <w:rPr>
          <w:rFonts w:ascii="Verdana" w:hAnsi="Verdana"/>
          <w:noProof/>
          <w:szCs w:val="22"/>
        </w:rPr>
        <w:drawing>
          <wp:inline distT="0" distB="0" distL="0" distR="0" wp14:anchorId="7986FAFE" wp14:editId="4A57D477">
            <wp:extent cx="2467610" cy="2844800"/>
            <wp:effectExtent l="0" t="0" r="8890" b="0"/>
            <wp:docPr id="2115124998" name="Picture 1" descr="A black and white post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24998" name="Picture 1" descr="A black and white poster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2844800"/>
                    </a:xfrm>
                    <a:prstGeom prst="rect">
                      <a:avLst/>
                    </a:prstGeom>
                    <a:noFill/>
                    <a:ln>
                      <a:noFill/>
                    </a:ln>
                  </pic:spPr>
                </pic:pic>
              </a:graphicData>
            </a:graphic>
          </wp:inline>
        </w:drawing>
      </w:r>
      <w:r w:rsidRPr="00143BEA">
        <w:rPr>
          <w:rFonts w:ascii="Verdana" w:hAnsi="Verdana"/>
          <w:szCs w:val="22"/>
        </w:rPr>
        <w:t xml:space="preserve">                                         </w:t>
      </w:r>
    </w:p>
    <w:p w14:paraId="40FA875F" w14:textId="77777777" w:rsidR="00143BEA" w:rsidRPr="00143BEA" w:rsidRDefault="00143BEA" w:rsidP="00143BEA">
      <w:pPr>
        <w:pStyle w:val="NoSpacing"/>
        <w:rPr>
          <w:sz w:val="22"/>
          <w:szCs w:val="22"/>
        </w:rPr>
      </w:pPr>
      <w:r w:rsidRPr="00143BEA">
        <w:rPr>
          <w:sz w:val="22"/>
          <w:szCs w:val="22"/>
        </w:rPr>
        <w:t xml:space="preserve">    “</w:t>
      </w:r>
      <w:r w:rsidRPr="00143BEA">
        <w:rPr>
          <w:b/>
          <w:bCs/>
          <w:sz w:val="22"/>
          <w:szCs w:val="22"/>
        </w:rPr>
        <w:t>Russia’s New Invasion Is Targeting Ukraine’s Second Largest City, and That Could Bring Us To The Brink Of `Nuclear Armageddon’</w:t>
      </w:r>
      <w:r w:rsidRPr="00143BEA">
        <w:rPr>
          <w:sz w:val="22"/>
          <w:szCs w:val="22"/>
        </w:rPr>
        <w:t xml:space="preserve">” </w:t>
      </w:r>
      <w:hyperlink r:id="rId9" w:tooltip="6:29 pm" w:history="1">
        <w:r w:rsidRPr="00143BEA">
          <w:rPr>
            <w:sz w:val="22"/>
            <w:szCs w:val="22"/>
          </w:rPr>
          <w:t>May 12, 2024</w:t>
        </w:r>
      </w:hyperlink>
      <w:r w:rsidRPr="00143BEA">
        <w:rPr>
          <w:sz w:val="22"/>
          <w:szCs w:val="22"/>
        </w:rPr>
        <w:t> by </w:t>
      </w:r>
      <w:hyperlink r:id="rId10" w:tooltip="View all posts by Michael" w:history="1">
        <w:r w:rsidRPr="00143BEA">
          <w:rPr>
            <w:sz w:val="22"/>
            <w:szCs w:val="22"/>
          </w:rPr>
          <w:t>Michael</w:t>
        </w:r>
      </w:hyperlink>
      <w:r w:rsidRPr="00143BEA">
        <w:rPr>
          <w:sz w:val="22"/>
          <w:szCs w:val="22"/>
        </w:rPr>
        <w:t xml:space="preserve"> Snyder</w:t>
      </w:r>
    </w:p>
    <w:p w14:paraId="66280E3E" w14:textId="77777777" w:rsidR="00143BEA" w:rsidRPr="00143BEA" w:rsidRDefault="00143BEA" w:rsidP="00143BEA">
      <w:pPr>
        <w:pStyle w:val="NoSpacing"/>
        <w:rPr>
          <w:sz w:val="22"/>
          <w:szCs w:val="22"/>
        </w:rPr>
      </w:pPr>
      <w:r w:rsidRPr="00143BEA">
        <w:rPr>
          <w:sz w:val="22"/>
          <w:szCs w:val="22"/>
        </w:rPr>
        <w:t xml:space="preserve">     “The war in Ukraine has just moved to an entirely new level, but most Americans do not even realize that we are closer to “nuclear Armageddon” than ever.  Very early on the morning of May 10th, Russian forces began to pour across Ukraine’s border north of Kharkiv.  In the short-term this will enable the Russians to create a buffer zone around the Belgorod region and force Ukraine to pull desperately needed forces away from the eastern front.  …Needless to say, losing Ukraine’s second largest city is not an option for Ukraine’s western backers, and they are determined to do whatever it takes to keep that from happening.</w:t>
      </w:r>
    </w:p>
    <w:p w14:paraId="29B74C59" w14:textId="77777777" w:rsidR="00143BEA" w:rsidRPr="00143BEA" w:rsidRDefault="00143BEA" w:rsidP="00143BEA">
      <w:pPr>
        <w:pStyle w:val="NoSpacing"/>
        <w:rPr>
          <w:rFonts w:eastAsia="Times New Roman"/>
          <w:i/>
          <w:iCs/>
          <w:color w:val="3A3A3A"/>
          <w:sz w:val="22"/>
          <w:szCs w:val="22"/>
        </w:rPr>
      </w:pPr>
      <w:r w:rsidRPr="00143BEA">
        <w:rPr>
          <w:sz w:val="22"/>
          <w:szCs w:val="22"/>
        </w:rPr>
        <w:t>      This move by Russia really is essentially a fresh “invasion”, and it represents the most dramatic offensive that the Russians have undertaken since the early days of the war</w:t>
      </w:r>
      <w:proofErr w:type="gramStart"/>
      <w:r w:rsidRPr="00143BEA">
        <w:rPr>
          <w:sz w:val="22"/>
          <w:szCs w:val="22"/>
        </w:rPr>
        <w:t>….</w:t>
      </w:r>
      <w:r w:rsidRPr="00143BEA">
        <w:rPr>
          <w:rFonts w:eastAsia="Times New Roman"/>
          <w:i/>
          <w:iCs/>
          <w:color w:val="3A3A3A"/>
          <w:sz w:val="22"/>
          <w:szCs w:val="22"/>
        </w:rPr>
        <w:t>At</w:t>
      </w:r>
      <w:proofErr w:type="gramEnd"/>
      <w:r w:rsidRPr="00143BEA">
        <w:rPr>
          <w:rFonts w:eastAsia="Times New Roman"/>
          <w:i/>
          <w:iCs/>
          <w:color w:val="3A3A3A"/>
          <w:sz w:val="22"/>
          <w:szCs w:val="22"/>
        </w:rPr>
        <w:t xml:space="preserve"> least 4,000 civilians have fled the Kharkiv region since Friday, when Moscow’s forces launched the operation, Gov. … The Russian Defense Ministry said on Sunday that its forces had captured four villages, in addition to five villages reported to have been seized the day before. </w:t>
      </w:r>
    </w:p>
    <w:p w14:paraId="77F8B46A" w14:textId="77777777" w:rsidR="00143BEA" w:rsidRPr="00143BEA" w:rsidRDefault="00143BEA" w:rsidP="00143BEA">
      <w:pPr>
        <w:pStyle w:val="NoSpacing"/>
        <w:rPr>
          <w:rFonts w:eastAsia="Times New Roman"/>
          <w:i/>
          <w:iCs/>
          <w:color w:val="3A3A3A"/>
          <w:sz w:val="22"/>
          <w:szCs w:val="22"/>
        </w:rPr>
      </w:pPr>
      <w:r w:rsidRPr="00143BEA">
        <w:rPr>
          <w:rFonts w:eastAsia="Times New Roman"/>
          <w:color w:val="3A3A3A"/>
          <w:sz w:val="22"/>
          <w:szCs w:val="22"/>
        </w:rPr>
        <w:t>It is being estimated that the Russians are in control of about 100 square kilometers in the border area, and this advance is going to force Ukrainian leaders to transfer forces </w:t>
      </w:r>
      <w:hyperlink r:id="rId11" w:tgtFrame="_blank" w:tooltip="from other areas" w:history="1">
        <w:r w:rsidRPr="00143BEA">
          <w:rPr>
            <w:rFonts w:eastAsia="Times New Roman"/>
            <w:sz w:val="22"/>
            <w:szCs w:val="22"/>
            <w:bdr w:val="none" w:sz="0" w:space="0" w:color="auto" w:frame="1"/>
          </w:rPr>
          <w:t>from other areas</w:t>
        </w:r>
      </w:hyperlink>
      <w:r w:rsidRPr="00143BEA">
        <w:rPr>
          <w:rFonts w:eastAsia="Times New Roman"/>
          <w:sz w:val="22"/>
          <w:szCs w:val="22"/>
        </w:rPr>
        <w:t xml:space="preserve">… </w:t>
      </w:r>
      <w:r w:rsidRPr="00143BEA">
        <w:rPr>
          <w:rFonts w:eastAsia="Times New Roman"/>
          <w:i/>
          <w:iCs/>
          <w:color w:val="3A3A3A"/>
          <w:sz w:val="22"/>
          <w:szCs w:val="22"/>
        </w:rPr>
        <w:t>Russian Federation forces have penetrated the defenses of the Ukrainian Armed Forces from 3 to 5 km in Kharkov region, with a control zone in the border area to 110 square kilometers.</w:t>
      </w:r>
    </w:p>
    <w:p w14:paraId="1B2E4EA8" w14:textId="77777777" w:rsidR="00143BEA" w:rsidRPr="00143BEA" w:rsidRDefault="00143BEA" w:rsidP="00143BEA">
      <w:pPr>
        <w:pStyle w:val="NoSpacing"/>
        <w:rPr>
          <w:sz w:val="22"/>
          <w:szCs w:val="22"/>
        </w:rPr>
      </w:pPr>
      <w:r w:rsidRPr="00143BEA">
        <w:rPr>
          <w:rFonts w:eastAsia="Times New Roman"/>
          <w:color w:val="3A3A3A"/>
          <w:sz w:val="22"/>
          <w:szCs w:val="22"/>
        </w:rPr>
        <w:lastRenderedPageBreak/>
        <w:t xml:space="preserve">…  The only way that Ukraine will be able to win is for NATO to intervene directly, and that is dangerously close to becoming a reality. </w:t>
      </w:r>
      <w:r w:rsidRPr="00143BEA">
        <w:rPr>
          <w:sz w:val="22"/>
          <w:szCs w:val="22"/>
        </w:rPr>
        <w:t>For example, politicians in Germany actually want to use NATO air defense systems based in Poland and Romania `</w:t>
      </w:r>
      <w:hyperlink r:id="rId12" w:tgtFrame="_blank" w:history="1">
        <w:r w:rsidRPr="00143BEA">
          <w:rPr>
            <w:sz w:val="22"/>
            <w:szCs w:val="22"/>
          </w:rPr>
          <w:t>to protect the western regions of Ukraine from Russian drones’</w:t>
        </w:r>
      </w:hyperlink>
      <w:r w:rsidRPr="00143BEA">
        <w:rPr>
          <w:sz w:val="22"/>
          <w:szCs w:val="22"/>
        </w:rPr>
        <w:t>…     Germany is considering introducing conscription for all 18-year-olds, as it looks to boost its troop numbers in the face of Russian military aggression.</w:t>
      </w:r>
    </w:p>
    <w:p w14:paraId="5A8C3827" w14:textId="77777777" w:rsidR="00143BEA" w:rsidRPr="00143BEA" w:rsidRDefault="00143BEA" w:rsidP="00143BEA">
      <w:pPr>
        <w:pStyle w:val="NoSpacing"/>
        <w:rPr>
          <w:sz w:val="22"/>
          <w:szCs w:val="22"/>
        </w:rPr>
      </w:pPr>
      <w:r w:rsidRPr="00143BEA">
        <w:rPr>
          <w:sz w:val="22"/>
          <w:szCs w:val="22"/>
        </w:rPr>
        <w:t xml:space="preserve">     Military planners in Berlin are in the final stages of discussing three options, two of which involve a form of conscription, according to leaked plans reported in the German media. I was stunned when I saw that. I don’t think that young people in Germany will be too thrilled about being forced to go into the military. But this is where we are at. NATO really is on the brink of a hot war with Russia.”</w:t>
      </w:r>
    </w:p>
    <w:p w14:paraId="5053280D" w14:textId="77777777" w:rsidR="00143BEA" w:rsidRPr="00143BEA" w:rsidRDefault="00143BEA" w:rsidP="00143BEA">
      <w:pPr>
        <w:pStyle w:val="NoSpacing"/>
        <w:rPr>
          <w:sz w:val="22"/>
          <w:szCs w:val="22"/>
        </w:rPr>
      </w:pPr>
      <w:r w:rsidRPr="00143BEA">
        <w:rPr>
          <w:sz w:val="22"/>
          <w:szCs w:val="22"/>
        </w:rPr>
        <w:t xml:space="preserve">     </w:t>
      </w:r>
    </w:p>
    <w:p w14:paraId="21346C8A" w14:textId="11F8858C" w:rsidR="00143BEA" w:rsidRPr="00143BEA" w:rsidRDefault="00143BEA" w:rsidP="00143BEA">
      <w:pPr>
        <w:pStyle w:val="NoSpacing"/>
        <w:rPr>
          <w:sz w:val="22"/>
          <w:szCs w:val="22"/>
        </w:rPr>
      </w:pPr>
      <w:r w:rsidRPr="00143BEA">
        <w:rPr>
          <w:b/>
          <w:bCs/>
          <w:sz w:val="22"/>
          <w:szCs w:val="22"/>
        </w:rPr>
        <w:t>RUSSIA PREPARING NATO TROOPS SENDING 90</w:t>
      </w:r>
      <w:r>
        <w:rPr>
          <w:b/>
          <w:bCs/>
          <w:sz w:val="22"/>
          <w:szCs w:val="22"/>
        </w:rPr>
        <w:t>,</w:t>
      </w:r>
      <w:r w:rsidRPr="00143BEA">
        <w:rPr>
          <w:b/>
          <w:bCs/>
          <w:sz w:val="22"/>
          <w:szCs w:val="22"/>
        </w:rPr>
        <w:t>000 TROOPS</w:t>
      </w:r>
      <w:r w:rsidRPr="00143BEA">
        <w:rPr>
          <w:sz w:val="22"/>
          <w:szCs w:val="22"/>
        </w:rPr>
        <w:t xml:space="preserve"> May 14 24 Hal Turner “</w:t>
      </w:r>
      <w:r w:rsidRPr="00143BEA">
        <w:rPr>
          <w:b/>
          <w:bCs/>
          <w:sz w:val="22"/>
          <w:szCs w:val="22"/>
        </w:rPr>
        <w:t>90,000 NATO TROOPS HAVE BEGUN MOVING”</w:t>
      </w:r>
      <w:r w:rsidRPr="00143BEA">
        <w:rPr>
          <w:sz w:val="22"/>
          <w:szCs w:val="22"/>
        </w:rPr>
        <w:t xml:space="preserve"> . . . </w:t>
      </w:r>
    </w:p>
    <w:p w14:paraId="7334C099" w14:textId="77777777" w:rsidR="00143BEA" w:rsidRPr="00143BEA" w:rsidRDefault="00143BEA" w:rsidP="00143BEA">
      <w:pPr>
        <w:pStyle w:val="NoSpacing"/>
        <w:rPr>
          <w:sz w:val="22"/>
          <w:szCs w:val="22"/>
        </w:rPr>
      </w:pPr>
      <w:r w:rsidRPr="00143BEA">
        <w:rPr>
          <w:sz w:val="22"/>
          <w:szCs w:val="22"/>
        </w:rPr>
        <w:t xml:space="preserve">Ninety Thousand NATO Troops have, today, been ordered to </w:t>
      </w:r>
      <w:r w:rsidRPr="00143BEA">
        <w:rPr>
          <w:b/>
          <w:bCs/>
          <w:sz w:val="22"/>
          <w:szCs w:val="22"/>
        </w:rPr>
        <w:t>move through Germany</w:t>
      </w:r>
      <w:r w:rsidRPr="00143BEA">
        <w:rPr>
          <w:sz w:val="22"/>
          <w:szCs w:val="22"/>
        </w:rPr>
        <w:t xml:space="preserve">, toward the Russian Border. This comes on the heels of two MAJOR stories appearing in government-coordinated Mass Media outlets in Europe. First is a MASSIVE front-page story in the "Daily Mail" newspaper in London.  </w:t>
      </w:r>
    </w:p>
    <w:p w14:paraId="49CD9EF3" w14:textId="77777777" w:rsidR="00143BEA" w:rsidRPr="00143BEA" w:rsidRDefault="00143BEA" w:rsidP="00143BEA">
      <w:pPr>
        <w:pStyle w:val="NoSpacing"/>
        <w:rPr>
          <w:sz w:val="22"/>
          <w:szCs w:val="22"/>
        </w:rPr>
      </w:pPr>
      <w:r w:rsidRPr="00143BEA">
        <w:rPr>
          <w:noProof/>
          <w:sz w:val="22"/>
          <w:szCs w:val="22"/>
        </w:rPr>
        <w:drawing>
          <wp:inline distT="0" distB="0" distL="0" distR="0" wp14:anchorId="267EAC2E" wp14:editId="64A0171B">
            <wp:extent cx="3502152" cy="1956816"/>
            <wp:effectExtent l="0" t="0" r="3175" b="5715"/>
            <wp:docPr id="1171863709" name="Picture 1" descr="A collage of images of soldiers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63709" name="Picture 1" descr="A collage of images of soldiers and a ma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2152" cy="1956816"/>
                    </a:xfrm>
                    <a:prstGeom prst="rect">
                      <a:avLst/>
                    </a:prstGeom>
                    <a:noFill/>
                    <a:ln>
                      <a:noFill/>
                    </a:ln>
                  </pic:spPr>
                </pic:pic>
              </a:graphicData>
            </a:graphic>
          </wp:inline>
        </w:drawing>
      </w:r>
    </w:p>
    <w:p w14:paraId="7057A35F" w14:textId="77777777" w:rsidR="00143BEA" w:rsidRPr="00143BEA" w:rsidRDefault="00143BEA" w:rsidP="00143BEA">
      <w:pPr>
        <w:pStyle w:val="NoSpacing"/>
        <w:rPr>
          <w:sz w:val="22"/>
          <w:szCs w:val="22"/>
        </w:rPr>
      </w:pPr>
      <w:r w:rsidRPr="00143BEA">
        <w:rPr>
          <w:b/>
          <w:bCs/>
          <w:sz w:val="22"/>
          <w:szCs w:val="22"/>
        </w:rPr>
        <w:t xml:space="preserve">      </w:t>
      </w:r>
      <w:r w:rsidRPr="00143BEA">
        <w:rPr>
          <w:b/>
          <w:bCs/>
          <w:sz w:val="22"/>
          <w:szCs w:val="22"/>
        </w:rPr>
        <w:br/>
        <w:t xml:space="preserve">     “This article tells the public the entire NATO-side of the Russia-Ukraine conflict and totally OMITS anything and everything NATO has done, and is doing, to antagonize and deliberately harm Russia</w:t>
      </w:r>
      <w:r w:rsidRPr="00143BEA">
        <w:rPr>
          <w:sz w:val="22"/>
          <w:szCs w:val="22"/>
        </w:rPr>
        <w:t>.</w:t>
      </w:r>
    </w:p>
    <w:p w14:paraId="6D235E35" w14:textId="77777777" w:rsidR="00143BEA" w:rsidRPr="00143BEA" w:rsidRDefault="00143BEA" w:rsidP="00143BEA">
      <w:pPr>
        <w:pStyle w:val="NoSpacing"/>
        <w:rPr>
          <w:b/>
          <w:bCs/>
          <w:sz w:val="22"/>
          <w:szCs w:val="22"/>
        </w:rPr>
      </w:pPr>
      <w:r w:rsidRPr="00143BEA">
        <w:rPr>
          <w:sz w:val="22"/>
          <w:szCs w:val="22"/>
        </w:rPr>
        <w:t xml:space="preserve">     The fact that this story has now appeared in a MAJOR mass-media outlet in the United Kingdom (UK) indicates that the British government wants the public to know what's coming: Actual War. </w:t>
      </w:r>
      <w:r w:rsidRPr="00143BEA">
        <w:rPr>
          <w:b/>
          <w:bCs/>
          <w:sz w:val="22"/>
          <w:szCs w:val="22"/>
        </w:rPr>
        <w:t>It is a war the West has deliberately set up and is deliberately escalating. [Globalist Luciferians control the news]</w:t>
      </w:r>
    </w:p>
    <w:p w14:paraId="00E20A46" w14:textId="77777777" w:rsidR="00143BEA" w:rsidRPr="00143BEA" w:rsidRDefault="00143BEA" w:rsidP="00143BEA">
      <w:pPr>
        <w:pStyle w:val="NoSpacing"/>
        <w:rPr>
          <w:sz w:val="22"/>
          <w:szCs w:val="22"/>
        </w:rPr>
      </w:pPr>
      <w:r w:rsidRPr="00143BEA">
        <w:rPr>
          <w:sz w:val="22"/>
          <w:szCs w:val="22"/>
        </w:rPr>
        <w:t>It's not just the UK that is alerting the public via one-sided reporting.  In German, leading media outlet Die Welt is reporting `</w:t>
      </w:r>
      <w:r w:rsidRPr="00143BEA">
        <w:rPr>
          <w:rStyle w:val="Strong"/>
          <w:sz w:val="22"/>
          <w:szCs w:val="22"/>
        </w:rPr>
        <w:t xml:space="preserve">Germany May Begin CONSCRIPTING </w:t>
      </w:r>
      <w:proofErr w:type="gramStart"/>
      <w:r w:rsidRPr="00143BEA">
        <w:rPr>
          <w:rStyle w:val="Strong"/>
          <w:sz w:val="22"/>
          <w:szCs w:val="22"/>
        </w:rPr>
        <w:t>18 year-olds</w:t>
      </w:r>
      <w:proofErr w:type="gramEnd"/>
      <w:r w:rsidRPr="00143BEA">
        <w:rPr>
          <w:rStyle w:val="Strong"/>
          <w:sz w:val="22"/>
          <w:szCs w:val="22"/>
        </w:rPr>
        <w:t xml:space="preserve"> next Month’</w:t>
      </w:r>
      <w:r w:rsidRPr="00143BEA">
        <w:rPr>
          <w:sz w:val="22"/>
          <w:szCs w:val="22"/>
        </w:rPr>
        <w:t xml:space="preserve"> to prepare for war. </w:t>
      </w:r>
      <w:proofErr w:type="gramStart"/>
      <w:r w:rsidRPr="00143BEA">
        <w:rPr>
          <w:sz w:val="22"/>
          <w:szCs w:val="22"/>
        </w:rPr>
        <w:t>So</w:t>
      </w:r>
      <w:proofErr w:type="gramEnd"/>
      <w:r w:rsidRPr="00143BEA">
        <w:rPr>
          <w:sz w:val="22"/>
          <w:szCs w:val="22"/>
        </w:rPr>
        <w:t xml:space="preserve"> two major European countries, on the same night, have begun telling their public that war is coming. What does that tell </w:t>
      </w:r>
      <w:proofErr w:type="gramStart"/>
      <w:r w:rsidRPr="00143BEA">
        <w:rPr>
          <w:sz w:val="22"/>
          <w:szCs w:val="22"/>
        </w:rPr>
        <w:t>YOU?...</w:t>
      </w:r>
      <w:proofErr w:type="gramEnd"/>
      <w:r w:rsidRPr="00143BEA">
        <w:rPr>
          <w:sz w:val="22"/>
          <w:szCs w:val="22"/>
        </w:rPr>
        <w:t xml:space="preserve">” He emphases preparation. We know from present reality and the Scripture always-present reality that Yahuwah is in </w:t>
      </w:r>
      <w:proofErr w:type="gramStart"/>
      <w:r w:rsidRPr="00143BEA">
        <w:rPr>
          <w:sz w:val="22"/>
          <w:szCs w:val="22"/>
        </w:rPr>
        <w:t>control</w:t>
      </w:r>
      <w:proofErr w:type="gramEnd"/>
      <w:r w:rsidRPr="00143BEA">
        <w:rPr>
          <w:sz w:val="22"/>
          <w:szCs w:val="22"/>
        </w:rPr>
        <w:t xml:space="preserve"> but we must prepare!</w:t>
      </w:r>
    </w:p>
    <w:p w14:paraId="7AB0CC02" w14:textId="77777777" w:rsidR="00143BEA" w:rsidRPr="00143BEA" w:rsidRDefault="00143BEA" w:rsidP="00143BEA">
      <w:pPr>
        <w:pStyle w:val="NoSpacing"/>
        <w:rPr>
          <w:rFonts w:eastAsia="Times New Roman"/>
          <w:b/>
          <w:bCs/>
          <w:sz w:val="22"/>
          <w:szCs w:val="22"/>
        </w:rPr>
      </w:pPr>
    </w:p>
    <w:p w14:paraId="6B8F6BDA" w14:textId="77777777" w:rsidR="00143BEA" w:rsidRPr="00143BEA" w:rsidRDefault="00143BEA" w:rsidP="00143BEA">
      <w:pPr>
        <w:pStyle w:val="NoSpacing"/>
        <w:rPr>
          <w:rFonts w:eastAsia="Times New Roman"/>
          <w:b/>
          <w:bCs/>
          <w:sz w:val="22"/>
          <w:szCs w:val="22"/>
        </w:rPr>
      </w:pPr>
      <w:r w:rsidRPr="00143BEA">
        <w:rPr>
          <w:rFonts w:eastAsia="Times New Roman"/>
          <w:b/>
          <w:bCs/>
          <w:sz w:val="22"/>
          <w:szCs w:val="22"/>
        </w:rPr>
        <w:t>Russia Reality Check – US &amp; NATO Have Been Neutralized | Steve Quayle Joins Doug Hagmann | May 9, 2024 [hagmannpi.com]</w:t>
      </w:r>
    </w:p>
    <w:p w14:paraId="78296AA0" w14:textId="77777777" w:rsidR="00143BEA" w:rsidRPr="00143BEA" w:rsidRDefault="00143BEA" w:rsidP="00143BEA">
      <w:pPr>
        <w:pStyle w:val="NoSpacing"/>
        <w:rPr>
          <w:sz w:val="22"/>
          <w:szCs w:val="22"/>
        </w:rPr>
      </w:pPr>
      <w:r w:rsidRPr="00143BEA">
        <w:rPr>
          <w:sz w:val="22"/>
          <w:szCs w:val="22"/>
        </w:rPr>
        <w:t xml:space="preserve">     “The Foreign ministers of England and France were called into the office of Russia’s executive office. They were only in the meeting with the officer for a short time. They left pale and blank-faced. They did not talk to the press. They left like whipped dogs. Macron bragged that they’d send in another 1500 troops into Ukraine. After this meeting, they said they’d not send them in.</w:t>
      </w:r>
    </w:p>
    <w:p w14:paraId="67EC73A2" w14:textId="77777777" w:rsidR="00143BEA" w:rsidRPr="00143BEA" w:rsidRDefault="00143BEA" w:rsidP="00143BEA">
      <w:pPr>
        <w:pStyle w:val="NoSpacing"/>
        <w:rPr>
          <w:sz w:val="22"/>
          <w:szCs w:val="22"/>
        </w:rPr>
      </w:pPr>
      <w:r w:rsidRPr="00143BEA">
        <w:rPr>
          <w:sz w:val="22"/>
          <w:szCs w:val="22"/>
        </w:rPr>
        <w:t xml:space="preserve">     Evidently bottom-line statements were made to both England and France, two NATO members that numbed and stunned them – blunt talk that they knew Russia would carry out IF.” </w:t>
      </w:r>
    </w:p>
    <w:p w14:paraId="751D0343" w14:textId="77777777" w:rsidR="00143BEA" w:rsidRPr="00143BEA" w:rsidRDefault="00143BEA" w:rsidP="00143BEA">
      <w:pPr>
        <w:pStyle w:val="NoSpacing"/>
        <w:rPr>
          <w:sz w:val="22"/>
          <w:szCs w:val="22"/>
        </w:rPr>
      </w:pPr>
      <w:r w:rsidRPr="00143BEA">
        <w:rPr>
          <w:sz w:val="22"/>
          <w:szCs w:val="22"/>
        </w:rPr>
        <w:t xml:space="preserve">    Steve has found out what weakened the ambassadors. They were told what the targets would be if they continued to provoke Russia – most likely hits on the capitals. He said that the English ambassador probably was told the 3 main targets of the Poseidon 100-megaton missile would be – of course London, but perhaps and maybe Manchester and/or Scotland’s capital of Glasgow or Edenborough. </w:t>
      </w:r>
    </w:p>
    <w:p w14:paraId="75131361" w14:textId="77777777" w:rsidR="00143BEA" w:rsidRPr="00143BEA" w:rsidRDefault="00143BEA" w:rsidP="00143BEA">
      <w:pPr>
        <w:pStyle w:val="NoSpacing"/>
        <w:rPr>
          <w:sz w:val="22"/>
          <w:szCs w:val="22"/>
        </w:rPr>
      </w:pPr>
      <w:r w:rsidRPr="00143BEA">
        <w:rPr>
          <w:sz w:val="22"/>
          <w:szCs w:val="22"/>
        </w:rPr>
        <w:t xml:space="preserve">     The French Ambassador was evidently shown what a 100-megaton missile would do to Paris, to the Eiffel Tower, etc. No wonder they went numb. Within minutes after the French Ambassador left his meeting with Russian government agents, France/Macron said he would send no more military or weapons into Ukraine. The hell was scared out of these guys as reality hit, and humility came quickly.</w:t>
      </w:r>
    </w:p>
    <w:p w14:paraId="77DB5BC2" w14:textId="77777777" w:rsidR="00143BEA" w:rsidRPr="00143BEA" w:rsidRDefault="00143BEA" w:rsidP="00143BEA">
      <w:pPr>
        <w:pStyle w:val="NoSpacing"/>
        <w:rPr>
          <w:sz w:val="22"/>
          <w:szCs w:val="22"/>
        </w:rPr>
      </w:pPr>
      <w:r w:rsidRPr="00143BEA">
        <w:rPr>
          <w:sz w:val="22"/>
          <w:szCs w:val="22"/>
        </w:rPr>
        <w:t xml:space="preserve">     The ambassadors were shocked that Russia </w:t>
      </w:r>
      <w:proofErr w:type="gramStart"/>
      <w:r w:rsidRPr="00143BEA">
        <w:rPr>
          <w:sz w:val="22"/>
          <w:szCs w:val="22"/>
        </w:rPr>
        <w:t>actually meant</w:t>
      </w:r>
      <w:proofErr w:type="gramEnd"/>
      <w:r w:rsidRPr="00143BEA">
        <w:rPr>
          <w:sz w:val="22"/>
          <w:szCs w:val="22"/>
        </w:rPr>
        <w:t xml:space="preserve"> what they said. No game players … no deceit – no scare tactics – just straight forward truth.</w:t>
      </w:r>
    </w:p>
    <w:p w14:paraId="355C147E" w14:textId="77777777" w:rsidR="00143BEA" w:rsidRPr="00143BEA" w:rsidRDefault="00143BEA" w:rsidP="00143BEA">
      <w:pPr>
        <w:pStyle w:val="NoSpacing"/>
        <w:rPr>
          <w:sz w:val="22"/>
          <w:szCs w:val="22"/>
        </w:rPr>
      </w:pPr>
      <w:r w:rsidRPr="00143BEA">
        <w:rPr>
          <w:sz w:val="22"/>
          <w:szCs w:val="22"/>
        </w:rPr>
        <w:t xml:space="preserve">     Steve put up on the screen the actual plans written out that Russia has if they attempt to do anymore attacks via Ukraine, or sneaky attacks via any other direction. It scared them into reality.</w:t>
      </w:r>
    </w:p>
    <w:p w14:paraId="288AF8B9" w14:textId="77777777" w:rsidR="00143BEA" w:rsidRPr="00143BEA" w:rsidRDefault="00143BEA" w:rsidP="00143BEA">
      <w:pPr>
        <w:pStyle w:val="NoSpacing"/>
        <w:rPr>
          <w:sz w:val="22"/>
          <w:szCs w:val="22"/>
        </w:rPr>
      </w:pPr>
      <w:r w:rsidRPr="00143BEA">
        <w:rPr>
          <w:sz w:val="22"/>
          <w:szCs w:val="22"/>
        </w:rPr>
        <w:t xml:space="preserve">     If they sent any jet with nuclear weapons into Russia, that jet would be shot down, but also the capital of the jet’s origin would be demolished. </w:t>
      </w:r>
    </w:p>
    <w:p w14:paraId="7674879A" w14:textId="77777777" w:rsidR="00143BEA" w:rsidRPr="00143BEA" w:rsidRDefault="00143BEA" w:rsidP="00143BEA">
      <w:pPr>
        <w:pStyle w:val="NoSpacing"/>
        <w:rPr>
          <w:sz w:val="22"/>
          <w:szCs w:val="22"/>
        </w:rPr>
      </w:pPr>
      <w:r w:rsidRPr="00143BEA">
        <w:rPr>
          <w:sz w:val="22"/>
          <w:szCs w:val="22"/>
        </w:rPr>
        <w:t>Origin of the plane</w:t>
      </w:r>
    </w:p>
    <w:p w14:paraId="6F831A33" w14:textId="77777777" w:rsidR="00143BEA" w:rsidRPr="00143BEA" w:rsidRDefault="00143BEA" w:rsidP="00143BEA">
      <w:pPr>
        <w:pStyle w:val="NoSpacing"/>
        <w:rPr>
          <w:sz w:val="22"/>
          <w:szCs w:val="22"/>
        </w:rPr>
      </w:pPr>
      <w:r w:rsidRPr="00143BEA">
        <w:rPr>
          <w:sz w:val="22"/>
          <w:szCs w:val="22"/>
        </w:rPr>
        <w:t>Country of the plane</w:t>
      </w:r>
    </w:p>
    <w:p w14:paraId="13910F17" w14:textId="77777777" w:rsidR="00143BEA" w:rsidRPr="00143BEA" w:rsidRDefault="00143BEA" w:rsidP="00143BEA">
      <w:pPr>
        <w:pStyle w:val="NoSpacing"/>
        <w:rPr>
          <w:sz w:val="22"/>
          <w:szCs w:val="22"/>
        </w:rPr>
      </w:pPr>
      <w:r w:rsidRPr="00143BEA">
        <w:rPr>
          <w:sz w:val="22"/>
          <w:szCs w:val="22"/>
        </w:rPr>
        <w:t xml:space="preserve">Country of the pilot of the plane </w:t>
      </w:r>
    </w:p>
    <w:p w14:paraId="3EFCA2DF" w14:textId="77777777" w:rsidR="00143BEA" w:rsidRPr="00143BEA" w:rsidRDefault="00143BEA" w:rsidP="00143BEA">
      <w:pPr>
        <w:pStyle w:val="NoSpacing"/>
        <w:rPr>
          <w:sz w:val="22"/>
          <w:szCs w:val="22"/>
        </w:rPr>
      </w:pPr>
      <w:r w:rsidRPr="00143BEA">
        <w:rPr>
          <w:sz w:val="22"/>
          <w:szCs w:val="22"/>
        </w:rPr>
        <w:t>They know all about incoming planes – their intel is the best. Anything coming into Ukraine also from other nations that can be used to attack the US – all will be destroyed.</w:t>
      </w:r>
    </w:p>
    <w:p w14:paraId="7D0123B8" w14:textId="77777777" w:rsidR="00143BEA" w:rsidRPr="00143BEA" w:rsidRDefault="00143BEA" w:rsidP="00143BEA">
      <w:pPr>
        <w:pStyle w:val="NoSpacing"/>
        <w:rPr>
          <w:sz w:val="22"/>
          <w:szCs w:val="22"/>
        </w:rPr>
      </w:pPr>
      <w:r w:rsidRPr="00143BEA">
        <w:rPr>
          <w:sz w:val="22"/>
          <w:szCs w:val="22"/>
        </w:rPr>
        <w:t xml:space="preserve">     “Russia showed those 2 diplomat/ambassadors separately, the actual written plans. They knew Russia was not bluffing.</w:t>
      </w:r>
    </w:p>
    <w:p w14:paraId="2FC43A76" w14:textId="77777777" w:rsidR="00143BEA" w:rsidRPr="00143BEA" w:rsidRDefault="00143BEA" w:rsidP="00143BEA">
      <w:pPr>
        <w:pStyle w:val="NoSpacing"/>
        <w:rPr>
          <w:sz w:val="22"/>
          <w:szCs w:val="22"/>
        </w:rPr>
      </w:pPr>
      <w:r w:rsidRPr="00143BEA">
        <w:rPr>
          <w:sz w:val="22"/>
          <w:szCs w:val="22"/>
        </w:rPr>
        <w:t xml:space="preserve">     THE ULTRA TOP-SECRET PLANS WERE SHOWN TO THESE AMBASSADORS. NO WONDER THEY WERE TERRIFIED.</w:t>
      </w:r>
    </w:p>
    <w:p w14:paraId="16039B02" w14:textId="77777777" w:rsidR="00143BEA" w:rsidRPr="00143BEA" w:rsidRDefault="00143BEA" w:rsidP="00143BEA">
      <w:pPr>
        <w:pStyle w:val="NoSpacing"/>
        <w:rPr>
          <w:sz w:val="22"/>
          <w:szCs w:val="22"/>
        </w:rPr>
      </w:pPr>
      <w:r w:rsidRPr="00143BEA">
        <w:rPr>
          <w:sz w:val="22"/>
          <w:szCs w:val="22"/>
        </w:rPr>
        <w:t xml:space="preserve">     </w:t>
      </w:r>
      <w:r w:rsidRPr="00143BEA">
        <w:rPr>
          <w:b/>
          <w:bCs/>
          <w:sz w:val="22"/>
          <w:szCs w:val="22"/>
        </w:rPr>
        <w:t>PRESIDENT PUTIN HAS DONE MORE TO STOP NUCLER WAR THAN ANY OTHER COUNTRY! HE DOES NOT WANT ANY OF IT – BUT HE HAS TO PROTECT HIS NATION. HE’S VERY WISE. IF THESE AMBASSADORS UNDERSTAND THE TRICKERY OF THEIR OWN NATIONS AGAINST RUSSIA’S REALITY, PERHAPS IT WILL ACCELERATE THE PLANS OF THE US AND NATO AND ISRAEL TO GET THEIR TASKS FOR LUCIFER DONE AND OVER WITH. THE GOAL IS `BEAST RULE</w:t>
      </w:r>
      <w:r w:rsidRPr="00143BEA">
        <w:rPr>
          <w:sz w:val="22"/>
          <w:szCs w:val="22"/>
        </w:rPr>
        <w:t xml:space="preserve">.’” </w:t>
      </w:r>
    </w:p>
    <w:p w14:paraId="235E62E9" w14:textId="77777777" w:rsidR="00143BEA" w:rsidRPr="00143BEA" w:rsidRDefault="00143BEA" w:rsidP="00143BEA">
      <w:pPr>
        <w:pStyle w:val="NoSpacing"/>
        <w:rPr>
          <w:sz w:val="22"/>
          <w:szCs w:val="22"/>
        </w:rPr>
      </w:pPr>
      <w:r w:rsidRPr="00143BEA">
        <w:rPr>
          <w:sz w:val="22"/>
          <w:szCs w:val="22"/>
        </w:rPr>
        <w:t xml:space="preserve">     Yet the average person doesn’t know that of course, nor do many government officials. It could be that most ambassadors are brainwashed as to the evil of the nation they represent.</w:t>
      </w:r>
    </w:p>
    <w:p w14:paraId="77054D8C" w14:textId="77777777" w:rsidR="00143BEA" w:rsidRPr="00143BEA" w:rsidRDefault="00143BEA" w:rsidP="00143BEA">
      <w:pPr>
        <w:pStyle w:val="NoSpacing"/>
        <w:rPr>
          <w:sz w:val="22"/>
          <w:szCs w:val="22"/>
        </w:rPr>
      </w:pPr>
      <w:r w:rsidRPr="00143BEA">
        <w:rPr>
          <w:sz w:val="22"/>
          <w:szCs w:val="22"/>
        </w:rPr>
        <w:t xml:space="preserve">     THE PENTAGON HAS SAID THEY THINK RUSSIA IS BLUFFING. </w:t>
      </w:r>
    </w:p>
    <w:p w14:paraId="217CE9F3" w14:textId="77777777" w:rsidR="00143BEA" w:rsidRPr="00143BEA" w:rsidRDefault="00143BEA" w:rsidP="00143BEA">
      <w:pPr>
        <w:pStyle w:val="NoSpacing"/>
        <w:rPr>
          <w:sz w:val="22"/>
          <w:szCs w:val="22"/>
        </w:rPr>
      </w:pPr>
      <w:r w:rsidRPr="00143BEA">
        <w:rPr>
          <w:sz w:val="22"/>
          <w:szCs w:val="22"/>
        </w:rPr>
        <w:t xml:space="preserve">     Russia has said that any missiles landing inside Russia – they will target the nation who sent them, and the contractors who built them. That means the bombs on the F16s, as well as the F16s.</w:t>
      </w:r>
    </w:p>
    <w:p w14:paraId="5027CCF1" w14:textId="77777777" w:rsidR="00143BEA" w:rsidRPr="00143BEA" w:rsidRDefault="00143BEA" w:rsidP="00143BEA">
      <w:pPr>
        <w:pStyle w:val="NoSpacing"/>
        <w:rPr>
          <w:sz w:val="22"/>
          <w:szCs w:val="22"/>
        </w:rPr>
      </w:pPr>
      <w:r w:rsidRPr="00143BEA">
        <w:rPr>
          <w:sz w:val="22"/>
          <w:szCs w:val="22"/>
        </w:rPr>
        <w:t xml:space="preserve">     More </w:t>
      </w:r>
      <w:proofErr w:type="gramStart"/>
      <w:r w:rsidRPr="00143BEA">
        <w:rPr>
          <w:sz w:val="22"/>
          <w:szCs w:val="22"/>
        </w:rPr>
        <w:t>top secret</w:t>
      </w:r>
      <w:proofErr w:type="gramEnd"/>
      <w:r w:rsidRPr="00143BEA">
        <w:rPr>
          <w:sz w:val="22"/>
          <w:szCs w:val="22"/>
        </w:rPr>
        <w:t xml:space="preserve"> data that is now available: “Ukraine will be obliterated as well as all equipment inside Ukraine that has come </w:t>
      </w:r>
      <w:proofErr w:type="spellStart"/>
      <w:r w:rsidRPr="00143BEA">
        <w:rPr>
          <w:sz w:val="22"/>
          <w:szCs w:val="22"/>
        </w:rPr>
        <w:t>form</w:t>
      </w:r>
      <w:proofErr w:type="spellEnd"/>
      <w:r w:rsidRPr="00143BEA">
        <w:rPr>
          <w:sz w:val="22"/>
          <w:szCs w:val="22"/>
        </w:rPr>
        <w:t xml:space="preserve"> other countries, i.e. US, NATO.” </w:t>
      </w:r>
    </w:p>
    <w:p w14:paraId="21EE2633" w14:textId="77777777" w:rsidR="00143BEA" w:rsidRPr="00143BEA" w:rsidRDefault="00143BEA" w:rsidP="00143BEA">
      <w:pPr>
        <w:pStyle w:val="NoSpacing"/>
        <w:rPr>
          <w:b/>
          <w:bCs/>
          <w:sz w:val="22"/>
          <w:szCs w:val="22"/>
        </w:rPr>
      </w:pPr>
      <w:r w:rsidRPr="00143BEA">
        <w:rPr>
          <w:b/>
          <w:bCs/>
          <w:sz w:val="22"/>
          <w:szCs w:val="22"/>
        </w:rPr>
        <w:t>Russia has now destroyed all runways inside Ukraine that could facilitate the landing of an F16!</w:t>
      </w:r>
    </w:p>
    <w:p w14:paraId="483C348A" w14:textId="77777777" w:rsidR="00143BEA" w:rsidRPr="00143BEA" w:rsidRDefault="00143BEA" w:rsidP="00143BEA">
      <w:pPr>
        <w:pStyle w:val="NoSpacing"/>
        <w:rPr>
          <w:sz w:val="22"/>
          <w:szCs w:val="22"/>
        </w:rPr>
      </w:pPr>
      <w:r w:rsidRPr="00143BEA">
        <w:rPr>
          <w:sz w:val="22"/>
          <w:szCs w:val="22"/>
        </w:rPr>
        <w:t xml:space="preserve">     All NATO countries housing F16s will be taken down if they use the F16s – landing them on highways or other places than the airports. In other words, Russia won’t have an F16 anywhere near them that might cross the border.” </w:t>
      </w:r>
    </w:p>
    <w:p w14:paraId="48B86CF2" w14:textId="77777777" w:rsidR="00143BEA" w:rsidRPr="00143BEA" w:rsidRDefault="00143BEA" w:rsidP="00143BEA">
      <w:pPr>
        <w:pStyle w:val="NoSpacing"/>
        <w:rPr>
          <w:sz w:val="22"/>
          <w:szCs w:val="22"/>
        </w:rPr>
      </w:pPr>
      <w:r w:rsidRPr="00143BEA">
        <w:rPr>
          <w:sz w:val="22"/>
          <w:szCs w:val="22"/>
        </w:rPr>
        <w:t xml:space="preserve">     “THE CHINESE, IRANIANS, HAMAS, ALL THE GANGS AND SOLDIERS OF ENEMY NATIONS ARE CROSSING THE SOUTHERN BORDER. THEY ARE GIVEN CELL PHONES, 3,000-4,000 DOLLARS A MONTH, PUT UP IN 5 STAR HOTELS, - SO WHEN THE HITS BEGIN, THE CLEAN UP CREW WILL HAVE LISTS OF WHO TO GO AFTER TO MAKE SURE THEY’RE DEAD … OR AREAS ARE CLEARED OF HUMANS …</w:t>
      </w:r>
    </w:p>
    <w:p w14:paraId="66385F72" w14:textId="77777777" w:rsidR="00143BEA" w:rsidRPr="00143BEA" w:rsidRDefault="00143BEA" w:rsidP="00143BEA">
      <w:pPr>
        <w:pStyle w:val="NoSpacing"/>
        <w:rPr>
          <w:sz w:val="22"/>
          <w:szCs w:val="22"/>
        </w:rPr>
      </w:pPr>
      <w:proofErr w:type="gramStart"/>
      <w:r w:rsidRPr="00143BEA">
        <w:rPr>
          <w:sz w:val="22"/>
          <w:szCs w:val="22"/>
        </w:rPr>
        <w:t>SO</w:t>
      </w:r>
      <w:proofErr w:type="gramEnd"/>
      <w:r w:rsidRPr="00143BEA">
        <w:rPr>
          <w:sz w:val="22"/>
          <w:szCs w:val="22"/>
        </w:rPr>
        <w:t xml:space="preserve"> RUSSIA MAY USE NUKES TO BOMB THE US, BUT GROUND TROOPS WILL THEN TAKE OVER – SO THAT AS ISAIAH 13 SAYS NO ONE WILL BE LEFT ALIVE IN AMERICA IF THEY ARE NOT AIRLIFTED TO ZION”</w:t>
      </w:r>
    </w:p>
    <w:p w14:paraId="1BB288F5" w14:textId="77777777" w:rsidR="00143BEA" w:rsidRPr="00143BEA" w:rsidRDefault="00143BEA" w:rsidP="00143BEA">
      <w:pPr>
        <w:pStyle w:val="NoSpacing"/>
        <w:rPr>
          <w:b/>
          <w:bCs/>
          <w:sz w:val="22"/>
          <w:szCs w:val="22"/>
        </w:rPr>
      </w:pPr>
      <w:r w:rsidRPr="00143BEA">
        <w:rPr>
          <w:b/>
          <w:bCs/>
          <w:sz w:val="22"/>
          <w:szCs w:val="22"/>
        </w:rPr>
        <w:t xml:space="preserve">     “WE’RE TALKING ABOUT 10 MILLION ENEMY SOLDIERS ON THE GROUND! HOW LONG WOULD IT TAKE THEM TO TAKE OVER EVERYTHING?</w:t>
      </w:r>
    </w:p>
    <w:p w14:paraId="2B3CF21A" w14:textId="77777777" w:rsidR="00143BEA" w:rsidRPr="00143BEA" w:rsidRDefault="00143BEA" w:rsidP="00143BEA">
      <w:pPr>
        <w:pStyle w:val="NoSpacing"/>
        <w:rPr>
          <w:sz w:val="22"/>
          <w:szCs w:val="22"/>
        </w:rPr>
      </w:pPr>
      <w:r w:rsidRPr="00143BEA">
        <w:rPr>
          <w:sz w:val="22"/>
          <w:szCs w:val="22"/>
        </w:rPr>
        <w:t>They will have all the ammo they need. The US is just about out of ammo for their soldiers or for anyone. They’ll have all the guns they need. We might be stripped of all guns before this happens.</w:t>
      </w:r>
    </w:p>
    <w:p w14:paraId="5C2093C7" w14:textId="77777777" w:rsidR="00143BEA" w:rsidRPr="00143BEA" w:rsidRDefault="00143BEA" w:rsidP="00143BEA">
      <w:pPr>
        <w:pStyle w:val="NoSpacing"/>
        <w:rPr>
          <w:sz w:val="22"/>
          <w:szCs w:val="22"/>
        </w:rPr>
      </w:pPr>
      <w:r w:rsidRPr="00143BEA">
        <w:rPr>
          <w:sz w:val="22"/>
          <w:szCs w:val="22"/>
        </w:rPr>
        <w:t xml:space="preserve">     In other words, </w:t>
      </w:r>
      <w:proofErr w:type="gramStart"/>
      <w:r w:rsidRPr="00143BEA">
        <w:rPr>
          <w:sz w:val="22"/>
          <w:szCs w:val="22"/>
        </w:rPr>
        <w:t>all of</w:t>
      </w:r>
      <w:proofErr w:type="gramEnd"/>
      <w:r w:rsidRPr="00143BEA">
        <w:rPr>
          <w:sz w:val="22"/>
          <w:szCs w:val="22"/>
        </w:rPr>
        <w:t xml:space="preserve"> our good weapons went into Afghanistan and now into Ukraine so that they are out of the US. Our military is in many nations, being sent into combat areas to die – but leaving the US like sitting ducks, set up for total annihilation. </w:t>
      </w:r>
    </w:p>
    <w:p w14:paraId="68D22C4E" w14:textId="77777777" w:rsidR="00143BEA" w:rsidRPr="00143BEA" w:rsidRDefault="00143BEA" w:rsidP="00143BEA">
      <w:pPr>
        <w:pStyle w:val="NoSpacing"/>
        <w:rPr>
          <w:sz w:val="22"/>
          <w:szCs w:val="22"/>
        </w:rPr>
      </w:pPr>
      <w:r w:rsidRPr="00143BEA">
        <w:rPr>
          <w:sz w:val="22"/>
          <w:szCs w:val="22"/>
        </w:rPr>
        <w:t xml:space="preserve">     Steve: “WE HAVE NO INTERNAL DEFENSE BY DESIGN.” IT’S ALL PLANNED OUT – WE HAVE NOTHING TO DEFEND ANY LIVING CITIZENS AFTER THE BOMBING AND SLAUGHTERING. </w:t>
      </w:r>
    </w:p>
    <w:p w14:paraId="61FAA591" w14:textId="77777777" w:rsidR="00143BEA" w:rsidRPr="00143BEA" w:rsidRDefault="00143BEA" w:rsidP="00143BEA">
      <w:pPr>
        <w:pStyle w:val="NoSpacing"/>
        <w:rPr>
          <w:sz w:val="22"/>
          <w:szCs w:val="22"/>
        </w:rPr>
      </w:pPr>
      <w:r w:rsidRPr="00143BEA">
        <w:rPr>
          <w:sz w:val="22"/>
          <w:szCs w:val="22"/>
        </w:rPr>
        <w:t xml:space="preserve">     Russia is going to use nukes, perhaps they have ground troops too, but mostly they’ll use weapons that can wipe out major cities, bunker busters, military bases in a very short </w:t>
      </w:r>
      <w:proofErr w:type="gramStart"/>
      <w:r w:rsidRPr="00143BEA">
        <w:rPr>
          <w:sz w:val="22"/>
          <w:szCs w:val="22"/>
        </w:rPr>
        <w:t>period of time</w:t>
      </w:r>
      <w:proofErr w:type="gramEnd"/>
      <w:r w:rsidRPr="00143BEA">
        <w:rPr>
          <w:sz w:val="22"/>
          <w:szCs w:val="22"/>
        </w:rPr>
        <w:t xml:space="preserve"> – i.e. 1 hour NYC, and 1 day everywhere else.</w:t>
      </w:r>
    </w:p>
    <w:p w14:paraId="67AEA7D4" w14:textId="77777777" w:rsidR="00143BEA" w:rsidRPr="00143BEA" w:rsidRDefault="00143BEA" w:rsidP="00143BEA">
      <w:pPr>
        <w:pStyle w:val="NoSpacing"/>
        <w:rPr>
          <w:sz w:val="22"/>
          <w:szCs w:val="22"/>
        </w:rPr>
      </w:pPr>
      <w:r w:rsidRPr="00143BEA">
        <w:rPr>
          <w:sz w:val="22"/>
          <w:szCs w:val="22"/>
        </w:rPr>
        <w:t xml:space="preserve">     Medvedev </w:t>
      </w:r>
      <w:proofErr w:type="gramStart"/>
      <w:r w:rsidRPr="00143BEA">
        <w:rPr>
          <w:sz w:val="22"/>
          <w:szCs w:val="22"/>
        </w:rPr>
        <w:t>said</w:t>
      </w:r>
      <w:proofErr w:type="gramEnd"/>
      <w:r w:rsidRPr="00143BEA">
        <w:rPr>
          <w:sz w:val="22"/>
          <w:szCs w:val="22"/>
        </w:rPr>
        <w:t xml:space="preserve"> “Doesn’t the West know there is nothing they can use against us.” Putin has warned using the same words. They are astonished that these dried up losers are even provoking them to destroy the US and the UK and the NATO nations – centers of the most Christians and Most of the House of Israel on earth.”</w:t>
      </w:r>
    </w:p>
    <w:p w14:paraId="32696F65" w14:textId="77777777" w:rsidR="00143BEA" w:rsidRPr="00143BEA" w:rsidRDefault="00143BEA" w:rsidP="00143BEA">
      <w:pPr>
        <w:pStyle w:val="NoSpacing"/>
        <w:rPr>
          <w:sz w:val="22"/>
          <w:szCs w:val="22"/>
        </w:rPr>
      </w:pPr>
      <w:r w:rsidRPr="00143BEA">
        <w:rPr>
          <w:sz w:val="22"/>
          <w:szCs w:val="22"/>
        </w:rPr>
        <w:t xml:space="preserve">     Russia is a declared Christian nation, and their DUMA is making laws that support the Bible. </w:t>
      </w:r>
      <w:proofErr w:type="gramStart"/>
      <w:r w:rsidRPr="00143BEA">
        <w:rPr>
          <w:sz w:val="22"/>
          <w:szCs w:val="22"/>
        </w:rPr>
        <w:t>So</w:t>
      </w:r>
      <w:proofErr w:type="gramEnd"/>
      <w:r w:rsidRPr="00143BEA">
        <w:rPr>
          <w:sz w:val="22"/>
          <w:szCs w:val="22"/>
        </w:rPr>
        <w:t xml:space="preserve"> we pray for the leadership and the citizens, for many are real Christians, really born again, really wanting to do right.</w:t>
      </w:r>
    </w:p>
    <w:p w14:paraId="11E34771" w14:textId="77777777" w:rsidR="00143BEA" w:rsidRPr="00143BEA" w:rsidRDefault="00143BEA" w:rsidP="00143BEA">
      <w:pPr>
        <w:pStyle w:val="NoSpacing"/>
        <w:rPr>
          <w:sz w:val="22"/>
          <w:szCs w:val="22"/>
        </w:rPr>
      </w:pPr>
      <w:r w:rsidRPr="00143BEA">
        <w:rPr>
          <w:sz w:val="22"/>
          <w:szCs w:val="22"/>
        </w:rPr>
        <w:t xml:space="preserve">     That’s the reason for it all! Lucifer wants the children of Abraham, Isaac, and Jacob all destroyed, all Christians destroyed, all lives of humans destroyed. And they will get their wish, for when Messiah returns very few humans will be left alive.</w:t>
      </w:r>
    </w:p>
    <w:p w14:paraId="5738740B" w14:textId="77777777" w:rsidR="00143BEA" w:rsidRPr="00143BEA" w:rsidRDefault="00143BEA" w:rsidP="00143BEA">
      <w:pPr>
        <w:pStyle w:val="NoSpacing"/>
        <w:rPr>
          <w:sz w:val="22"/>
          <w:szCs w:val="22"/>
        </w:rPr>
      </w:pPr>
      <w:r w:rsidRPr="00143BEA">
        <w:rPr>
          <w:sz w:val="22"/>
          <w:szCs w:val="22"/>
        </w:rPr>
        <w:t xml:space="preserve">     Russian technology is so far superior to any other nation. They took out the GPS over almost all of Europe a couple of months ago. They have hypersonic missiles, hyperbaric missiles, electronic warfare that is superior to any other, </w:t>
      </w:r>
      <w:proofErr w:type="spellStart"/>
      <w:r w:rsidRPr="00143BEA">
        <w:rPr>
          <w:sz w:val="22"/>
          <w:szCs w:val="22"/>
        </w:rPr>
        <w:t>ie</w:t>
      </w:r>
      <w:proofErr w:type="spellEnd"/>
      <w:r w:rsidRPr="00143BEA">
        <w:rPr>
          <w:sz w:val="22"/>
          <w:szCs w:val="22"/>
        </w:rPr>
        <w:t xml:space="preserve"> electric warfare dominance. So, basically, this provoking by the US and NATO is for one reason – to destroy the House of Israel/Ephraim and Christians who can </w:t>
      </w:r>
      <w:proofErr w:type="gramStart"/>
      <w:r w:rsidRPr="00143BEA">
        <w:rPr>
          <w:sz w:val="22"/>
          <w:szCs w:val="22"/>
        </w:rPr>
        <w:t>pray</w:t>
      </w:r>
      <w:proofErr w:type="gramEnd"/>
      <w:r w:rsidRPr="00143BEA">
        <w:rPr>
          <w:sz w:val="22"/>
          <w:szCs w:val="22"/>
        </w:rPr>
        <w:t xml:space="preserve"> and Yahuwah will answer. This is why Yahuwah will take to Himself a small remnant that cannot die. He doesn’t need many – just a few LIKE NOAH. The evil ones do not want anyone in contact with Yahuwah left on earth. But that is not going to happen. He will have His remnant.</w:t>
      </w:r>
    </w:p>
    <w:p w14:paraId="2BC8BA77" w14:textId="77777777" w:rsidR="00143BEA" w:rsidRPr="00143BEA" w:rsidRDefault="00143BEA" w:rsidP="00143BEA">
      <w:pPr>
        <w:pStyle w:val="NoSpacing"/>
        <w:rPr>
          <w:sz w:val="22"/>
          <w:szCs w:val="22"/>
        </w:rPr>
      </w:pPr>
      <w:r w:rsidRPr="00143BEA">
        <w:rPr>
          <w:sz w:val="22"/>
          <w:szCs w:val="22"/>
        </w:rPr>
        <w:t xml:space="preserve">     Doug said that this downturn began with Obama. Yes, it did. He started it all by attacking Syria for no honest reason. He said it was to go after ISIS. Yet ISIS was created as a terrorist group by the US. The US created other terrorist groups also, the CIA also, like the Muslim Brotherhood. The US is Lucifer’s favorite place to feel “right at home,” now with his own portal over the White House. Doug </w:t>
      </w:r>
      <w:proofErr w:type="gramStart"/>
      <w:r w:rsidRPr="00143BEA">
        <w:rPr>
          <w:sz w:val="22"/>
          <w:szCs w:val="22"/>
        </w:rPr>
        <w:t>actually traces</w:t>
      </w:r>
      <w:proofErr w:type="gramEnd"/>
      <w:r w:rsidRPr="00143BEA">
        <w:rPr>
          <w:sz w:val="22"/>
          <w:szCs w:val="22"/>
        </w:rPr>
        <w:t xml:space="preserve"> the plans for what is happening now back to Johnson after JFK was assassinated. Yes, that </w:t>
      </w:r>
      <w:proofErr w:type="gramStart"/>
      <w:r w:rsidRPr="00143BEA">
        <w:rPr>
          <w:sz w:val="22"/>
          <w:szCs w:val="22"/>
        </w:rPr>
        <w:t>what</w:t>
      </w:r>
      <w:proofErr w:type="gramEnd"/>
      <w:r w:rsidRPr="00143BEA">
        <w:rPr>
          <w:sz w:val="22"/>
          <w:szCs w:val="22"/>
        </w:rPr>
        <w:t xml:space="preserve"> I see. Johnson began the plans … setting globalism into effect. However, we go back to Harry Truman and Mao </w:t>
      </w:r>
      <w:proofErr w:type="spellStart"/>
      <w:r w:rsidRPr="00143BEA">
        <w:rPr>
          <w:sz w:val="22"/>
          <w:szCs w:val="22"/>
        </w:rPr>
        <w:t>Tse</w:t>
      </w:r>
      <w:proofErr w:type="spellEnd"/>
      <w:r w:rsidRPr="00143BEA">
        <w:rPr>
          <w:sz w:val="22"/>
          <w:szCs w:val="22"/>
        </w:rPr>
        <w:t xml:space="preserve"> Dong and the Communist Revolution of China. It was all set up by America for the purpose of Luciferic takeover, Communism, and of course the use of Nazism too as the Fourth Reich. All Presidents since then were selected, not elected – i.e. selected by the agents of Lucifer 4-8 years ahead of time. The ignorant public thought they got what they voted for, or didn’t, not realizing that the one the globalists wanted in power were the ones who became President. </w:t>
      </w:r>
    </w:p>
    <w:p w14:paraId="4EA6335B" w14:textId="77777777" w:rsidR="00143BEA" w:rsidRPr="00143BEA" w:rsidRDefault="00143BEA" w:rsidP="00143BEA">
      <w:pPr>
        <w:pStyle w:val="NoSpacing"/>
        <w:rPr>
          <w:sz w:val="22"/>
          <w:szCs w:val="22"/>
        </w:rPr>
      </w:pPr>
      <w:r w:rsidRPr="00143BEA">
        <w:rPr>
          <w:sz w:val="22"/>
          <w:szCs w:val="22"/>
        </w:rPr>
        <w:t xml:space="preserve">     As Steve said, it has been about 47 years since the US tested our nuclear missiles. Yet Russia tests theirs often and upgrades them. They upgraded all their old missiles to updated standards. America doesn’t even know if the old missiles will work any longer. </w:t>
      </w:r>
      <w:proofErr w:type="gramStart"/>
      <w:r w:rsidRPr="00143BEA">
        <w:rPr>
          <w:sz w:val="22"/>
          <w:szCs w:val="22"/>
        </w:rPr>
        <w:t>Actually, Obama</w:t>
      </w:r>
      <w:proofErr w:type="gramEnd"/>
      <w:r w:rsidRPr="00143BEA">
        <w:rPr>
          <w:sz w:val="22"/>
          <w:szCs w:val="22"/>
        </w:rPr>
        <w:t xml:space="preserve"> is now in his 3</w:t>
      </w:r>
      <w:r w:rsidRPr="00143BEA">
        <w:rPr>
          <w:sz w:val="22"/>
          <w:szCs w:val="22"/>
          <w:vertAlign w:val="superscript"/>
        </w:rPr>
        <w:t>rd</w:t>
      </w:r>
      <w:r w:rsidRPr="00143BEA">
        <w:rPr>
          <w:sz w:val="22"/>
          <w:szCs w:val="22"/>
        </w:rPr>
        <w:t xml:space="preserve"> term as President the UN admitted openly. He runs the White House; Biden is once again his puppet.</w:t>
      </w:r>
    </w:p>
    <w:p w14:paraId="590D18E0" w14:textId="77777777" w:rsidR="00143BEA" w:rsidRPr="00143BEA" w:rsidRDefault="00143BEA" w:rsidP="00143BEA">
      <w:pPr>
        <w:pStyle w:val="NoSpacing"/>
        <w:rPr>
          <w:sz w:val="22"/>
          <w:szCs w:val="22"/>
        </w:rPr>
      </w:pPr>
      <w:r w:rsidRPr="00143BEA">
        <w:rPr>
          <w:sz w:val="22"/>
          <w:szCs w:val="22"/>
        </w:rPr>
        <w:t xml:space="preserve">     U.S. Intel is </w:t>
      </w:r>
      <w:proofErr w:type="gramStart"/>
      <w:r w:rsidRPr="00143BEA">
        <w:rPr>
          <w:sz w:val="22"/>
          <w:szCs w:val="22"/>
        </w:rPr>
        <w:t>really low</w:t>
      </w:r>
      <w:proofErr w:type="gramEnd"/>
      <w:r w:rsidRPr="00143BEA">
        <w:rPr>
          <w:sz w:val="22"/>
          <w:szCs w:val="22"/>
        </w:rPr>
        <w:t xml:space="preserve"> now … almost non-existent. Whereas Russia has the finest Intel agency in the world. They are the world’s superpower. And God has blessed their nation for their stand for Him and His Word. Seek the heart of </w:t>
      </w:r>
      <w:proofErr w:type="gramStart"/>
      <w:r w:rsidRPr="00143BEA">
        <w:rPr>
          <w:sz w:val="22"/>
          <w:szCs w:val="22"/>
        </w:rPr>
        <w:t>Elohim  and</w:t>
      </w:r>
      <w:proofErr w:type="gramEnd"/>
      <w:r w:rsidRPr="00143BEA">
        <w:rPr>
          <w:sz w:val="22"/>
          <w:szCs w:val="22"/>
        </w:rPr>
        <w:t xml:space="preserve"> pray the truth, not religion, not </w:t>
      </w:r>
      <w:proofErr w:type="spellStart"/>
      <w:r w:rsidRPr="00143BEA">
        <w:rPr>
          <w:sz w:val="22"/>
          <w:szCs w:val="22"/>
        </w:rPr>
        <w:t>heresay</w:t>
      </w:r>
      <w:proofErr w:type="spellEnd"/>
      <w:r w:rsidRPr="00143BEA">
        <w:rPr>
          <w:sz w:val="22"/>
          <w:szCs w:val="22"/>
        </w:rPr>
        <w:t xml:space="preserve"> – pray what is on Yahuwah’s heart.</w:t>
      </w:r>
    </w:p>
    <w:p w14:paraId="66803C03" w14:textId="77777777" w:rsidR="00143BEA" w:rsidRPr="00143BEA" w:rsidRDefault="00143BEA" w:rsidP="00143BEA">
      <w:pPr>
        <w:pStyle w:val="NoSpacing"/>
        <w:rPr>
          <w:b/>
          <w:bCs/>
          <w:sz w:val="22"/>
          <w:szCs w:val="22"/>
        </w:rPr>
      </w:pPr>
      <w:r w:rsidRPr="00143BEA">
        <w:rPr>
          <w:sz w:val="22"/>
          <w:szCs w:val="22"/>
        </w:rPr>
        <w:t xml:space="preserve">     </w:t>
      </w:r>
      <w:r w:rsidRPr="00143BEA">
        <w:rPr>
          <w:b/>
          <w:bCs/>
          <w:sz w:val="22"/>
          <w:szCs w:val="22"/>
        </w:rPr>
        <w:t>Russia has formerly told these countries that Russia is at war with them: UK, France, USA, Germany.</w:t>
      </w:r>
    </w:p>
    <w:p w14:paraId="608B3BD8" w14:textId="77777777" w:rsidR="00143BEA" w:rsidRPr="00143BEA" w:rsidRDefault="00143BEA" w:rsidP="00143BEA">
      <w:pPr>
        <w:pStyle w:val="NoSpacing"/>
        <w:rPr>
          <w:b/>
          <w:bCs/>
          <w:sz w:val="22"/>
          <w:szCs w:val="22"/>
        </w:rPr>
      </w:pPr>
      <w:r w:rsidRPr="00143BEA">
        <w:rPr>
          <w:b/>
          <w:bCs/>
          <w:sz w:val="22"/>
          <w:szCs w:val="22"/>
        </w:rPr>
        <w:t xml:space="preserve">     </w:t>
      </w:r>
      <w:r w:rsidRPr="00143BEA">
        <w:rPr>
          <w:sz w:val="22"/>
          <w:szCs w:val="22"/>
        </w:rPr>
        <w:t xml:space="preserve">Russia says there will be no more official warnings of these 4 nations. </w:t>
      </w:r>
      <w:r w:rsidRPr="00143BEA">
        <w:rPr>
          <w:b/>
          <w:bCs/>
          <w:sz w:val="22"/>
          <w:szCs w:val="22"/>
        </w:rPr>
        <w:t>“Based on where F16 jets and B52 bombers and B2 bombers take off from, these countries will be added to the list of nations that Russia is at war with.”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0"/>
        <w:gridCol w:w="230"/>
      </w:tblGrid>
      <w:tr w:rsidR="00143BEA" w:rsidRPr="00143BEA" w14:paraId="1972A6BE" w14:textId="77777777" w:rsidTr="00F65E2D">
        <w:trPr>
          <w:tblCellSpacing w:w="15" w:type="dxa"/>
        </w:trPr>
        <w:tc>
          <w:tcPr>
            <w:tcW w:w="4853" w:type="pct"/>
            <w:hideMark/>
          </w:tcPr>
          <w:p w14:paraId="5883B7DE" w14:textId="77777777" w:rsidR="00143BEA" w:rsidRPr="00143BEA" w:rsidRDefault="00143BEA" w:rsidP="00F65E2D">
            <w:pPr>
              <w:pStyle w:val="NoSpacing"/>
              <w:rPr>
                <w:sz w:val="22"/>
                <w:szCs w:val="22"/>
              </w:rPr>
            </w:pPr>
            <w:r w:rsidRPr="00143BEA">
              <w:rPr>
                <w:b/>
                <w:bCs/>
                <w:sz w:val="22"/>
                <w:szCs w:val="22"/>
              </w:rPr>
              <w:t xml:space="preserve">      </w:t>
            </w:r>
            <w:r w:rsidRPr="00143BEA">
              <w:rPr>
                <w:sz w:val="22"/>
                <w:szCs w:val="22"/>
              </w:rPr>
              <w:t xml:space="preserve">Steve returns to reading Ezekiel 7:1-10 Amplified Bible: </w:t>
            </w:r>
          </w:p>
        </w:tc>
        <w:tc>
          <w:tcPr>
            <w:tcW w:w="99" w:type="pct"/>
            <w:hideMark/>
          </w:tcPr>
          <w:p w14:paraId="503196CA" w14:textId="77777777" w:rsidR="00143BEA" w:rsidRPr="00143BEA" w:rsidRDefault="00000000" w:rsidP="00F65E2D">
            <w:pPr>
              <w:pStyle w:val="NoSpacing"/>
              <w:rPr>
                <w:sz w:val="22"/>
                <w:szCs w:val="22"/>
              </w:rPr>
            </w:pPr>
            <w:hyperlink r:id="rId14" w:tooltip="Parallel Verses" w:history="1">
              <w:r w:rsidR="00143BEA" w:rsidRPr="00143BEA">
                <w:rPr>
                  <w:sz w:val="22"/>
                  <w:szCs w:val="22"/>
                </w:rPr>
                <w:t> </w:t>
              </w:r>
              <w:r w:rsidR="00143BEA" w:rsidRPr="00143BEA">
                <w:rPr>
                  <w:rFonts w:cs="Verdana"/>
                  <w:sz w:val="22"/>
                  <w:szCs w:val="22"/>
                </w:rPr>
                <w:t> </w:t>
              </w:r>
            </w:hyperlink>
          </w:p>
        </w:tc>
      </w:tr>
    </w:tbl>
    <w:p w14:paraId="5E7374F4" w14:textId="77777777" w:rsidR="00143BEA" w:rsidRPr="00143BEA" w:rsidRDefault="00000000" w:rsidP="00143BEA">
      <w:pPr>
        <w:pStyle w:val="NoSpacing"/>
        <w:rPr>
          <w:sz w:val="22"/>
          <w:szCs w:val="22"/>
        </w:rPr>
      </w:pPr>
      <w:hyperlink r:id="rId15" w:history="1">
        <w:r w:rsidR="00143BEA" w:rsidRPr="00143BEA">
          <w:rPr>
            <w:sz w:val="22"/>
            <w:szCs w:val="22"/>
          </w:rPr>
          <w:t>1</w:t>
        </w:r>
      </w:hyperlink>
      <w:r w:rsidR="00143BEA" w:rsidRPr="00143BEA">
        <w:rPr>
          <w:sz w:val="22"/>
          <w:szCs w:val="22"/>
        </w:rPr>
        <w:t>Moreover, the word of the LORD came to me, saying, </w:t>
      </w:r>
      <w:hyperlink r:id="rId16" w:history="1">
        <w:r w:rsidR="00143BEA" w:rsidRPr="00143BEA">
          <w:rPr>
            <w:sz w:val="22"/>
            <w:szCs w:val="22"/>
          </w:rPr>
          <w:t>2</w:t>
        </w:r>
      </w:hyperlink>
      <w:r w:rsidR="00143BEA" w:rsidRPr="00143BEA">
        <w:rPr>
          <w:sz w:val="22"/>
          <w:szCs w:val="22"/>
        </w:rPr>
        <w:t>“Also, son of man, thus says the Lord GOD to the land of Israel, ‘An end! The end is coming on the four corners of the land. </w:t>
      </w:r>
      <w:hyperlink r:id="rId17" w:history="1">
        <w:r w:rsidR="00143BEA" w:rsidRPr="00143BEA">
          <w:rPr>
            <w:sz w:val="22"/>
            <w:szCs w:val="22"/>
          </w:rPr>
          <w:t>3</w:t>
        </w:r>
      </w:hyperlink>
      <w:r w:rsidR="00143BEA" w:rsidRPr="00143BEA">
        <w:rPr>
          <w:sz w:val="22"/>
          <w:szCs w:val="22"/>
        </w:rPr>
        <w:t>Now the end is upon you, and I will send My anger against you and will judge you in accordance with your ways and I will bring [retribution for] all your abominations upon you. </w:t>
      </w:r>
      <w:hyperlink r:id="rId18" w:history="1">
        <w:r w:rsidR="00143BEA" w:rsidRPr="00143BEA">
          <w:rPr>
            <w:sz w:val="22"/>
            <w:szCs w:val="22"/>
          </w:rPr>
          <w:t>4</w:t>
        </w:r>
      </w:hyperlink>
      <w:r w:rsidR="00143BEA" w:rsidRPr="00143BEA">
        <w:rPr>
          <w:sz w:val="22"/>
          <w:szCs w:val="22"/>
        </w:rPr>
        <w:t xml:space="preserve">For My eye will have no pity on you, nor will </w:t>
      </w:r>
      <w:proofErr w:type="gramStart"/>
      <w:r w:rsidR="00143BEA" w:rsidRPr="00143BEA">
        <w:rPr>
          <w:sz w:val="22"/>
          <w:szCs w:val="22"/>
        </w:rPr>
        <w:t>I</w:t>
      </w:r>
      <w:proofErr w:type="gramEnd"/>
      <w:r w:rsidR="00143BEA" w:rsidRPr="00143BEA">
        <w:rPr>
          <w:sz w:val="22"/>
          <w:szCs w:val="22"/>
        </w:rPr>
        <w:t xml:space="preserve"> </w:t>
      </w:r>
    </w:p>
    <w:p w14:paraId="0E5A9BBF" w14:textId="77777777" w:rsidR="00143BEA" w:rsidRPr="00143BEA" w:rsidRDefault="00143BEA" w:rsidP="00143BEA">
      <w:pPr>
        <w:pStyle w:val="NoSpacing"/>
        <w:rPr>
          <w:sz w:val="22"/>
          <w:szCs w:val="22"/>
        </w:rPr>
      </w:pPr>
      <w:r w:rsidRPr="00143BEA">
        <w:rPr>
          <w:sz w:val="22"/>
          <w:szCs w:val="22"/>
        </w:rPr>
        <w:t xml:space="preserve">among </w:t>
      </w:r>
      <w:proofErr w:type="gramStart"/>
      <w:r w:rsidRPr="00143BEA">
        <w:rPr>
          <w:sz w:val="22"/>
          <w:szCs w:val="22"/>
        </w:rPr>
        <w:t>you;</w:t>
      </w:r>
      <w:proofErr w:type="gramEnd"/>
      <w:r w:rsidRPr="00143BEA">
        <w:rPr>
          <w:sz w:val="22"/>
          <w:szCs w:val="22"/>
        </w:rPr>
        <w:t xml:space="preserve"> and you will know (recognize, understand) [without any doubt] that I am the LORD.’ </w:t>
      </w:r>
      <w:hyperlink r:id="rId19" w:history="1">
        <w:r w:rsidRPr="00143BEA">
          <w:rPr>
            <w:sz w:val="22"/>
            <w:szCs w:val="22"/>
          </w:rPr>
          <w:t>5</w:t>
        </w:r>
      </w:hyperlink>
      <w:r w:rsidRPr="00143BEA">
        <w:rPr>
          <w:sz w:val="22"/>
          <w:szCs w:val="22"/>
        </w:rPr>
        <w:t>“Thus says the Lord GOD, ‘A disaster is coming, [one so destructive and injurious, so sudden and violent, that it stands alone,] a unique disaster, look it is coming! </w:t>
      </w:r>
      <w:hyperlink r:id="rId20" w:history="1">
        <w:r w:rsidRPr="00143BEA">
          <w:rPr>
            <w:sz w:val="22"/>
            <w:szCs w:val="22"/>
          </w:rPr>
          <w:t>6</w:t>
        </w:r>
      </w:hyperlink>
      <w:r w:rsidRPr="00143BEA">
        <w:rPr>
          <w:sz w:val="22"/>
          <w:szCs w:val="22"/>
        </w:rPr>
        <w:t>An end is coming; the end has come! It has awakened against you. Look, it has come! </w:t>
      </w:r>
      <w:hyperlink r:id="rId21" w:history="1">
        <w:r w:rsidRPr="00143BEA">
          <w:rPr>
            <w:sz w:val="22"/>
            <w:szCs w:val="22"/>
          </w:rPr>
          <w:t>7</w:t>
        </w:r>
      </w:hyperlink>
      <w:r w:rsidRPr="00143BEA">
        <w:rPr>
          <w:sz w:val="22"/>
          <w:szCs w:val="22"/>
        </w:rPr>
        <w:t>Your doom has come to you, O inhabitant of the land; the time has come, the day is near--tumult rather than joyful shouting on the mountains. </w:t>
      </w:r>
      <w:hyperlink r:id="rId22" w:history="1">
        <w:r w:rsidRPr="00143BEA">
          <w:rPr>
            <w:sz w:val="22"/>
            <w:szCs w:val="22"/>
          </w:rPr>
          <w:t>8</w:t>
        </w:r>
      </w:hyperlink>
      <w:r w:rsidRPr="00143BEA">
        <w:rPr>
          <w:sz w:val="22"/>
          <w:szCs w:val="22"/>
        </w:rPr>
        <w:t>Now I will soon pour out My wrath on you and spend My anger against you, and I will judge you in accordance with your ways and will repay you [with punishment] for all your outrageous acts. </w:t>
      </w:r>
      <w:hyperlink r:id="rId23" w:history="1">
        <w:r w:rsidRPr="00143BEA">
          <w:rPr>
            <w:sz w:val="22"/>
            <w:szCs w:val="22"/>
          </w:rPr>
          <w:t>9</w:t>
        </w:r>
      </w:hyperlink>
      <w:r w:rsidRPr="00143BEA">
        <w:rPr>
          <w:sz w:val="22"/>
          <w:szCs w:val="22"/>
        </w:rPr>
        <w:t xml:space="preserve">My eye will show no </w:t>
      </w:r>
      <w:proofErr w:type="gramStart"/>
      <w:r w:rsidRPr="00143BEA">
        <w:rPr>
          <w:sz w:val="22"/>
          <w:szCs w:val="22"/>
        </w:rPr>
        <w:t>pity</w:t>
      </w:r>
      <w:proofErr w:type="gramEnd"/>
      <w:r w:rsidRPr="00143BEA">
        <w:rPr>
          <w:sz w:val="22"/>
          <w:szCs w:val="22"/>
        </w:rPr>
        <w:t xml:space="preserve"> nor will I spare [you]. I will repay you in accordance with your ways, while your abominations are in your midst; then you will know and understand that it is I, the LORD, who strikes you.”</w:t>
      </w:r>
    </w:p>
    <w:p w14:paraId="45159F77" w14:textId="77777777" w:rsidR="00143BEA" w:rsidRPr="00143BEA" w:rsidRDefault="00143BEA" w:rsidP="00143BEA">
      <w:pPr>
        <w:pStyle w:val="NoSpacing"/>
        <w:rPr>
          <w:sz w:val="22"/>
          <w:szCs w:val="22"/>
        </w:rPr>
      </w:pPr>
      <w:r w:rsidRPr="00143BEA">
        <w:rPr>
          <w:sz w:val="22"/>
          <w:szCs w:val="22"/>
        </w:rPr>
        <w:t xml:space="preserve">      Now, Bill Gates has come out and admitted to the nanobots in the vaccine… </w:t>
      </w:r>
      <w:proofErr w:type="gramStart"/>
      <w:r w:rsidRPr="00143BEA">
        <w:rPr>
          <w:sz w:val="22"/>
          <w:szCs w:val="22"/>
        </w:rPr>
        <w:t>little tiny</w:t>
      </w:r>
      <w:proofErr w:type="gramEnd"/>
      <w:r w:rsidRPr="00143BEA">
        <w:rPr>
          <w:sz w:val="22"/>
          <w:szCs w:val="22"/>
        </w:rPr>
        <w:t xml:space="preserve"> technology that goes into the body, the blood … Now they want to spray nanobots from airplanes of “chem-trails.” The goal of Lucifer, fallen angels, and globalists is the total extinction of </w:t>
      </w:r>
      <w:proofErr w:type="gramStart"/>
      <w:r w:rsidRPr="00143BEA">
        <w:rPr>
          <w:sz w:val="22"/>
          <w:szCs w:val="22"/>
        </w:rPr>
        <w:t>the human race</w:t>
      </w:r>
      <w:proofErr w:type="gramEnd"/>
      <w:r w:rsidRPr="00143BEA">
        <w:rPr>
          <w:sz w:val="22"/>
          <w:szCs w:val="22"/>
        </w:rPr>
        <w:t xml:space="preserve">. Are you spiritually prepared? </w:t>
      </w:r>
    </w:p>
    <w:p w14:paraId="69937118" w14:textId="77777777" w:rsidR="00143BEA" w:rsidRPr="00143BEA" w:rsidRDefault="00143BEA" w:rsidP="00143BEA">
      <w:pPr>
        <w:pStyle w:val="NoSpacing"/>
        <w:rPr>
          <w:sz w:val="22"/>
          <w:szCs w:val="22"/>
        </w:rPr>
      </w:pPr>
      <w:r w:rsidRPr="00143BEA">
        <w:rPr>
          <w:sz w:val="22"/>
          <w:szCs w:val="22"/>
        </w:rPr>
        <w:t xml:space="preserve">     </w:t>
      </w:r>
    </w:p>
    <w:p w14:paraId="58668FE4" w14:textId="77777777" w:rsidR="00143BEA" w:rsidRPr="00143BEA" w:rsidRDefault="00143BEA" w:rsidP="00143BEA">
      <w:pPr>
        <w:pStyle w:val="NoSpacing"/>
        <w:rPr>
          <w:b/>
          <w:bCs/>
          <w:sz w:val="22"/>
          <w:szCs w:val="22"/>
        </w:rPr>
      </w:pPr>
      <w:r w:rsidRPr="00143BEA">
        <w:rPr>
          <w:b/>
          <w:bCs/>
          <w:sz w:val="22"/>
          <w:szCs w:val="22"/>
        </w:rPr>
        <w:t>Pastor Faircloth May 12</w:t>
      </w:r>
      <w:proofErr w:type="gramStart"/>
      <w:r w:rsidRPr="00143BEA">
        <w:rPr>
          <w:b/>
          <w:bCs/>
          <w:sz w:val="22"/>
          <w:szCs w:val="22"/>
        </w:rPr>
        <w:t xml:space="preserve"> 2024</w:t>
      </w:r>
      <w:proofErr w:type="gramEnd"/>
      <w:r w:rsidRPr="00143BEA">
        <w:rPr>
          <w:b/>
          <w:bCs/>
          <w:sz w:val="22"/>
          <w:szCs w:val="22"/>
        </w:rPr>
        <w:t xml:space="preserve"> A WARNING! NO ESCAPE!</w:t>
      </w:r>
    </w:p>
    <w:p w14:paraId="71AB066D" w14:textId="77777777" w:rsidR="00143BEA" w:rsidRPr="00143BEA" w:rsidRDefault="00143BEA" w:rsidP="00143BEA">
      <w:pPr>
        <w:pStyle w:val="NoSpacing"/>
        <w:rPr>
          <w:sz w:val="22"/>
          <w:szCs w:val="22"/>
        </w:rPr>
      </w:pPr>
      <w:r w:rsidRPr="00143BEA">
        <w:rPr>
          <w:sz w:val="22"/>
          <w:szCs w:val="22"/>
        </w:rPr>
        <w:t>Pastor Benjamin Faircloth: Ignited Church, Lavonia, Georgia</w:t>
      </w:r>
    </w:p>
    <w:p w14:paraId="49227351" w14:textId="77777777" w:rsidR="00143BEA" w:rsidRPr="00143BEA" w:rsidRDefault="00143BEA" w:rsidP="00143BEA">
      <w:pPr>
        <w:pStyle w:val="NoSpacing"/>
        <w:rPr>
          <w:b/>
          <w:bCs/>
          <w:sz w:val="22"/>
          <w:szCs w:val="22"/>
        </w:rPr>
      </w:pPr>
      <w:r w:rsidRPr="00143BEA">
        <w:rPr>
          <w:b/>
          <w:bCs/>
          <w:sz w:val="22"/>
          <w:szCs w:val="22"/>
        </w:rPr>
        <w:t xml:space="preserve">Quotes from his last Sunday sermon: </w:t>
      </w:r>
    </w:p>
    <w:p w14:paraId="49AEBDAC" w14:textId="77777777" w:rsidR="00143BEA" w:rsidRPr="00143BEA" w:rsidRDefault="00143BEA" w:rsidP="00143BEA">
      <w:pPr>
        <w:pStyle w:val="NoSpacing"/>
        <w:rPr>
          <w:sz w:val="22"/>
          <w:szCs w:val="22"/>
        </w:rPr>
      </w:pPr>
      <w:r w:rsidRPr="00143BEA">
        <w:rPr>
          <w:b/>
          <w:bCs/>
          <w:sz w:val="22"/>
          <w:szCs w:val="22"/>
        </w:rPr>
        <w:t xml:space="preserve">     He warns against “normalcy”-centering because “we’re on a war-footing.” </w:t>
      </w:r>
      <w:r w:rsidRPr="00143BEA">
        <w:rPr>
          <w:sz w:val="22"/>
          <w:szCs w:val="22"/>
        </w:rPr>
        <w:t xml:space="preserve">“We’ve been </w:t>
      </w:r>
      <w:proofErr w:type="gramStart"/>
      <w:r w:rsidRPr="00143BEA">
        <w:rPr>
          <w:sz w:val="22"/>
          <w:szCs w:val="22"/>
        </w:rPr>
        <w:t>in</w:t>
      </w:r>
      <w:proofErr w:type="gramEnd"/>
      <w:r w:rsidRPr="00143BEA">
        <w:rPr>
          <w:sz w:val="22"/>
          <w:szCs w:val="22"/>
        </w:rPr>
        <w:t xml:space="preserve"> war since the Garden of Eden. America there is no escape the sword of my justice, the long arm of my Law will reach every corner of your nation. </w:t>
      </w:r>
      <w:r w:rsidRPr="00143BEA">
        <w:rPr>
          <w:b/>
          <w:bCs/>
          <w:sz w:val="22"/>
          <w:szCs w:val="22"/>
        </w:rPr>
        <w:t>You will not be able to hide and survive. My sovereign justice is here. The collapse is center stage.</w:t>
      </w:r>
      <w:r w:rsidRPr="00143BEA">
        <w:rPr>
          <w:sz w:val="22"/>
          <w:szCs w:val="22"/>
        </w:rPr>
        <w:t xml:space="preserve"> </w:t>
      </w:r>
      <w:r w:rsidRPr="00143BEA">
        <w:rPr>
          <w:b/>
          <w:bCs/>
          <w:sz w:val="22"/>
          <w:szCs w:val="22"/>
        </w:rPr>
        <w:t xml:space="preserve">There will </w:t>
      </w:r>
      <w:proofErr w:type="gramStart"/>
      <w:r w:rsidRPr="00143BEA">
        <w:rPr>
          <w:b/>
          <w:bCs/>
          <w:sz w:val="22"/>
          <w:szCs w:val="22"/>
        </w:rPr>
        <w:t>be no longer</w:t>
      </w:r>
      <w:proofErr w:type="gramEnd"/>
      <w:r w:rsidRPr="00143BEA">
        <w:rPr>
          <w:b/>
          <w:bCs/>
          <w:sz w:val="22"/>
          <w:szCs w:val="22"/>
        </w:rPr>
        <w:t xml:space="preserve"> delay as the false prophets declare</w:t>
      </w:r>
      <w:r w:rsidRPr="00143BEA">
        <w:rPr>
          <w:sz w:val="22"/>
          <w:szCs w:val="22"/>
        </w:rPr>
        <w:t xml:space="preserve">. My mark is on my people. The angel of death will pass over them. But those uncircumcised of heart it would be better for them if they’d not been born. Foolish America. The prophets have warned you to flee my anger. Now you will face the backside of My displease. I watch over My people. My precious bride </w:t>
      </w:r>
      <w:proofErr w:type="gramStart"/>
      <w:r w:rsidRPr="00143BEA">
        <w:rPr>
          <w:sz w:val="22"/>
          <w:szCs w:val="22"/>
        </w:rPr>
        <w:t>take</w:t>
      </w:r>
      <w:proofErr w:type="gramEnd"/>
      <w:r w:rsidRPr="00143BEA">
        <w:rPr>
          <w:sz w:val="22"/>
          <w:szCs w:val="22"/>
        </w:rPr>
        <w:t xml:space="preserve"> shelter and </w:t>
      </w:r>
      <w:proofErr w:type="gramStart"/>
      <w:r w:rsidRPr="00143BEA">
        <w:rPr>
          <w:sz w:val="22"/>
          <w:szCs w:val="22"/>
        </w:rPr>
        <w:t>fear</w:t>
      </w:r>
      <w:proofErr w:type="gramEnd"/>
      <w:r w:rsidRPr="00143BEA">
        <w:rPr>
          <w:sz w:val="22"/>
          <w:szCs w:val="22"/>
        </w:rPr>
        <w:t xml:space="preserve"> not. What is coming on the earth is to refine you. I will be with you through it all.” </w:t>
      </w:r>
      <w:r w:rsidRPr="00143BEA">
        <w:rPr>
          <w:b/>
          <w:bCs/>
          <w:sz w:val="22"/>
          <w:szCs w:val="22"/>
        </w:rPr>
        <w:t>Ezekiel 8-9</w:t>
      </w:r>
    </w:p>
    <w:p w14:paraId="4FAF41C1" w14:textId="77777777" w:rsidR="00143BEA" w:rsidRPr="00143BEA" w:rsidRDefault="00143BEA" w:rsidP="00143BEA">
      <w:pPr>
        <w:pStyle w:val="NoSpacing"/>
        <w:rPr>
          <w:sz w:val="22"/>
          <w:szCs w:val="22"/>
        </w:rPr>
      </w:pPr>
      <w:r w:rsidRPr="00143BEA">
        <w:rPr>
          <w:sz w:val="22"/>
          <w:szCs w:val="22"/>
        </w:rPr>
        <w:t xml:space="preserve">     He addressed the escapist doctrines of foolishness – </w:t>
      </w:r>
      <w:proofErr w:type="gramStart"/>
      <w:r w:rsidRPr="00143BEA">
        <w:rPr>
          <w:sz w:val="22"/>
          <w:szCs w:val="22"/>
        </w:rPr>
        <w:t>loves</w:t>
      </w:r>
      <w:proofErr w:type="gramEnd"/>
      <w:r w:rsidRPr="00143BEA">
        <w:rPr>
          <w:sz w:val="22"/>
          <w:szCs w:val="22"/>
        </w:rPr>
        <w:t xml:space="preserve"> of illusion, not truth.</w:t>
      </w:r>
    </w:p>
    <w:p w14:paraId="117A73E4" w14:textId="77777777" w:rsidR="00143BEA" w:rsidRPr="00143BEA" w:rsidRDefault="00143BEA" w:rsidP="00143BEA">
      <w:pPr>
        <w:pStyle w:val="NoSpacing"/>
        <w:rPr>
          <w:sz w:val="22"/>
          <w:szCs w:val="22"/>
        </w:rPr>
      </w:pPr>
      <w:r w:rsidRPr="00143BEA">
        <w:rPr>
          <w:sz w:val="22"/>
          <w:szCs w:val="22"/>
        </w:rPr>
        <w:t xml:space="preserve">“The Lord sent me to </w:t>
      </w:r>
      <w:r w:rsidRPr="00143BEA">
        <w:rPr>
          <w:b/>
          <w:bCs/>
          <w:sz w:val="22"/>
          <w:szCs w:val="22"/>
        </w:rPr>
        <w:t>Jeremiah 21</w:t>
      </w:r>
      <w:r w:rsidRPr="00143BEA">
        <w:rPr>
          <w:sz w:val="22"/>
          <w:szCs w:val="22"/>
        </w:rPr>
        <w:t xml:space="preserve">.” </w:t>
      </w:r>
      <w:r w:rsidRPr="00143BEA">
        <w:rPr>
          <w:b/>
          <w:bCs/>
          <w:sz w:val="22"/>
          <w:szCs w:val="22"/>
        </w:rPr>
        <w:t>Jeremiah 21:1-10</w:t>
      </w:r>
      <w:r w:rsidRPr="00143BEA">
        <w:rPr>
          <w:sz w:val="22"/>
          <w:szCs w:val="22"/>
        </w:rPr>
        <w:t xml:space="preserve">! Notice in verse 2, that King Zedekiah asks Jeremiah to ask Yahuwah to turn judgment away because He is so loving and king. I had to laugh … that’s today’s Dominion Theology and other “lollypop” teachings – “nothing bad is going to happen to us,” i.e. God is so nice and like a good granddad or great granddad … He wouldn’t allow judgment on us … is the reasoning. Yet, read Yahuwah’s response to the King’s lollypop. </w:t>
      </w:r>
    </w:p>
    <w:p w14:paraId="21BC9F16" w14:textId="77777777" w:rsidR="00143BEA" w:rsidRPr="00143BEA" w:rsidRDefault="00143BEA" w:rsidP="00143BEA">
      <w:pPr>
        <w:pStyle w:val="NoSpacing"/>
        <w:rPr>
          <w:b/>
          <w:bCs/>
          <w:sz w:val="22"/>
          <w:szCs w:val="22"/>
        </w:rPr>
      </w:pPr>
      <w:r w:rsidRPr="00143BEA">
        <w:rPr>
          <w:sz w:val="22"/>
          <w:szCs w:val="22"/>
        </w:rPr>
        <w:t xml:space="preserve">     </w:t>
      </w:r>
      <w:r w:rsidRPr="00143BEA">
        <w:rPr>
          <w:b/>
          <w:bCs/>
          <w:sz w:val="22"/>
          <w:szCs w:val="22"/>
        </w:rPr>
        <w:t>Pastor: “No one will save you from a sovereign God whose judgment is coming on the earth now, which is inescapable.” He speaks of Yahuwah</w:t>
      </w:r>
      <w:r w:rsidRPr="00143BEA">
        <w:rPr>
          <w:sz w:val="22"/>
          <w:szCs w:val="22"/>
        </w:rPr>
        <w:t xml:space="preserve"> </w:t>
      </w:r>
      <w:r w:rsidRPr="00143BEA">
        <w:rPr>
          <w:b/>
          <w:bCs/>
          <w:sz w:val="22"/>
          <w:szCs w:val="22"/>
        </w:rPr>
        <w:t>being in judgment mode/stance/position … “As it was in the days of Noah;” “as it was in the days of Lot so shall it be” and so is it now!</w:t>
      </w:r>
    </w:p>
    <w:p w14:paraId="5C2FDDBE" w14:textId="77777777" w:rsidR="00143BEA" w:rsidRPr="00143BEA" w:rsidRDefault="00143BEA" w:rsidP="00143BEA">
      <w:pPr>
        <w:pStyle w:val="NoSpacing"/>
        <w:rPr>
          <w:sz w:val="22"/>
          <w:szCs w:val="22"/>
        </w:rPr>
      </w:pPr>
      <w:r w:rsidRPr="00143BEA">
        <w:rPr>
          <w:sz w:val="22"/>
          <w:szCs w:val="22"/>
        </w:rPr>
        <w:t>Here is a minister who hears from Yahuwah or He does not speak for Him.</w:t>
      </w:r>
    </w:p>
    <w:p w14:paraId="335A9831" w14:textId="77777777" w:rsidR="00143BEA" w:rsidRPr="00143BEA" w:rsidRDefault="00143BEA" w:rsidP="00143BEA">
      <w:pPr>
        <w:pStyle w:val="NoSpacing"/>
        <w:rPr>
          <w:sz w:val="22"/>
          <w:szCs w:val="22"/>
        </w:rPr>
      </w:pPr>
      <w:r w:rsidRPr="00143BEA">
        <w:rPr>
          <w:sz w:val="22"/>
          <w:szCs w:val="22"/>
        </w:rPr>
        <w:t>He emphasizes, “go back to the Bible; let God talk to you.”</w:t>
      </w:r>
    </w:p>
    <w:p w14:paraId="358D654C" w14:textId="77777777" w:rsidR="00143BEA" w:rsidRPr="00143BEA" w:rsidRDefault="00143BEA" w:rsidP="00143BEA">
      <w:pPr>
        <w:pStyle w:val="NoSpacing"/>
        <w:rPr>
          <w:sz w:val="22"/>
          <w:szCs w:val="22"/>
        </w:rPr>
      </w:pPr>
      <w:r w:rsidRPr="00143BEA">
        <w:rPr>
          <w:sz w:val="22"/>
          <w:szCs w:val="22"/>
        </w:rPr>
        <w:t xml:space="preserve">     “Prophecy only confirms what the Bible says” – </w:t>
      </w:r>
      <w:proofErr w:type="gramStart"/>
      <w:r w:rsidRPr="00143BEA">
        <w:rPr>
          <w:sz w:val="22"/>
          <w:szCs w:val="22"/>
        </w:rPr>
        <w:t>says as a whole</w:t>
      </w:r>
      <w:proofErr w:type="gramEnd"/>
      <w:r w:rsidRPr="00143BEA">
        <w:rPr>
          <w:sz w:val="22"/>
          <w:szCs w:val="22"/>
        </w:rPr>
        <w:t>. It all interlocks – nothing is out of place and stands alone. It’s all “thus says Yahuwah.”</w:t>
      </w:r>
    </w:p>
    <w:p w14:paraId="0C73D1C1" w14:textId="77777777" w:rsidR="00143BEA" w:rsidRPr="00143BEA" w:rsidRDefault="00143BEA" w:rsidP="00143BEA">
      <w:pPr>
        <w:pStyle w:val="NoSpacing"/>
        <w:rPr>
          <w:sz w:val="22"/>
          <w:szCs w:val="22"/>
        </w:rPr>
      </w:pPr>
      <w:r w:rsidRPr="00143BEA">
        <w:rPr>
          <w:sz w:val="22"/>
          <w:szCs w:val="22"/>
        </w:rPr>
        <w:t xml:space="preserve">     God is raising up those whom He knows to prophesy – to tell others what He is saying. How different these are than the false prophets who think up ideas they want to believe and find a few verses to back them up.</w:t>
      </w:r>
    </w:p>
    <w:p w14:paraId="524294FB" w14:textId="77777777" w:rsidR="00143BEA" w:rsidRPr="00143BEA" w:rsidRDefault="00143BEA" w:rsidP="00143BEA">
      <w:pPr>
        <w:pStyle w:val="NoSpacing"/>
        <w:rPr>
          <w:sz w:val="22"/>
          <w:szCs w:val="22"/>
        </w:rPr>
      </w:pPr>
      <w:r w:rsidRPr="00143BEA">
        <w:rPr>
          <w:sz w:val="22"/>
          <w:szCs w:val="22"/>
        </w:rPr>
        <w:t xml:space="preserve">    No, the true </w:t>
      </w:r>
      <w:proofErr w:type="gramStart"/>
      <w:r w:rsidRPr="00143BEA">
        <w:rPr>
          <w:sz w:val="22"/>
          <w:szCs w:val="22"/>
        </w:rPr>
        <w:t>born again</w:t>
      </w:r>
      <w:proofErr w:type="gramEnd"/>
      <w:r w:rsidRPr="00143BEA">
        <w:rPr>
          <w:sz w:val="22"/>
          <w:szCs w:val="22"/>
        </w:rPr>
        <w:t xml:space="preserve"> ones say “thus says the Lord” at least … not quoting someone’s philosophy, but the simply profound Word of God.</w:t>
      </w:r>
    </w:p>
    <w:p w14:paraId="5F5A400B" w14:textId="77777777" w:rsidR="00143BEA" w:rsidRPr="00143BEA" w:rsidRDefault="00143BEA" w:rsidP="00143BEA">
      <w:pPr>
        <w:pStyle w:val="NoSpacing"/>
        <w:rPr>
          <w:sz w:val="22"/>
          <w:szCs w:val="22"/>
        </w:rPr>
      </w:pPr>
      <w:r w:rsidRPr="00143BEA">
        <w:rPr>
          <w:sz w:val="22"/>
          <w:szCs w:val="22"/>
        </w:rPr>
        <w:t xml:space="preserve">    </w:t>
      </w:r>
      <w:r w:rsidRPr="00143BEA">
        <w:rPr>
          <w:b/>
          <w:bCs/>
          <w:sz w:val="22"/>
          <w:szCs w:val="22"/>
        </w:rPr>
        <w:t>He said, I feel it, all over this nation, people are resisting the reality of God’s judgment</w:t>
      </w:r>
      <w:r w:rsidRPr="00143BEA">
        <w:rPr>
          <w:sz w:val="22"/>
          <w:szCs w:val="22"/>
        </w:rPr>
        <w:t>. I have been shocked at hearing this rejection of His judgment from pastors and those with them … it is a tragedy that people want to believe He is just a jolly old granddaddy who is happy with us, and only wants to bless, and is not in judgment stance at all. People get punished because of their own sin only, is what I’ve heard said. He doesn’t bring on judgment.</w:t>
      </w:r>
    </w:p>
    <w:p w14:paraId="2457BE30" w14:textId="77777777" w:rsidR="00143BEA" w:rsidRPr="00143BEA" w:rsidRDefault="00143BEA" w:rsidP="00143BEA">
      <w:pPr>
        <w:pStyle w:val="NoSpacing"/>
        <w:rPr>
          <w:sz w:val="22"/>
          <w:szCs w:val="22"/>
        </w:rPr>
      </w:pPr>
      <w:r w:rsidRPr="00143BEA">
        <w:rPr>
          <w:sz w:val="22"/>
          <w:szCs w:val="22"/>
        </w:rPr>
        <w:t xml:space="preserve">    “</w:t>
      </w:r>
      <w:proofErr w:type="gramStart"/>
      <w:r w:rsidRPr="00143BEA">
        <w:rPr>
          <w:b/>
          <w:bCs/>
          <w:sz w:val="22"/>
          <w:szCs w:val="22"/>
        </w:rPr>
        <w:t>Oh</w:t>
      </w:r>
      <w:proofErr w:type="gramEnd"/>
      <w:r w:rsidRPr="00143BEA">
        <w:rPr>
          <w:b/>
          <w:bCs/>
          <w:sz w:val="22"/>
          <w:szCs w:val="22"/>
        </w:rPr>
        <w:t xml:space="preserve"> the damned who </w:t>
      </w:r>
      <w:proofErr w:type="gramStart"/>
      <w:r w:rsidRPr="00143BEA">
        <w:rPr>
          <w:b/>
          <w:bCs/>
          <w:sz w:val="22"/>
          <w:szCs w:val="22"/>
        </w:rPr>
        <w:t>say</w:t>
      </w:r>
      <w:proofErr w:type="gramEnd"/>
      <w:r w:rsidRPr="00143BEA">
        <w:rPr>
          <w:b/>
          <w:bCs/>
          <w:sz w:val="22"/>
          <w:szCs w:val="22"/>
        </w:rPr>
        <w:t xml:space="preserve"> “I’ll never have to suffer. -</w:t>
      </w:r>
      <w:r w:rsidRPr="00143BEA">
        <w:rPr>
          <w:sz w:val="22"/>
          <w:szCs w:val="22"/>
        </w:rPr>
        <w:t xml:space="preserve"> </w:t>
      </w:r>
      <w:r w:rsidRPr="00143BEA">
        <w:rPr>
          <w:b/>
          <w:bCs/>
          <w:sz w:val="22"/>
          <w:szCs w:val="22"/>
        </w:rPr>
        <w:t>A plastic gospel – I sense it</w:t>
      </w:r>
      <w:r w:rsidRPr="00143BEA">
        <w:rPr>
          <w:sz w:val="22"/>
          <w:szCs w:val="22"/>
        </w:rPr>
        <w:t xml:space="preserve">.” “People are living on the fumes of the great revivalists – that is now over … bless us because of what “they” have done.  “He is the God of now.” </w:t>
      </w:r>
    </w:p>
    <w:p w14:paraId="55280942" w14:textId="77777777" w:rsidR="00143BEA" w:rsidRPr="00143BEA" w:rsidRDefault="00143BEA" w:rsidP="00143BEA">
      <w:pPr>
        <w:pStyle w:val="NoSpacing"/>
        <w:rPr>
          <w:sz w:val="22"/>
          <w:szCs w:val="22"/>
        </w:rPr>
      </w:pPr>
      <w:r w:rsidRPr="00143BEA">
        <w:rPr>
          <w:sz w:val="22"/>
          <w:szCs w:val="22"/>
        </w:rPr>
        <w:t xml:space="preserve">     “How can you take a break when you have Vladamir Putin ready to nuke us?” He goes on to refer also to China, Iran, and North Korea. </w:t>
      </w:r>
    </w:p>
    <w:p w14:paraId="7BF8104D" w14:textId="77777777" w:rsidR="00143BEA" w:rsidRPr="00143BEA" w:rsidRDefault="00143BEA" w:rsidP="00143BEA">
      <w:pPr>
        <w:pStyle w:val="NoSpacing"/>
        <w:rPr>
          <w:sz w:val="22"/>
          <w:szCs w:val="22"/>
        </w:rPr>
      </w:pPr>
      <w:r w:rsidRPr="00143BEA">
        <w:rPr>
          <w:sz w:val="22"/>
          <w:szCs w:val="22"/>
        </w:rPr>
        <w:t>We have such a short time before the darkness falls and “no man can work.”</w:t>
      </w:r>
    </w:p>
    <w:p w14:paraId="76964651" w14:textId="77777777" w:rsidR="00143BEA" w:rsidRPr="00143BEA" w:rsidRDefault="00143BEA" w:rsidP="00143BEA">
      <w:pPr>
        <w:pStyle w:val="NoSpacing"/>
        <w:rPr>
          <w:sz w:val="22"/>
          <w:szCs w:val="22"/>
        </w:rPr>
      </w:pPr>
      <w:r w:rsidRPr="00143BEA">
        <w:rPr>
          <w:sz w:val="22"/>
          <w:szCs w:val="22"/>
        </w:rPr>
        <w:t xml:space="preserve">     </w:t>
      </w:r>
      <w:r w:rsidRPr="00143BEA">
        <w:rPr>
          <w:b/>
          <w:bCs/>
          <w:sz w:val="22"/>
          <w:szCs w:val="22"/>
        </w:rPr>
        <w:t xml:space="preserve">“We’re in war footing – we have to prepare.” </w:t>
      </w:r>
      <w:r w:rsidRPr="00143BEA">
        <w:rPr>
          <w:sz w:val="22"/>
          <w:szCs w:val="22"/>
        </w:rPr>
        <w:t xml:space="preserve">Few have prepared for anything that is life-threatening, or biblical happenings. “We can be in nuclear war before the end of this service – that’s how close we are.” Problem is – if we’re attack by Russian nukes, we have no defense in this country – we’re sitting ducks – purposely so. </w:t>
      </w:r>
    </w:p>
    <w:p w14:paraId="7E148470" w14:textId="77777777" w:rsidR="00143BEA" w:rsidRPr="00143BEA" w:rsidRDefault="00143BEA" w:rsidP="00143BEA">
      <w:pPr>
        <w:pStyle w:val="NoSpacing"/>
        <w:rPr>
          <w:sz w:val="22"/>
          <w:szCs w:val="22"/>
        </w:rPr>
      </w:pPr>
      <w:r w:rsidRPr="00143BEA">
        <w:rPr>
          <w:sz w:val="22"/>
          <w:szCs w:val="22"/>
        </w:rPr>
        <w:t xml:space="preserve">     He said, you think crazy, zombie, - you’ve not seen anything yet. People are losing their minds because their minds are being taken over by demonic forces.</w:t>
      </w:r>
    </w:p>
    <w:p w14:paraId="7429B5FE" w14:textId="77777777" w:rsidR="00143BEA" w:rsidRPr="00143BEA" w:rsidRDefault="00143BEA" w:rsidP="00143BEA">
      <w:pPr>
        <w:pStyle w:val="NoSpacing"/>
        <w:rPr>
          <w:sz w:val="22"/>
          <w:szCs w:val="22"/>
        </w:rPr>
      </w:pPr>
      <w:r w:rsidRPr="00143BEA">
        <w:rPr>
          <w:sz w:val="22"/>
          <w:szCs w:val="22"/>
        </w:rPr>
        <w:t xml:space="preserve">He gives examples of desperate insane people who are starving, or completely out of money, or their houses taken, or someone in the families dies, or disease is rampant and they’re terrified. People are going to really lose their minds, emotions – and demons will take them over – like having a nation full of demoniacs like the man at Gadera – suicide will be rampant. Cannibalism will be rampant – brutality, insanity to destroy – all will be all over the nation. </w:t>
      </w:r>
    </w:p>
    <w:p w14:paraId="7F37D478" w14:textId="77777777" w:rsidR="00143BEA" w:rsidRPr="00143BEA" w:rsidRDefault="00143BEA" w:rsidP="00143BEA">
      <w:pPr>
        <w:pStyle w:val="NoSpacing"/>
        <w:rPr>
          <w:sz w:val="22"/>
          <w:szCs w:val="22"/>
        </w:rPr>
      </w:pPr>
      <w:r w:rsidRPr="00143BEA">
        <w:rPr>
          <w:sz w:val="22"/>
          <w:szCs w:val="22"/>
        </w:rPr>
        <w:t xml:space="preserve">     Pastor </w:t>
      </w:r>
      <w:proofErr w:type="gramStart"/>
      <w:r w:rsidRPr="00143BEA">
        <w:rPr>
          <w:sz w:val="22"/>
          <w:szCs w:val="22"/>
        </w:rPr>
        <w:t>said</w:t>
      </w:r>
      <w:proofErr w:type="gramEnd"/>
      <w:r w:rsidRPr="00143BEA">
        <w:rPr>
          <w:sz w:val="22"/>
          <w:szCs w:val="22"/>
        </w:rPr>
        <w:t xml:space="preserve"> “if you’re living in </w:t>
      </w:r>
      <w:proofErr w:type="spellStart"/>
      <w:r w:rsidRPr="00143BEA">
        <w:rPr>
          <w:sz w:val="22"/>
          <w:szCs w:val="22"/>
        </w:rPr>
        <w:t>lala</w:t>
      </w:r>
      <w:proofErr w:type="spellEnd"/>
      <w:r w:rsidRPr="00143BEA">
        <w:rPr>
          <w:sz w:val="22"/>
          <w:szCs w:val="22"/>
        </w:rPr>
        <w:t xml:space="preserve"> land with shuts and ladders and cotton candy, you’re in trouble.” </w:t>
      </w:r>
    </w:p>
    <w:p w14:paraId="1BDF01E6" w14:textId="77777777" w:rsidR="00143BEA" w:rsidRPr="00143BEA" w:rsidRDefault="00143BEA" w:rsidP="00143BEA">
      <w:pPr>
        <w:pStyle w:val="NoSpacing"/>
        <w:rPr>
          <w:sz w:val="22"/>
          <w:szCs w:val="22"/>
        </w:rPr>
      </w:pPr>
      <w:r w:rsidRPr="00143BEA">
        <w:rPr>
          <w:sz w:val="22"/>
          <w:szCs w:val="22"/>
        </w:rPr>
        <w:t xml:space="preserve">     “You face it like it is – you go full force into it…” We can’t escape what’s coming, but we go forward under Yahuwah’s power and direction, and whatever we go through, He will bring us out to victory and eternal life.</w:t>
      </w:r>
    </w:p>
    <w:p w14:paraId="5558833C" w14:textId="77777777" w:rsidR="00143BEA" w:rsidRPr="00143BEA" w:rsidRDefault="00143BEA" w:rsidP="00143BEA">
      <w:pPr>
        <w:pStyle w:val="NoSpacing"/>
        <w:rPr>
          <w:sz w:val="22"/>
          <w:szCs w:val="22"/>
        </w:rPr>
      </w:pPr>
      <w:r w:rsidRPr="00143BEA">
        <w:rPr>
          <w:sz w:val="22"/>
          <w:szCs w:val="22"/>
        </w:rPr>
        <w:t xml:space="preserve">     He said he’s tired of church folks that are just </w:t>
      </w:r>
      <w:proofErr w:type="gramStart"/>
      <w:r w:rsidRPr="00143BEA">
        <w:rPr>
          <w:sz w:val="22"/>
          <w:szCs w:val="22"/>
        </w:rPr>
        <w:t>wishy</w:t>
      </w:r>
      <w:proofErr w:type="gramEnd"/>
      <w:r w:rsidRPr="00143BEA">
        <w:rPr>
          <w:sz w:val="22"/>
          <w:szCs w:val="22"/>
        </w:rPr>
        <w:t xml:space="preserve"> washy and wobbly. He talked like Gideon to the 300. He talked about having “back bone” and standing strong. There will be </w:t>
      </w:r>
      <w:proofErr w:type="gramStart"/>
      <w:r w:rsidRPr="00143BEA">
        <w:rPr>
          <w:sz w:val="22"/>
          <w:szCs w:val="22"/>
        </w:rPr>
        <w:t>the Gideon</w:t>
      </w:r>
      <w:proofErr w:type="gramEnd"/>
      <w:r w:rsidRPr="00143BEA">
        <w:rPr>
          <w:sz w:val="22"/>
          <w:szCs w:val="22"/>
        </w:rPr>
        <w:t xml:space="preserve"> 300 again in a remnant that He is raising up from various places on earth.</w:t>
      </w:r>
    </w:p>
    <w:p w14:paraId="3FAF74DB" w14:textId="77777777" w:rsidR="00143BEA" w:rsidRPr="00143BEA" w:rsidRDefault="00143BEA" w:rsidP="00143BEA">
      <w:pPr>
        <w:pStyle w:val="NoSpacing"/>
        <w:rPr>
          <w:sz w:val="22"/>
          <w:szCs w:val="22"/>
        </w:rPr>
      </w:pPr>
      <w:r w:rsidRPr="00143BEA">
        <w:rPr>
          <w:sz w:val="22"/>
          <w:szCs w:val="22"/>
        </w:rPr>
        <w:t xml:space="preserve">     “The devil wants to keep this news from the house of God, because this is good news.” Yes, exactly – the devil does not want us to know what is coming so he can slip in lies, deception, </w:t>
      </w:r>
      <w:proofErr w:type="gramStart"/>
      <w:r w:rsidRPr="00143BEA">
        <w:rPr>
          <w:sz w:val="22"/>
          <w:szCs w:val="22"/>
        </w:rPr>
        <w:t>trickery</w:t>
      </w:r>
      <w:proofErr w:type="gramEnd"/>
      <w:r w:rsidRPr="00143BEA">
        <w:rPr>
          <w:sz w:val="22"/>
          <w:szCs w:val="22"/>
        </w:rPr>
        <w:t xml:space="preserve"> and damnation. Those who know who is out there to battle against us, and are prepared will be victorious, martyr or not.</w:t>
      </w:r>
    </w:p>
    <w:p w14:paraId="4922CA27" w14:textId="77777777" w:rsidR="00143BEA" w:rsidRPr="00143BEA" w:rsidRDefault="00143BEA" w:rsidP="00143BEA">
      <w:pPr>
        <w:pStyle w:val="NoSpacing"/>
        <w:rPr>
          <w:sz w:val="22"/>
          <w:szCs w:val="22"/>
        </w:rPr>
      </w:pPr>
      <w:r w:rsidRPr="00143BEA">
        <w:rPr>
          <w:sz w:val="22"/>
          <w:szCs w:val="22"/>
        </w:rPr>
        <w:t xml:space="preserve">      He </w:t>
      </w:r>
      <w:proofErr w:type="gramStart"/>
      <w:r w:rsidRPr="00143BEA">
        <w:rPr>
          <w:sz w:val="22"/>
          <w:szCs w:val="22"/>
        </w:rPr>
        <w:t>said</w:t>
      </w:r>
      <w:proofErr w:type="gramEnd"/>
      <w:r w:rsidRPr="00143BEA">
        <w:rPr>
          <w:sz w:val="22"/>
          <w:szCs w:val="22"/>
        </w:rPr>
        <w:t xml:space="preserve"> “It is good news that Jesus is coming back.” That is the core of the reality now – people do not want Him to come back. They want life to go on as usual peacefully. They want to live in their comfort and ease and enjoy what they want to enjoy. They don’t want Jesus getting in the way of their will.</w:t>
      </w:r>
    </w:p>
    <w:p w14:paraId="56B216C7" w14:textId="77777777" w:rsidR="00143BEA" w:rsidRPr="00143BEA" w:rsidRDefault="00143BEA" w:rsidP="00143BEA">
      <w:pPr>
        <w:pStyle w:val="NoSpacing"/>
        <w:rPr>
          <w:sz w:val="22"/>
          <w:szCs w:val="22"/>
        </w:rPr>
      </w:pPr>
      <w:r w:rsidRPr="00143BEA">
        <w:rPr>
          <w:sz w:val="22"/>
          <w:szCs w:val="22"/>
        </w:rPr>
        <w:t xml:space="preserve">But we are entering the pre-days of “THE day of Yahuwah” soon. It is </w:t>
      </w:r>
      <w:proofErr w:type="gramStart"/>
      <w:r w:rsidRPr="00143BEA">
        <w:rPr>
          <w:sz w:val="22"/>
          <w:szCs w:val="22"/>
        </w:rPr>
        <w:t>great</w:t>
      </w:r>
      <w:proofErr w:type="gramEnd"/>
      <w:r w:rsidRPr="00143BEA">
        <w:rPr>
          <w:sz w:val="22"/>
          <w:szCs w:val="22"/>
        </w:rPr>
        <w:t xml:space="preserve"> tribulation that precedes His coming. It is good for us – not good for anyone else. When He comes very, very few people will be left alive on earth.</w:t>
      </w:r>
    </w:p>
    <w:p w14:paraId="0920BD9E" w14:textId="77777777" w:rsidR="00143BEA" w:rsidRPr="00143BEA" w:rsidRDefault="00143BEA" w:rsidP="00143BEA">
      <w:pPr>
        <w:pStyle w:val="NoSpacing"/>
        <w:rPr>
          <w:sz w:val="22"/>
          <w:szCs w:val="22"/>
        </w:rPr>
      </w:pPr>
      <w:r w:rsidRPr="00143BEA">
        <w:rPr>
          <w:sz w:val="22"/>
          <w:szCs w:val="22"/>
        </w:rPr>
        <w:t xml:space="preserve">     “We’ve got to go through hell here to get to heaven there.” “We’ve got to go through death to self, death to all but Elohim, to get to resurrection day.”</w:t>
      </w:r>
    </w:p>
    <w:p w14:paraId="48170A66" w14:textId="77777777" w:rsidR="00143BEA" w:rsidRPr="00143BEA" w:rsidRDefault="00143BEA" w:rsidP="00143BEA">
      <w:pPr>
        <w:pStyle w:val="NoSpacing"/>
        <w:rPr>
          <w:sz w:val="22"/>
          <w:szCs w:val="22"/>
        </w:rPr>
      </w:pPr>
      <w:r w:rsidRPr="00143BEA">
        <w:rPr>
          <w:sz w:val="22"/>
          <w:szCs w:val="22"/>
        </w:rPr>
        <w:t xml:space="preserve">     Yes, suffering and death first for a very short time, a quick time, to get to resurrection day forever. </w:t>
      </w:r>
    </w:p>
    <w:p w14:paraId="36F6C724" w14:textId="77777777" w:rsidR="00143BEA" w:rsidRPr="00143BEA" w:rsidRDefault="00143BEA" w:rsidP="00143BEA">
      <w:pPr>
        <w:pStyle w:val="NoSpacing"/>
        <w:rPr>
          <w:sz w:val="22"/>
          <w:szCs w:val="22"/>
        </w:rPr>
      </w:pPr>
      <w:r w:rsidRPr="00143BEA">
        <w:rPr>
          <w:sz w:val="22"/>
          <w:szCs w:val="22"/>
        </w:rPr>
        <w:t xml:space="preserve">     “Pick up your bootstraps, grab hold of the whole armor of God, and face what you’ve got to face.” He’s giving the audience an army sergeant lecture. </w:t>
      </w:r>
    </w:p>
    <w:p w14:paraId="344292FC" w14:textId="77777777" w:rsidR="00143BEA" w:rsidRPr="00143BEA" w:rsidRDefault="00143BEA" w:rsidP="00143BEA">
      <w:pPr>
        <w:pStyle w:val="NoSpacing"/>
        <w:rPr>
          <w:sz w:val="22"/>
          <w:szCs w:val="22"/>
        </w:rPr>
      </w:pPr>
      <w:r w:rsidRPr="00143BEA">
        <w:rPr>
          <w:sz w:val="22"/>
          <w:szCs w:val="22"/>
        </w:rPr>
        <w:t xml:space="preserve">      He has </w:t>
      </w:r>
      <w:proofErr w:type="gramStart"/>
      <w:r w:rsidRPr="00143BEA">
        <w:rPr>
          <w:sz w:val="22"/>
          <w:szCs w:val="22"/>
        </w:rPr>
        <w:t>said</w:t>
      </w:r>
      <w:proofErr w:type="gramEnd"/>
      <w:r w:rsidRPr="00143BEA">
        <w:rPr>
          <w:sz w:val="22"/>
          <w:szCs w:val="22"/>
        </w:rPr>
        <w:t xml:space="preserve"> a couple of times referencing great revival in the worst of times. That’s not the condition of earth’s remaining inhabitance in the deepest of the tribulation. Terror will reign. Violence will reign. Murder will reign. Horrible things will be out in the open, like child sacrifice.”</w:t>
      </w:r>
    </w:p>
    <w:p w14:paraId="790D9E64" w14:textId="77777777" w:rsidR="00143BEA" w:rsidRPr="00143BEA" w:rsidRDefault="00143BEA" w:rsidP="00143BEA">
      <w:pPr>
        <w:pStyle w:val="NoSpacing"/>
        <w:rPr>
          <w:sz w:val="22"/>
          <w:szCs w:val="22"/>
        </w:rPr>
      </w:pPr>
      <w:r w:rsidRPr="00143BEA">
        <w:rPr>
          <w:sz w:val="22"/>
          <w:szCs w:val="22"/>
        </w:rPr>
        <w:t xml:space="preserve">      Yedidah: Before Nebuchadnezzar attacked Jerusalem, the people were idol worshippers, the sacrificed their children to Moloch, they were cannibals, they were evil to the core – and only wanted to hear what was good for them. They did not want to hear what Jeremiah the prophet had to say. They wanted their own will to be done – which was evil – </w:t>
      </w:r>
      <w:proofErr w:type="gramStart"/>
      <w:r w:rsidRPr="00143BEA">
        <w:rPr>
          <w:sz w:val="22"/>
          <w:szCs w:val="22"/>
        </w:rPr>
        <w:t>similar to</w:t>
      </w:r>
      <w:proofErr w:type="gramEnd"/>
      <w:r w:rsidRPr="00143BEA">
        <w:rPr>
          <w:sz w:val="22"/>
          <w:szCs w:val="22"/>
        </w:rPr>
        <w:t xml:space="preserve"> Genesis 6-8. </w:t>
      </w:r>
    </w:p>
    <w:p w14:paraId="1A826229" w14:textId="77777777" w:rsidR="00143BEA" w:rsidRPr="00143BEA" w:rsidRDefault="00143BEA" w:rsidP="00143BEA">
      <w:pPr>
        <w:pStyle w:val="NoSpacing"/>
        <w:rPr>
          <w:sz w:val="22"/>
          <w:szCs w:val="22"/>
        </w:rPr>
      </w:pPr>
      <w:r w:rsidRPr="00143BEA">
        <w:rPr>
          <w:sz w:val="22"/>
          <w:szCs w:val="22"/>
        </w:rPr>
        <w:t xml:space="preserve">Pastor: “No, no revival allowed in those days, when “night </w:t>
      </w:r>
      <w:proofErr w:type="gramStart"/>
      <w:r w:rsidRPr="00143BEA">
        <w:rPr>
          <w:sz w:val="22"/>
          <w:szCs w:val="22"/>
        </w:rPr>
        <w:t>comes</w:t>
      </w:r>
      <w:proofErr w:type="gramEnd"/>
      <w:r w:rsidRPr="00143BEA">
        <w:rPr>
          <w:sz w:val="22"/>
          <w:szCs w:val="22"/>
        </w:rPr>
        <w:t xml:space="preserve"> and no man can work.” It will be a time of the slaughter of the true believers. The Noahide Laws do not give room for revival. The Talmudic laws do not give room for revival. </w:t>
      </w:r>
    </w:p>
    <w:p w14:paraId="16FC6DE1" w14:textId="77777777" w:rsidR="00143BEA" w:rsidRPr="00143BEA" w:rsidRDefault="00143BEA" w:rsidP="00143BEA">
      <w:pPr>
        <w:pStyle w:val="NoSpacing"/>
        <w:rPr>
          <w:b/>
          <w:bCs/>
          <w:sz w:val="22"/>
          <w:szCs w:val="22"/>
        </w:rPr>
      </w:pPr>
      <w:r w:rsidRPr="00143BEA">
        <w:rPr>
          <w:sz w:val="22"/>
          <w:szCs w:val="22"/>
        </w:rPr>
        <w:t xml:space="preserve">     </w:t>
      </w:r>
      <w:r w:rsidRPr="00143BEA">
        <w:rPr>
          <w:b/>
          <w:bCs/>
          <w:sz w:val="22"/>
          <w:szCs w:val="22"/>
        </w:rPr>
        <w:t xml:space="preserve">Christians tell him that their pastors don’t preach what he’s preaching. They’re not </w:t>
      </w:r>
      <w:proofErr w:type="gramStart"/>
      <w:r w:rsidRPr="00143BEA">
        <w:rPr>
          <w:b/>
          <w:bCs/>
          <w:sz w:val="22"/>
          <w:szCs w:val="22"/>
        </w:rPr>
        <w:t>telling</w:t>
      </w:r>
      <w:proofErr w:type="gramEnd"/>
      <w:r w:rsidRPr="00143BEA">
        <w:rPr>
          <w:b/>
          <w:bCs/>
          <w:sz w:val="22"/>
          <w:szCs w:val="22"/>
        </w:rPr>
        <w:t xml:space="preserve"> about judgment on America. He tells them, “I’m just going by Bible.”</w:t>
      </w:r>
    </w:p>
    <w:p w14:paraId="6D0FFFF1" w14:textId="77777777" w:rsidR="00143BEA" w:rsidRPr="00143BEA" w:rsidRDefault="00143BEA" w:rsidP="00143BEA">
      <w:pPr>
        <w:pStyle w:val="NoSpacing"/>
        <w:rPr>
          <w:sz w:val="22"/>
          <w:szCs w:val="22"/>
        </w:rPr>
      </w:pPr>
      <w:r w:rsidRPr="00143BEA">
        <w:rPr>
          <w:sz w:val="22"/>
          <w:szCs w:val="22"/>
        </w:rPr>
        <w:t xml:space="preserve">     In America, most pastors have long ago laid down their Bibles to tell people what they want to hear (II Timothy 4). They can’t endure “sound doctrine.”</w:t>
      </w:r>
    </w:p>
    <w:p w14:paraId="19DAAB07" w14:textId="77777777" w:rsidR="00143BEA" w:rsidRPr="00143BEA" w:rsidRDefault="00143BEA" w:rsidP="00143BEA">
      <w:pPr>
        <w:pStyle w:val="NoSpacing"/>
        <w:rPr>
          <w:b/>
          <w:bCs/>
          <w:sz w:val="22"/>
          <w:szCs w:val="22"/>
        </w:rPr>
      </w:pPr>
      <w:r w:rsidRPr="00143BEA">
        <w:rPr>
          <w:b/>
          <w:bCs/>
          <w:sz w:val="22"/>
          <w:szCs w:val="22"/>
        </w:rPr>
        <w:t>He admonishes them to get away from those kinds of pastors and get into the Word. Steve and Pastor Faircloth, too, have repeatedly said that Yahuwah’s children must get out of those churches.</w:t>
      </w:r>
    </w:p>
    <w:p w14:paraId="74DFE35D" w14:textId="77777777" w:rsidR="00143BEA" w:rsidRPr="00143BEA" w:rsidRDefault="00143BEA" w:rsidP="00143BEA">
      <w:pPr>
        <w:pStyle w:val="NoSpacing"/>
        <w:rPr>
          <w:b/>
          <w:bCs/>
          <w:sz w:val="22"/>
          <w:szCs w:val="22"/>
        </w:rPr>
      </w:pPr>
      <w:r w:rsidRPr="00143BEA">
        <w:rPr>
          <w:b/>
          <w:bCs/>
          <w:sz w:val="22"/>
          <w:szCs w:val="22"/>
        </w:rPr>
        <w:t xml:space="preserve">     Pastor’s sermon continued: </w:t>
      </w:r>
    </w:p>
    <w:p w14:paraId="4C224CFD" w14:textId="77777777" w:rsidR="00143BEA" w:rsidRPr="00143BEA" w:rsidRDefault="00143BEA" w:rsidP="00143BEA">
      <w:pPr>
        <w:pStyle w:val="NoSpacing"/>
        <w:rPr>
          <w:sz w:val="22"/>
          <w:szCs w:val="22"/>
        </w:rPr>
      </w:pPr>
      <w:r w:rsidRPr="00143BEA">
        <w:rPr>
          <w:b/>
          <w:bCs/>
          <w:sz w:val="22"/>
          <w:szCs w:val="22"/>
        </w:rPr>
        <w:t xml:space="preserve">     Jeremiah 21:8-10</w:t>
      </w:r>
      <w:r w:rsidRPr="00143BEA">
        <w:rPr>
          <w:sz w:val="22"/>
          <w:szCs w:val="22"/>
        </w:rPr>
        <w:t xml:space="preserve"> – “I have set My face against this city for harm and not for good – you will be given into the hand of the king of </w:t>
      </w:r>
      <w:proofErr w:type="gramStart"/>
      <w:r w:rsidRPr="00143BEA">
        <w:rPr>
          <w:sz w:val="22"/>
          <w:szCs w:val="22"/>
        </w:rPr>
        <w:t>Babylon</w:t>
      </w:r>
      <w:proofErr w:type="gramEnd"/>
      <w:r w:rsidRPr="00143BEA">
        <w:rPr>
          <w:sz w:val="22"/>
          <w:szCs w:val="22"/>
        </w:rPr>
        <w:t xml:space="preserve"> and he shall burn it with fire.” Pastor talked about our military is a disaster, rape in the extreme, homosexuality, … He talked about the banker and money wars – lots of death for no reason – and all of America’s wars that we started but didn’t win. “We are judged on what we are today – not what we were. We can’t tell Him about how good our nation was – it is evil now…”</w:t>
      </w:r>
    </w:p>
    <w:p w14:paraId="5AF05675" w14:textId="77777777" w:rsidR="00143BEA" w:rsidRPr="00143BEA" w:rsidRDefault="00143BEA" w:rsidP="00143BEA">
      <w:pPr>
        <w:pStyle w:val="NoSpacing"/>
        <w:rPr>
          <w:sz w:val="22"/>
          <w:szCs w:val="22"/>
        </w:rPr>
      </w:pPr>
      <w:r w:rsidRPr="00143BEA">
        <w:rPr>
          <w:b/>
          <w:bCs/>
          <w:sz w:val="22"/>
          <w:szCs w:val="22"/>
        </w:rPr>
        <w:t xml:space="preserve">     Jeremiah 22:5, 8</w:t>
      </w:r>
      <w:r w:rsidRPr="00143BEA">
        <w:rPr>
          <w:sz w:val="22"/>
          <w:szCs w:val="22"/>
        </w:rPr>
        <w:t>. Israel is setting itself up for destruction as in Jeremiah.</w:t>
      </w:r>
    </w:p>
    <w:p w14:paraId="5131AA75" w14:textId="77777777" w:rsidR="00143BEA" w:rsidRPr="00143BEA" w:rsidRDefault="00143BEA" w:rsidP="00143BEA">
      <w:pPr>
        <w:pStyle w:val="NoSpacing"/>
        <w:rPr>
          <w:sz w:val="22"/>
          <w:szCs w:val="22"/>
        </w:rPr>
      </w:pPr>
      <w:r w:rsidRPr="00143BEA">
        <w:rPr>
          <w:sz w:val="22"/>
          <w:szCs w:val="22"/>
        </w:rPr>
        <w:t xml:space="preserve">“Jesus said, what is coming upon this nation is more horrible than anyone can conceive of.” </w:t>
      </w:r>
    </w:p>
    <w:p w14:paraId="7965302E" w14:textId="77777777" w:rsidR="00143BEA" w:rsidRPr="00143BEA" w:rsidRDefault="00143BEA" w:rsidP="00143BEA">
      <w:pPr>
        <w:pStyle w:val="NoSpacing"/>
        <w:rPr>
          <w:sz w:val="22"/>
          <w:szCs w:val="22"/>
        </w:rPr>
      </w:pPr>
      <w:r w:rsidRPr="00143BEA">
        <w:rPr>
          <w:sz w:val="22"/>
          <w:szCs w:val="22"/>
        </w:rPr>
        <w:t xml:space="preserve">     “If He doesn’t shorten the days </w:t>
      </w:r>
      <w:r w:rsidRPr="00143BEA">
        <w:rPr>
          <w:b/>
          <w:bCs/>
          <w:sz w:val="22"/>
          <w:szCs w:val="22"/>
        </w:rPr>
        <w:t>no one would be left alive</w:t>
      </w:r>
      <w:r w:rsidRPr="00143BEA">
        <w:rPr>
          <w:sz w:val="22"/>
          <w:szCs w:val="22"/>
        </w:rPr>
        <w:t>.” Lucifer is out for the death of all humans, all animals, all birds, all sea life, all life on earth – trees, grass, flowers, grain, fruit – all good destroyed.</w:t>
      </w:r>
    </w:p>
    <w:p w14:paraId="39F64135" w14:textId="77777777" w:rsidR="00143BEA" w:rsidRPr="00143BEA" w:rsidRDefault="00143BEA" w:rsidP="00143BEA">
      <w:pPr>
        <w:pStyle w:val="NoSpacing"/>
        <w:rPr>
          <w:sz w:val="22"/>
          <w:szCs w:val="22"/>
        </w:rPr>
      </w:pPr>
      <w:r w:rsidRPr="00143BEA">
        <w:rPr>
          <w:b/>
          <w:bCs/>
          <w:sz w:val="22"/>
          <w:szCs w:val="22"/>
        </w:rPr>
        <w:t xml:space="preserve">     He talked about how dangerous it is for churches to only preach one aspect of the nature of God</w:t>
      </w:r>
      <w:r w:rsidRPr="00143BEA">
        <w:rPr>
          <w:sz w:val="22"/>
          <w:szCs w:val="22"/>
        </w:rPr>
        <w:t xml:space="preserve">. YES! Only preach grace, love, provision, favoritism, nothing is going to happen to you, you’ll never have to suffer. </w:t>
      </w:r>
    </w:p>
    <w:p w14:paraId="373068B1" w14:textId="77777777" w:rsidR="00143BEA" w:rsidRPr="00143BEA" w:rsidRDefault="00143BEA" w:rsidP="00143BEA">
      <w:pPr>
        <w:pStyle w:val="NoSpacing"/>
        <w:rPr>
          <w:b/>
          <w:bCs/>
          <w:sz w:val="22"/>
          <w:szCs w:val="22"/>
        </w:rPr>
      </w:pPr>
      <w:r w:rsidRPr="00143BEA">
        <w:rPr>
          <w:b/>
          <w:bCs/>
          <w:sz w:val="22"/>
          <w:szCs w:val="22"/>
        </w:rPr>
        <w:t xml:space="preserve">     To get to know the extent of His nature, ways, thinking – who He really is – we must become like Abraham’s servant</w:t>
      </w:r>
      <w:r w:rsidRPr="00143BEA">
        <w:rPr>
          <w:sz w:val="22"/>
          <w:szCs w:val="22"/>
        </w:rPr>
        <w:t xml:space="preserve"> – whom Abraham trusted with his finances, his life, trusted to the max to find a good wife for Isaac, etc. </w:t>
      </w:r>
      <w:r w:rsidRPr="00143BEA">
        <w:rPr>
          <w:b/>
          <w:bCs/>
          <w:sz w:val="22"/>
          <w:szCs w:val="22"/>
        </w:rPr>
        <w:t xml:space="preserve">That servant from Damascus proved to be worthy of His trust. </w:t>
      </w:r>
    </w:p>
    <w:p w14:paraId="572D315B" w14:textId="77777777" w:rsidR="00143BEA" w:rsidRPr="00143BEA" w:rsidRDefault="00143BEA" w:rsidP="00143BEA">
      <w:pPr>
        <w:pStyle w:val="NoSpacing"/>
        <w:rPr>
          <w:b/>
          <w:bCs/>
          <w:sz w:val="22"/>
          <w:szCs w:val="22"/>
        </w:rPr>
      </w:pPr>
      <w:r w:rsidRPr="00143BEA">
        <w:rPr>
          <w:b/>
          <w:bCs/>
          <w:sz w:val="22"/>
          <w:szCs w:val="22"/>
        </w:rPr>
        <w:t xml:space="preserve">Abraham thought of this servant as his own son. </w:t>
      </w:r>
    </w:p>
    <w:p w14:paraId="7BCB4ED7" w14:textId="77777777" w:rsidR="00143BEA" w:rsidRPr="00143BEA" w:rsidRDefault="00143BEA" w:rsidP="00143BEA">
      <w:pPr>
        <w:pStyle w:val="NoSpacing"/>
        <w:rPr>
          <w:b/>
          <w:bCs/>
          <w:sz w:val="22"/>
          <w:szCs w:val="22"/>
        </w:rPr>
      </w:pPr>
      <w:r w:rsidRPr="00143BEA">
        <w:rPr>
          <w:sz w:val="22"/>
          <w:szCs w:val="22"/>
        </w:rPr>
        <w:t xml:space="preserve">     “He said: Maybe you’re dancing in a field of lilies on momma’s day” in addressing, evidently, a stunned or numbed audience. What a sermon for Mother’s Day. </w:t>
      </w:r>
      <w:proofErr w:type="gramStart"/>
      <w:r w:rsidRPr="00143BEA">
        <w:rPr>
          <w:b/>
          <w:bCs/>
          <w:sz w:val="22"/>
          <w:szCs w:val="22"/>
        </w:rPr>
        <w:t>All of</w:t>
      </w:r>
      <w:proofErr w:type="gramEnd"/>
      <w:r w:rsidRPr="00143BEA">
        <w:rPr>
          <w:b/>
          <w:bCs/>
          <w:sz w:val="22"/>
          <w:szCs w:val="22"/>
        </w:rPr>
        <w:t xml:space="preserve"> our blessings of America are being turned into curses because we did not uphold them and use them to honor Elohim.</w:t>
      </w:r>
    </w:p>
    <w:p w14:paraId="419C85B1" w14:textId="77777777" w:rsidR="00143BEA" w:rsidRPr="00143BEA" w:rsidRDefault="00143BEA" w:rsidP="00143BEA">
      <w:pPr>
        <w:pStyle w:val="NoSpacing"/>
        <w:rPr>
          <w:sz w:val="22"/>
          <w:szCs w:val="22"/>
        </w:rPr>
      </w:pPr>
      <w:r w:rsidRPr="00143BEA">
        <w:rPr>
          <w:b/>
          <w:bCs/>
          <w:sz w:val="22"/>
          <w:szCs w:val="22"/>
        </w:rPr>
        <w:t xml:space="preserve">     </w:t>
      </w:r>
      <w:r w:rsidRPr="00143BEA">
        <w:rPr>
          <w:sz w:val="22"/>
          <w:szCs w:val="22"/>
        </w:rPr>
        <w:t xml:space="preserve">“We’ve been so lazy in our freedom that `they’ have enslaved us.” </w:t>
      </w:r>
      <w:r w:rsidRPr="00143BEA">
        <w:rPr>
          <w:b/>
          <w:bCs/>
          <w:sz w:val="22"/>
          <w:szCs w:val="22"/>
        </w:rPr>
        <w:t>The servants of Lucifer have enslaved our nation as the most evil ever known in the world has gone forth from America</w:t>
      </w:r>
      <w:r w:rsidRPr="00143BEA">
        <w:rPr>
          <w:sz w:val="22"/>
          <w:szCs w:val="22"/>
        </w:rPr>
        <w:t xml:space="preserve"> – the sacrifice and trafficking of children, abortion from the womb murder after birth, murder by vaccines and medicines, the MK Ultra mind control of children, drugs that destroy the mind, emotions, will of people, the movies that program people into lust and sins of all types, via TV, movies, DVDs, night clubs, all types of perversions known to man. America has given itself over to the reign of Lucifer and the fallen angels. </w:t>
      </w:r>
    </w:p>
    <w:p w14:paraId="2CC1AD3F" w14:textId="77777777" w:rsidR="00143BEA" w:rsidRPr="00143BEA" w:rsidRDefault="00143BEA" w:rsidP="00143BEA">
      <w:pPr>
        <w:pStyle w:val="NoSpacing"/>
        <w:rPr>
          <w:sz w:val="22"/>
          <w:szCs w:val="22"/>
        </w:rPr>
      </w:pPr>
      <w:r w:rsidRPr="00143BEA">
        <w:rPr>
          <w:sz w:val="22"/>
          <w:szCs w:val="22"/>
        </w:rPr>
        <w:t>The most hideous killing of children and cannibalism has taken over Hollywood, Washington D.C., NYC, and the whole of the U.S. The mind programming and sexual perversions have led the world into savagery.</w:t>
      </w:r>
    </w:p>
    <w:p w14:paraId="1D200A7A" w14:textId="77777777" w:rsidR="00143BEA" w:rsidRPr="00143BEA" w:rsidRDefault="00143BEA" w:rsidP="00143BEA">
      <w:pPr>
        <w:pStyle w:val="NoSpacing"/>
        <w:rPr>
          <w:sz w:val="22"/>
          <w:szCs w:val="22"/>
        </w:rPr>
      </w:pPr>
      <w:r w:rsidRPr="00143BEA">
        <w:rPr>
          <w:sz w:val="22"/>
          <w:szCs w:val="22"/>
        </w:rPr>
        <w:t xml:space="preserve">     The US went from being a land of revival to a land of slaughter – of the outworking of Lucifer, the blood sacrifices to him, and the fallen angels – corrupting the entire earth. Now, it </w:t>
      </w:r>
      <w:proofErr w:type="gramStart"/>
      <w:r w:rsidRPr="00143BEA">
        <w:rPr>
          <w:sz w:val="22"/>
          <w:szCs w:val="22"/>
        </w:rPr>
        <w:t>has to</w:t>
      </w:r>
      <w:proofErr w:type="gramEnd"/>
      <w:r w:rsidRPr="00143BEA">
        <w:rPr>
          <w:sz w:val="22"/>
          <w:szCs w:val="22"/>
        </w:rPr>
        <w:t xml:space="preserve"> be destroyed so that the beast can come to rule in Jerusalem. The death of all life is in the works, and America has greatly helped with that – vaccines and nanobots and all.</w:t>
      </w:r>
    </w:p>
    <w:p w14:paraId="713EB3D3" w14:textId="77777777" w:rsidR="00143BEA" w:rsidRPr="00143BEA" w:rsidRDefault="00143BEA" w:rsidP="00143BEA">
      <w:pPr>
        <w:pStyle w:val="NoSpacing"/>
        <w:rPr>
          <w:sz w:val="22"/>
          <w:szCs w:val="22"/>
        </w:rPr>
      </w:pPr>
      <w:r w:rsidRPr="00143BEA">
        <w:rPr>
          <w:sz w:val="22"/>
          <w:szCs w:val="22"/>
        </w:rPr>
        <w:t xml:space="preserve">     He says basically that our slavery to sin is our own fault and now we’re reaping what we’ve allowed, and people want to get a president to bust them out of the results of their apathy – and he </w:t>
      </w:r>
      <w:proofErr w:type="gramStart"/>
      <w:r w:rsidRPr="00143BEA">
        <w:rPr>
          <w:sz w:val="22"/>
          <w:szCs w:val="22"/>
        </w:rPr>
        <w:t>says</w:t>
      </w:r>
      <w:proofErr w:type="gramEnd"/>
      <w:r w:rsidRPr="00143BEA">
        <w:rPr>
          <w:sz w:val="22"/>
          <w:szCs w:val="22"/>
        </w:rPr>
        <w:t xml:space="preserve"> “this is impossible.” </w:t>
      </w:r>
    </w:p>
    <w:p w14:paraId="0D8586C3" w14:textId="77777777" w:rsidR="00143BEA" w:rsidRPr="00143BEA" w:rsidRDefault="00143BEA" w:rsidP="00143BEA">
      <w:pPr>
        <w:pStyle w:val="NoSpacing"/>
        <w:rPr>
          <w:b/>
          <w:bCs/>
          <w:sz w:val="22"/>
          <w:szCs w:val="22"/>
        </w:rPr>
      </w:pPr>
      <w:r w:rsidRPr="00143BEA">
        <w:rPr>
          <w:b/>
          <w:bCs/>
          <w:sz w:val="22"/>
          <w:szCs w:val="22"/>
        </w:rPr>
        <w:t xml:space="preserve">     It is impossible because we crossed the line. We are aiding the rise of the Beast system to power, the world government, thus America cannot continue if the Beast is going to rise to supreme power.</w:t>
      </w:r>
    </w:p>
    <w:p w14:paraId="568FA9E6" w14:textId="77777777" w:rsidR="00143BEA" w:rsidRPr="00143BEA" w:rsidRDefault="00143BEA" w:rsidP="00143BEA">
      <w:pPr>
        <w:pStyle w:val="NoSpacing"/>
        <w:rPr>
          <w:sz w:val="22"/>
          <w:szCs w:val="22"/>
        </w:rPr>
      </w:pPr>
      <w:r w:rsidRPr="00143BEA">
        <w:rPr>
          <w:sz w:val="22"/>
          <w:szCs w:val="22"/>
        </w:rPr>
        <w:t xml:space="preserve">     Pastor: “The blessings have become the curses because we did not give God glory for the blessings!” “At one time we had an exceptional education system, now we have a cesspool.” Yedidah: Now so many of our youth are graduating from High School barely able to read or write, but being so sensual and so rebellious, cheering the evil, mocking the good, ignorant to the max, embracing their own destruction.”</w:t>
      </w:r>
    </w:p>
    <w:p w14:paraId="6075CC32" w14:textId="77777777" w:rsidR="00143BEA" w:rsidRPr="00143BEA" w:rsidRDefault="00143BEA" w:rsidP="00143BEA">
      <w:pPr>
        <w:pStyle w:val="NoSpacing"/>
        <w:rPr>
          <w:sz w:val="22"/>
          <w:szCs w:val="22"/>
        </w:rPr>
      </w:pPr>
      <w:r w:rsidRPr="00143BEA">
        <w:rPr>
          <w:b/>
          <w:bCs/>
          <w:sz w:val="22"/>
          <w:szCs w:val="22"/>
        </w:rPr>
        <w:t xml:space="preserve">     Jeremiah 21</w:t>
      </w:r>
      <w:r w:rsidRPr="00143BEA">
        <w:rPr>
          <w:sz w:val="22"/>
          <w:szCs w:val="22"/>
        </w:rPr>
        <w:t xml:space="preserve">: Yah let the enemy in … for </w:t>
      </w:r>
      <w:r w:rsidRPr="00143BEA">
        <w:rPr>
          <w:b/>
          <w:bCs/>
          <w:sz w:val="22"/>
          <w:szCs w:val="22"/>
        </w:rPr>
        <w:t>Yah used Nebuchadnezzar to judge His people.</w:t>
      </w:r>
      <w:r w:rsidRPr="00143BEA">
        <w:rPr>
          <w:sz w:val="22"/>
          <w:szCs w:val="22"/>
        </w:rPr>
        <w:t xml:space="preserve"> The people would not stop their rebellion and arrogance against Him. Messiah said that “ALL MEN” would hate us for His Name’s sake- Jesus/etc.</w:t>
      </w:r>
    </w:p>
    <w:p w14:paraId="22278CBB" w14:textId="77777777" w:rsidR="00143BEA" w:rsidRPr="00143BEA" w:rsidRDefault="00143BEA" w:rsidP="00143BEA">
      <w:pPr>
        <w:pStyle w:val="NoSpacing"/>
        <w:rPr>
          <w:sz w:val="22"/>
          <w:szCs w:val="22"/>
        </w:rPr>
      </w:pPr>
      <w:r w:rsidRPr="00143BEA">
        <w:rPr>
          <w:sz w:val="22"/>
          <w:szCs w:val="22"/>
        </w:rPr>
        <w:t xml:space="preserve">Talmudic law says to behead all who are not monotheistic – that’s all Christians. </w:t>
      </w:r>
    </w:p>
    <w:p w14:paraId="624EB15B" w14:textId="77777777" w:rsidR="00143BEA" w:rsidRPr="00143BEA" w:rsidRDefault="00143BEA" w:rsidP="00143BEA">
      <w:pPr>
        <w:pStyle w:val="NoSpacing"/>
        <w:rPr>
          <w:sz w:val="22"/>
          <w:szCs w:val="22"/>
        </w:rPr>
      </w:pPr>
      <w:r w:rsidRPr="00143BEA">
        <w:rPr>
          <w:sz w:val="22"/>
          <w:szCs w:val="22"/>
        </w:rPr>
        <w:t xml:space="preserve">     Pastor: “</w:t>
      </w:r>
      <w:r w:rsidRPr="00143BEA">
        <w:rPr>
          <w:b/>
          <w:bCs/>
          <w:sz w:val="22"/>
          <w:szCs w:val="22"/>
        </w:rPr>
        <w:t>God allows destroyers to come into our nation to destroy us</w:t>
      </w:r>
      <w:r w:rsidRPr="00143BEA">
        <w:rPr>
          <w:sz w:val="22"/>
          <w:szCs w:val="22"/>
        </w:rPr>
        <w:t xml:space="preserve">.” He speaks of the border situation, the rapes, the killings, i.e. Tijuana, and the violence of those who are allowed to cross and favored by the US government – the ones who enter to kill us. </w:t>
      </w:r>
      <w:proofErr w:type="gramStart"/>
      <w:r w:rsidRPr="00143BEA">
        <w:rPr>
          <w:sz w:val="22"/>
          <w:szCs w:val="22"/>
        </w:rPr>
        <w:t>The</w:t>
      </w:r>
      <w:proofErr w:type="gramEnd"/>
      <w:r w:rsidRPr="00143BEA">
        <w:rPr>
          <w:sz w:val="22"/>
          <w:szCs w:val="22"/>
        </w:rPr>
        <w:t xml:space="preserve"> destroyers are being let into America thousands a day.</w:t>
      </w:r>
    </w:p>
    <w:p w14:paraId="7FF6DE93" w14:textId="77777777" w:rsidR="00143BEA" w:rsidRPr="00143BEA" w:rsidRDefault="00143BEA" w:rsidP="00143BEA">
      <w:pPr>
        <w:pStyle w:val="NoSpacing"/>
        <w:rPr>
          <w:sz w:val="22"/>
          <w:szCs w:val="22"/>
        </w:rPr>
      </w:pPr>
      <w:r w:rsidRPr="00143BEA">
        <w:rPr>
          <w:sz w:val="22"/>
          <w:szCs w:val="22"/>
        </w:rPr>
        <w:t xml:space="preserve">     “If you pay out money to have your little boy mutilated to look like a little girl, - you’re damned.” He talks about the gender insanity that is destroying children and youth. The poor children are so confused. Yedidah: It is Josef Mengele alive and well. Nazi nation – fourth Reich. </w:t>
      </w:r>
    </w:p>
    <w:p w14:paraId="3CC5AA88" w14:textId="77777777" w:rsidR="00143BEA" w:rsidRPr="00143BEA" w:rsidRDefault="00143BEA" w:rsidP="00143BEA">
      <w:pPr>
        <w:pStyle w:val="NoSpacing"/>
        <w:rPr>
          <w:sz w:val="22"/>
          <w:szCs w:val="22"/>
        </w:rPr>
      </w:pPr>
      <w:r w:rsidRPr="00143BEA">
        <w:rPr>
          <w:sz w:val="22"/>
          <w:szCs w:val="22"/>
        </w:rPr>
        <w:t xml:space="preserve">     Pastor: To say it is OK for a woman to lie with a woman and a man to lie with a man, or a beast, as in Germany – the bestial brothels – “you’re damned,” he said. </w:t>
      </w:r>
    </w:p>
    <w:p w14:paraId="062C0A70" w14:textId="77777777" w:rsidR="00143BEA" w:rsidRPr="00143BEA" w:rsidRDefault="00143BEA" w:rsidP="00143BEA">
      <w:pPr>
        <w:pStyle w:val="NoSpacing"/>
        <w:rPr>
          <w:sz w:val="22"/>
          <w:szCs w:val="22"/>
        </w:rPr>
      </w:pPr>
      <w:r w:rsidRPr="00143BEA">
        <w:rPr>
          <w:sz w:val="22"/>
          <w:szCs w:val="22"/>
        </w:rPr>
        <w:t xml:space="preserve">It’s against all nature … yet it crept in somewhere after the flood. Supposedly the fallen angels were homosexuals – and Nephilim were homosexuals. </w:t>
      </w:r>
    </w:p>
    <w:p w14:paraId="629914CC" w14:textId="77777777" w:rsidR="00143BEA" w:rsidRPr="00143BEA" w:rsidRDefault="00143BEA" w:rsidP="00143BEA">
      <w:pPr>
        <w:pStyle w:val="NoSpacing"/>
        <w:rPr>
          <w:sz w:val="22"/>
          <w:szCs w:val="22"/>
        </w:rPr>
      </w:pPr>
      <w:r w:rsidRPr="00143BEA">
        <w:rPr>
          <w:sz w:val="22"/>
          <w:szCs w:val="22"/>
        </w:rPr>
        <w:t xml:space="preserve">     </w:t>
      </w:r>
      <w:r w:rsidRPr="00143BEA">
        <w:rPr>
          <w:b/>
          <w:bCs/>
          <w:sz w:val="22"/>
          <w:szCs w:val="22"/>
        </w:rPr>
        <w:t>“God does not wink at sin.” He begins His judgment</w:t>
      </w:r>
      <w:r w:rsidRPr="00143BEA">
        <w:rPr>
          <w:sz w:val="22"/>
          <w:szCs w:val="22"/>
        </w:rPr>
        <w:t xml:space="preserve">, beginning with His household- the so-called “believers” to separate out who is His and who is not. He’s well into His judgment now and is building in wrath against all who go along with the evil. Yahuwah calls us out from among them – “come out from among them and touch not the unclean thing and I will receive you.” … “He cannot receive or bless those that go against the very laws of creation.” “Politics is nothing but the distraction of the devil.” People all caught up in voting – for what?”  </w:t>
      </w:r>
    </w:p>
    <w:p w14:paraId="25BFB319" w14:textId="77777777" w:rsidR="00143BEA" w:rsidRPr="00143BEA" w:rsidRDefault="00143BEA" w:rsidP="00143BEA">
      <w:pPr>
        <w:pStyle w:val="NoSpacing"/>
        <w:rPr>
          <w:sz w:val="22"/>
          <w:szCs w:val="22"/>
        </w:rPr>
      </w:pPr>
      <w:r w:rsidRPr="00143BEA">
        <w:rPr>
          <w:sz w:val="22"/>
          <w:szCs w:val="22"/>
        </w:rPr>
        <w:t xml:space="preserve">     Yedidah’s note: The winners have been chosen 4-8 years ahead of time. It’s all a </w:t>
      </w:r>
      <w:proofErr w:type="gramStart"/>
      <w:r w:rsidRPr="00143BEA">
        <w:rPr>
          <w:sz w:val="22"/>
          <w:szCs w:val="22"/>
        </w:rPr>
        <w:t>sham</w:t>
      </w:r>
      <w:proofErr w:type="gramEnd"/>
      <w:r w:rsidRPr="00143BEA">
        <w:rPr>
          <w:sz w:val="22"/>
          <w:szCs w:val="22"/>
        </w:rPr>
        <w:t xml:space="preserve">! Yahuwah is taking control. The beast thinks he is taking control, but it won’t be before he realizes his power is over forever. The 2 witnesses are here. </w:t>
      </w:r>
    </w:p>
    <w:p w14:paraId="46468984" w14:textId="77777777" w:rsidR="00143BEA" w:rsidRPr="00143BEA" w:rsidRDefault="00143BEA" w:rsidP="00143BEA">
      <w:pPr>
        <w:pStyle w:val="NoSpacing"/>
        <w:rPr>
          <w:sz w:val="22"/>
          <w:szCs w:val="22"/>
        </w:rPr>
      </w:pPr>
      <w:r w:rsidRPr="00143BEA">
        <w:rPr>
          <w:sz w:val="22"/>
          <w:szCs w:val="22"/>
        </w:rPr>
        <w:t xml:space="preserve">     Pastor: “Our legislation is the Word of God.” His Word is our law.</w:t>
      </w:r>
    </w:p>
    <w:p w14:paraId="1B167914" w14:textId="77777777" w:rsidR="00143BEA" w:rsidRPr="00143BEA" w:rsidRDefault="00143BEA" w:rsidP="00143BEA">
      <w:pPr>
        <w:pStyle w:val="NoSpacing"/>
        <w:rPr>
          <w:sz w:val="22"/>
          <w:szCs w:val="22"/>
        </w:rPr>
      </w:pPr>
      <w:r w:rsidRPr="00143BEA">
        <w:rPr>
          <w:sz w:val="22"/>
          <w:szCs w:val="22"/>
        </w:rPr>
        <w:t xml:space="preserve">He said to “authorities of evil”: “You might as well come get me -I can’t stop preaching about Jesus and bring truth to the nation.” AHMAIN!  </w:t>
      </w:r>
    </w:p>
    <w:p w14:paraId="482FABDD" w14:textId="77777777" w:rsidR="00143BEA" w:rsidRPr="00143BEA" w:rsidRDefault="00143BEA" w:rsidP="00143BEA">
      <w:pPr>
        <w:pStyle w:val="NoSpacing"/>
        <w:rPr>
          <w:sz w:val="22"/>
          <w:szCs w:val="22"/>
        </w:rPr>
      </w:pPr>
      <w:r w:rsidRPr="00143BEA">
        <w:rPr>
          <w:sz w:val="22"/>
          <w:szCs w:val="22"/>
        </w:rPr>
        <w:t xml:space="preserve">     Pastor knows that he will be arrested at some point, and/or martyred like Russ Dizdar was. Russ devoted his life to rescuing people out of satanism – the depths of hell – thus he was dangerous to the fallen ones. Those who are dangerous to the fallen ones will be translated or killed – life will not go on “as usual.”</w:t>
      </w:r>
    </w:p>
    <w:p w14:paraId="67E10E95" w14:textId="77777777" w:rsidR="00143BEA" w:rsidRPr="00143BEA" w:rsidRDefault="00143BEA" w:rsidP="00143BEA">
      <w:pPr>
        <w:pStyle w:val="NoSpacing"/>
        <w:rPr>
          <w:sz w:val="22"/>
          <w:szCs w:val="22"/>
        </w:rPr>
      </w:pPr>
      <w:r w:rsidRPr="00143BEA">
        <w:rPr>
          <w:sz w:val="22"/>
          <w:szCs w:val="22"/>
        </w:rPr>
        <w:t xml:space="preserve">     I’ll stop here. Yes, Yahuwah is in judgment to prepare the way for the return of Yahushua. The false prophets “tickle the ears” of the lazy, apathetic, indifferent to the Word of Yahuwah. They do not know Him. (</w:t>
      </w:r>
      <w:r w:rsidRPr="00143BEA">
        <w:rPr>
          <w:b/>
          <w:bCs/>
          <w:sz w:val="22"/>
          <w:szCs w:val="22"/>
        </w:rPr>
        <w:t>II Timothy 4</w:t>
      </w:r>
      <w:r w:rsidRPr="00143BEA">
        <w:rPr>
          <w:sz w:val="22"/>
          <w:szCs w:val="22"/>
        </w:rPr>
        <w:t xml:space="preserve">) </w:t>
      </w:r>
    </w:p>
    <w:p w14:paraId="3FF9470A" w14:textId="77777777" w:rsidR="00143BEA" w:rsidRPr="00143BEA" w:rsidRDefault="00143BEA" w:rsidP="00143BEA">
      <w:pPr>
        <w:pStyle w:val="NoSpacing"/>
        <w:rPr>
          <w:sz w:val="22"/>
          <w:szCs w:val="22"/>
        </w:rPr>
      </w:pPr>
      <w:r w:rsidRPr="00143BEA">
        <w:rPr>
          <w:sz w:val="22"/>
          <w:szCs w:val="22"/>
        </w:rPr>
        <w:t xml:space="preserve">     Yahuwah said to me: “Vladimir Putin in My Nebuchadnezzar.” Over and over in the Word Yahuwah called Nebuchadnezzar, “My servant.” America has worked hard, especially in the years from 1945 to take Lucifer’s agenda to the nations – destroying the nations, destroying humanity </w:t>
      </w:r>
      <w:proofErr w:type="gramStart"/>
      <w:r w:rsidRPr="00143BEA">
        <w:rPr>
          <w:sz w:val="22"/>
          <w:szCs w:val="22"/>
        </w:rPr>
        <w:t>as a whole in</w:t>
      </w:r>
      <w:proofErr w:type="gramEnd"/>
      <w:r w:rsidRPr="00143BEA">
        <w:rPr>
          <w:sz w:val="22"/>
          <w:szCs w:val="22"/>
        </w:rPr>
        <w:t xml:space="preserve"> obedience to Lucifer.</w:t>
      </w:r>
    </w:p>
    <w:p w14:paraId="59272D76" w14:textId="77777777" w:rsidR="00143BEA" w:rsidRPr="00143BEA" w:rsidRDefault="00143BEA" w:rsidP="00143BEA">
      <w:pPr>
        <w:pStyle w:val="NoSpacing"/>
        <w:rPr>
          <w:sz w:val="22"/>
          <w:szCs w:val="22"/>
        </w:rPr>
      </w:pPr>
      <w:r w:rsidRPr="00143BEA">
        <w:rPr>
          <w:sz w:val="22"/>
          <w:szCs w:val="22"/>
        </w:rPr>
        <w:t xml:space="preserve">     It’s in </w:t>
      </w:r>
      <w:r w:rsidRPr="00143BEA">
        <w:rPr>
          <w:b/>
          <w:bCs/>
          <w:sz w:val="22"/>
          <w:szCs w:val="22"/>
        </w:rPr>
        <w:t>Jeremiah 25 and 50-51</w:t>
      </w:r>
      <w:r w:rsidRPr="00143BEA">
        <w:rPr>
          <w:sz w:val="22"/>
          <w:szCs w:val="22"/>
        </w:rPr>
        <w:t xml:space="preserve"> and all through the prophets and the Book of Revelation. It’s just a fact. We have now been given over to China, Russia, North Korea, Iran, and all the millions of terrorist groups that have crossed the southern border of America and the northern border from China. </w:t>
      </w:r>
    </w:p>
    <w:p w14:paraId="4F07F81C" w14:textId="77777777" w:rsidR="00143BEA" w:rsidRPr="00143BEA" w:rsidRDefault="00143BEA" w:rsidP="00143BEA">
      <w:pPr>
        <w:pStyle w:val="NoSpacing"/>
        <w:rPr>
          <w:sz w:val="22"/>
          <w:szCs w:val="22"/>
        </w:rPr>
      </w:pPr>
      <w:r w:rsidRPr="00143BEA">
        <w:rPr>
          <w:sz w:val="22"/>
          <w:szCs w:val="22"/>
        </w:rPr>
        <w:t xml:space="preserve">     Yahuwah’s watchmen have been warning since the late 1980s, I started in 1992. </w:t>
      </w:r>
    </w:p>
    <w:p w14:paraId="7FC627C1" w14:textId="77777777" w:rsidR="00143BEA" w:rsidRPr="00143BEA" w:rsidRDefault="00143BEA" w:rsidP="00143BEA">
      <w:pPr>
        <w:pStyle w:val="NoSpacing"/>
        <w:rPr>
          <w:sz w:val="22"/>
          <w:szCs w:val="22"/>
        </w:rPr>
      </w:pPr>
      <w:r w:rsidRPr="00143BEA">
        <w:rPr>
          <w:sz w:val="22"/>
          <w:szCs w:val="22"/>
        </w:rPr>
        <w:t xml:space="preserve">Hardly anyone has done anything except </w:t>
      </w:r>
      <w:proofErr w:type="gramStart"/>
      <w:r w:rsidRPr="00143BEA">
        <w:rPr>
          <w:sz w:val="22"/>
          <w:szCs w:val="22"/>
        </w:rPr>
        <w:t>as a result of</w:t>
      </w:r>
      <w:proofErr w:type="gramEnd"/>
      <w:r w:rsidRPr="00143BEA">
        <w:rPr>
          <w:sz w:val="22"/>
          <w:szCs w:val="22"/>
        </w:rPr>
        <w:t xml:space="preserve"> being scared – then later on thinking they should go back to life as usual because nothing’s happening. However, we’re in the downswing now. America and NATO have provoked a peaceful Russia for so long now, that if Russia does not take the “bull by the horns,” as we say in Texas, and stop this once and for all, the whole world will implode and destroy itself.  </w:t>
      </w:r>
    </w:p>
    <w:p w14:paraId="6FF0124B" w14:textId="77777777" w:rsidR="00143BEA" w:rsidRPr="00143BEA" w:rsidRDefault="00143BEA" w:rsidP="00143BEA">
      <w:pPr>
        <w:pStyle w:val="NoSpacing"/>
        <w:rPr>
          <w:sz w:val="22"/>
          <w:szCs w:val="22"/>
        </w:rPr>
      </w:pPr>
      <w:r w:rsidRPr="00143BEA">
        <w:rPr>
          <w:sz w:val="22"/>
          <w:szCs w:val="22"/>
        </w:rPr>
        <w:t xml:space="preserve">     Yes, human beings have forced Him to be in judgment mode, “as in the days of Noah,” “as in the days of Lot,” as Messiah it. Yahuwah and Yahushua will stand with Their faithful children, but many martyrs will be sacrificed also. They are called “blessed” in many Scriptures. </w:t>
      </w:r>
    </w:p>
    <w:p w14:paraId="67FAB8C3" w14:textId="77777777" w:rsidR="00143BEA" w:rsidRPr="00143BEA" w:rsidRDefault="00143BEA" w:rsidP="00143BEA">
      <w:pPr>
        <w:pStyle w:val="NoSpacing"/>
        <w:rPr>
          <w:sz w:val="22"/>
          <w:szCs w:val="22"/>
        </w:rPr>
      </w:pPr>
      <w:r w:rsidRPr="00143BEA">
        <w:rPr>
          <w:sz w:val="22"/>
          <w:szCs w:val="22"/>
        </w:rPr>
        <w:t xml:space="preserve">     Yes, the word “repent” is now mocked and hated, particularly by former Christian western nations like America, the UK, Canada, Western Europe… Messiah said that all men would hate Him and hate us for His Name’s sake. (Matthew 10) That is fast becoming reality. Yet, Yahuwah and Yahushua reign. Yahuwah is the </w:t>
      </w:r>
      <w:proofErr w:type="gramStart"/>
      <w:r w:rsidRPr="00143BEA">
        <w:rPr>
          <w:sz w:val="22"/>
          <w:szCs w:val="22"/>
        </w:rPr>
        <w:t>Most High</w:t>
      </w:r>
      <w:proofErr w:type="gramEnd"/>
      <w:r w:rsidRPr="00143BEA">
        <w:rPr>
          <w:sz w:val="22"/>
          <w:szCs w:val="22"/>
        </w:rPr>
        <w:t xml:space="preserve"> (El Yon), Shaddai (the Almighty One). They have us covered. </w:t>
      </w:r>
    </w:p>
    <w:p w14:paraId="188EF1E0" w14:textId="77777777" w:rsidR="00143BEA" w:rsidRPr="00143BEA" w:rsidRDefault="00143BEA" w:rsidP="00143BEA">
      <w:pPr>
        <w:pStyle w:val="NoSpacing"/>
        <w:rPr>
          <w:sz w:val="22"/>
          <w:szCs w:val="22"/>
        </w:rPr>
      </w:pPr>
      <w:r w:rsidRPr="00143BEA">
        <w:rPr>
          <w:sz w:val="22"/>
          <w:szCs w:val="22"/>
        </w:rPr>
        <w:t xml:space="preserve">Blessings, shalom, in His love and mercy, grace and joy, </w:t>
      </w:r>
    </w:p>
    <w:p w14:paraId="3EE1DA78" w14:textId="77777777" w:rsidR="00143BEA" w:rsidRPr="00143BEA" w:rsidRDefault="00143BEA" w:rsidP="00143BEA">
      <w:pPr>
        <w:pStyle w:val="NoSpacing"/>
        <w:rPr>
          <w:sz w:val="22"/>
          <w:szCs w:val="22"/>
        </w:rPr>
      </w:pPr>
      <w:r w:rsidRPr="00143BEA">
        <w:rPr>
          <w:sz w:val="22"/>
          <w:szCs w:val="22"/>
        </w:rPr>
        <w:t xml:space="preserve">Yedidah, May 16, 2024 </w:t>
      </w:r>
    </w:p>
    <w:p w14:paraId="2E93EADB" w14:textId="77777777" w:rsidR="008D193D" w:rsidRPr="00121F3C" w:rsidRDefault="008D193D" w:rsidP="002900B1">
      <w:pPr>
        <w:pStyle w:val="NoSpacing"/>
        <w:jc w:val="center"/>
        <w:rPr>
          <w:sz w:val="22"/>
          <w:szCs w:val="22"/>
        </w:rPr>
      </w:pPr>
    </w:p>
    <w:sectPr w:rsidR="008D193D" w:rsidRPr="00121F3C" w:rsidSect="005C57E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1F153" w14:textId="77777777" w:rsidR="003635BB" w:rsidRDefault="003635BB" w:rsidP="001A0CDC">
      <w:r>
        <w:separator/>
      </w:r>
    </w:p>
  </w:endnote>
  <w:endnote w:type="continuationSeparator" w:id="0">
    <w:p w14:paraId="0D29AE6F" w14:textId="77777777" w:rsidR="003635BB" w:rsidRDefault="003635B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EC3C" w14:textId="707327A3" w:rsidR="005C57EB" w:rsidRPr="00F078BC" w:rsidRDefault="00461CEC" w:rsidP="00F078BC">
    <w:pPr>
      <w:pStyle w:val="NoSpacing"/>
      <w:jc w:val="center"/>
      <w:rPr>
        <w:sz w:val="22"/>
        <w:szCs w:val="22"/>
      </w:rPr>
    </w:pPr>
    <w:r w:rsidRPr="00F078BC">
      <w:rPr>
        <w:sz w:val="22"/>
        <w:szCs w:val="22"/>
      </w:rPr>
      <w:t>Prophetic Reality Coming Down Hard and Fast</w:t>
    </w:r>
  </w:p>
  <w:p w14:paraId="26E8B774" w14:textId="5AFF61BE" w:rsidR="005C57EB" w:rsidRPr="00F078BC" w:rsidRDefault="00461CEC" w:rsidP="00F078BC">
    <w:pPr>
      <w:pStyle w:val="NoSpacing"/>
      <w:jc w:val="center"/>
      <w:rPr>
        <w:sz w:val="22"/>
        <w:szCs w:val="22"/>
      </w:rPr>
    </w:pPr>
    <w:r w:rsidRPr="00F078BC">
      <w:rPr>
        <w:sz w:val="22"/>
        <w:szCs w:val="22"/>
      </w:rPr>
      <w:t>May 16, 2024</w:t>
    </w:r>
  </w:p>
  <w:p w14:paraId="48D2A825" w14:textId="77777777" w:rsidR="005C57EB" w:rsidRPr="00F078BC" w:rsidRDefault="005C57EB" w:rsidP="00F078BC">
    <w:pPr>
      <w:pStyle w:val="NoSpacing"/>
      <w:jc w:val="center"/>
      <w:rPr>
        <w:sz w:val="22"/>
        <w:szCs w:val="22"/>
      </w:rPr>
    </w:pPr>
    <w:r w:rsidRPr="00F078BC">
      <w:rPr>
        <w:sz w:val="22"/>
        <w:szCs w:val="22"/>
      </w:rPr>
      <w:t>comeenterthemikah.com</w:t>
    </w:r>
  </w:p>
  <w:p w14:paraId="54896676" w14:textId="77777777" w:rsidR="005C57EB" w:rsidRPr="00F078BC" w:rsidRDefault="005C57EB" w:rsidP="00F078BC">
    <w:pPr>
      <w:pStyle w:val="NoSpacing"/>
      <w:jc w:val="center"/>
      <w:rPr>
        <w:sz w:val="22"/>
        <w:szCs w:val="22"/>
      </w:rPr>
    </w:pPr>
    <w:r w:rsidRPr="00F078BC">
      <w:rPr>
        <w:sz w:val="22"/>
        <w:szCs w:val="22"/>
      </w:rPr>
      <w:t xml:space="preserve">Page </w:t>
    </w:r>
    <w:r w:rsidRPr="00F078BC">
      <w:rPr>
        <w:sz w:val="22"/>
        <w:szCs w:val="22"/>
      </w:rPr>
      <w:fldChar w:fldCharType="begin"/>
    </w:r>
    <w:r w:rsidRPr="00F078BC">
      <w:rPr>
        <w:sz w:val="22"/>
        <w:szCs w:val="22"/>
      </w:rPr>
      <w:instrText xml:space="preserve"> PAGE   \* MERGEFORMAT </w:instrText>
    </w:r>
    <w:r w:rsidRPr="00F078BC">
      <w:rPr>
        <w:sz w:val="22"/>
        <w:szCs w:val="22"/>
      </w:rPr>
      <w:fldChar w:fldCharType="separate"/>
    </w:r>
    <w:r w:rsidRPr="00F078BC">
      <w:rPr>
        <w:noProof/>
        <w:sz w:val="22"/>
        <w:szCs w:val="22"/>
      </w:rPr>
      <w:t>1</w:t>
    </w:r>
    <w:r w:rsidRPr="00F078BC">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5380B" w14:textId="77777777" w:rsidR="003635BB" w:rsidRDefault="003635BB" w:rsidP="001A0CDC">
      <w:r>
        <w:separator/>
      </w:r>
    </w:p>
  </w:footnote>
  <w:footnote w:type="continuationSeparator" w:id="0">
    <w:p w14:paraId="3FD1B3C1" w14:textId="77777777" w:rsidR="003635BB" w:rsidRDefault="003635B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072799">
    <w:abstractNumId w:val="1"/>
  </w:num>
  <w:num w:numId="2" w16cid:durableId="1794325087">
    <w:abstractNumId w:val="10"/>
  </w:num>
  <w:num w:numId="3" w16cid:durableId="29766411">
    <w:abstractNumId w:val="12"/>
  </w:num>
  <w:num w:numId="4" w16cid:durableId="1137645167">
    <w:abstractNumId w:val="13"/>
  </w:num>
  <w:num w:numId="5" w16cid:durableId="478807417">
    <w:abstractNumId w:val="2"/>
  </w:num>
  <w:num w:numId="6" w16cid:durableId="869760632">
    <w:abstractNumId w:val="11"/>
  </w:num>
  <w:num w:numId="7" w16cid:durableId="969671198">
    <w:abstractNumId w:val="8"/>
  </w:num>
  <w:num w:numId="8" w16cid:durableId="2048292718">
    <w:abstractNumId w:val="7"/>
  </w:num>
  <w:num w:numId="9" w16cid:durableId="234704672">
    <w:abstractNumId w:val="6"/>
  </w:num>
  <w:num w:numId="10" w16cid:durableId="1829863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66899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8436640">
    <w:abstractNumId w:val="0"/>
  </w:num>
  <w:num w:numId="13" w16cid:durableId="1686055539">
    <w:abstractNumId w:val="5"/>
  </w:num>
  <w:num w:numId="14" w16cid:durableId="1292859149">
    <w:abstractNumId w:val="14"/>
  </w:num>
  <w:num w:numId="15" w16cid:durableId="1325815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EA"/>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23F3"/>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BE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5BB"/>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1CEC"/>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54EC"/>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33C2"/>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8BC"/>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EFE7"/>
  <w15:docId w15:val="{F952773E-1BAB-45C6-9DB6-96F3E474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EA"/>
    <w:pPr>
      <w:spacing w:after="160" w:line="259"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biblehub.com/ezekiel/7-4.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blehub.com/ezekiel/7-7.htm" TargetMode="External"/><Relationship Id="rId7" Type="http://schemas.openxmlformats.org/officeDocument/2006/relationships/endnotes" Target="endnotes.xml"/><Relationship Id="rId12" Type="http://schemas.openxmlformats.org/officeDocument/2006/relationships/hyperlink" Target="https://www.msn.com/en-us/news/world/germany-proposes-to-close-airspace-over-part-of-ukraine/ar-BB1medS8?ocid=weather-verthp-feeds" TargetMode="External"/><Relationship Id="rId17" Type="http://schemas.openxmlformats.org/officeDocument/2006/relationships/hyperlink" Target="https://biblehub.com/ezekiel/7-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ehub.com/ezekiel/7-2.htm" TargetMode="External"/><Relationship Id="rId20" Type="http://schemas.openxmlformats.org/officeDocument/2006/relationships/hyperlink" Target="https://biblehub.com/ezekiel/7-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atewaypundit.com/2024/05/storm-north-russian-forces-open-new-front-northern/?utm_source=rss&amp;utm_medium=rss&amp;utm_campaign=storm-north-russian-forces-open-new-front-norther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ezekiel/7-1.htm" TargetMode="External"/><Relationship Id="rId23" Type="http://schemas.openxmlformats.org/officeDocument/2006/relationships/hyperlink" Target="https://biblehub.com/ezekiel/7-9.htm" TargetMode="External"/><Relationship Id="rId10" Type="http://schemas.openxmlformats.org/officeDocument/2006/relationships/hyperlink" Target="https://endoftheamericandream.com/author/admin/" TargetMode="External"/><Relationship Id="rId19" Type="http://schemas.openxmlformats.org/officeDocument/2006/relationships/hyperlink" Target="https://biblehub.com/ezekiel/7-5.htm" TargetMode="External"/><Relationship Id="rId4" Type="http://schemas.openxmlformats.org/officeDocument/2006/relationships/settings" Target="settings.xml"/><Relationship Id="rId9" Type="http://schemas.openxmlformats.org/officeDocument/2006/relationships/hyperlink" Target="https://endoftheamericandream.com/russias-new-invasion-is-targeting-ukraines-second-largest-city-and-that-could-bring-us-to-the-brink-of-nuclear-armageddon/" TargetMode="External"/><Relationship Id="rId14" Type="http://schemas.openxmlformats.org/officeDocument/2006/relationships/hyperlink" Target="https://biblehub.com/p/nas/esv/ezekiel/7.shtml" TargetMode="External"/><Relationship Id="rId22" Type="http://schemas.openxmlformats.org/officeDocument/2006/relationships/hyperlink" Target="https://biblehub.com/ezekiel/7-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10</Pages>
  <Words>4804</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2024-05-16T19:34:00Z</dcterms:created>
  <dcterms:modified xsi:type="dcterms:W3CDTF">2024-05-16T19:36:00Z</dcterms:modified>
</cp:coreProperties>
</file>