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B951D" w14:textId="04B8799B" w:rsidR="00AF322A" w:rsidRPr="00AF322A" w:rsidRDefault="00AF322A" w:rsidP="00AF322A">
      <w:pPr>
        <w:pStyle w:val="NoSpacing"/>
        <w:jc w:val="center"/>
        <w:rPr>
          <w:rFonts w:ascii="Snap ITC" w:hAnsi="Snap ITC"/>
          <w:b/>
          <w:bCs/>
          <w:color w:val="17365D" w:themeColor="text2" w:themeShade="BF"/>
          <w:sz w:val="32"/>
          <w:szCs w:val="32"/>
        </w:rPr>
      </w:pPr>
      <w:r w:rsidRPr="00AF322A">
        <w:rPr>
          <w:rFonts w:ascii="Snap ITC" w:hAnsi="Snap ITC"/>
          <w:b/>
          <w:bCs/>
          <w:color w:val="17365D" w:themeColor="text2" w:themeShade="BF"/>
          <w:sz w:val="32"/>
          <w:szCs w:val="32"/>
        </w:rPr>
        <w:t>DEEP STATE! WHAT IS IT?</w:t>
      </w:r>
    </w:p>
    <w:p w14:paraId="56C4638F" w14:textId="77777777" w:rsidR="00AF322A" w:rsidRDefault="00AF322A" w:rsidP="00AF322A">
      <w:pPr>
        <w:pStyle w:val="NoSpacing"/>
      </w:pPr>
    </w:p>
    <w:p w14:paraId="472C3F9D" w14:textId="77777777" w:rsidR="00AF322A" w:rsidRPr="00AF322A" w:rsidRDefault="00AF322A" w:rsidP="00AF322A">
      <w:pPr>
        <w:pStyle w:val="NoSpacing"/>
        <w:rPr>
          <w:sz w:val="22"/>
          <w:szCs w:val="22"/>
        </w:rPr>
      </w:pPr>
      <w:r w:rsidRPr="00AF322A">
        <w:rPr>
          <w:sz w:val="22"/>
          <w:szCs w:val="22"/>
        </w:rPr>
        <w:t xml:space="preserve">     We hear so many titles, so many phrases, and oftentimes have an idea of what they mean, but not exactly. July 25, 2024, Steve Quayle sent out a private briefing, in which “science guy” – a genius in the area of inside information and reality across board in America because of his position in Intel – reports on the “Deep State.”</w:t>
      </w:r>
    </w:p>
    <w:p w14:paraId="07913BA3" w14:textId="77777777" w:rsidR="00AF322A" w:rsidRPr="00AF322A" w:rsidRDefault="00AF322A" w:rsidP="00AF322A">
      <w:pPr>
        <w:pStyle w:val="NoSpacing"/>
        <w:rPr>
          <w:sz w:val="22"/>
          <w:szCs w:val="22"/>
        </w:rPr>
      </w:pPr>
      <w:r w:rsidRPr="00AF322A">
        <w:rPr>
          <w:sz w:val="22"/>
          <w:szCs w:val="22"/>
        </w:rPr>
        <w:t xml:space="preserve">     So, in the light of the attempted assassination of Donald Trump, we see that what is called the “deep state” had their fingerprints all over it. </w:t>
      </w:r>
    </w:p>
    <w:p w14:paraId="69A98845" w14:textId="6BED1ADC" w:rsidR="00AF322A" w:rsidRPr="00AF322A" w:rsidRDefault="00AF322A" w:rsidP="00AF322A">
      <w:pPr>
        <w:pStyle w:val="NoSpacing"/>
        <w:rPr>
          <w:sz w:val="22"/>
          <w:szCs w:val="22"/>
        </w:rPr>
      </w:pPr>
      <w:r w:rsidRPr="00AF322A">
        <w:rPr>
          <w:sz w:val="22"/>
          <w:szCs w:val="22"/>
        </w:rPr>
        <w:t xml:space="preserve">     The selected officials that you don’t see, or that you do see, are not elected - they are selected beforehand. They appear as President, Vice President, head of this and head of that, but they are not the real ones who run the country. Those known as the “Deep State” actually run the country. These are unelected officials, who are selected above all. Even the Presidents, etc., are selected, not elected, 4-8 years ahead of time. I have proof of that. This is because Lucifer is in control.</w:t>
      </w:r>
      <w:r w:rsidR="00833653">
        <w:rPr>
          <w:sz w:val="22"/>
          <w:szCs w:val="22"/>
        </w:rPr>
        <w:t xml:space="preserve"> Or to put it more realistically, “Lucifer thinks he is in control.” </w:t>
      </w:r>
    </w:p>
    <w:p w14:paraId="27DDB7C7" w14:textId="77777777" w:rsidR="00AF322A" w:rsidRPr="00AF322A" w:rsidRDefault="00AF322A" w:rsidP="00AF322A">
      <w:pPr>
        <w:pStyle w:val="NoSpacing"/>
        <w:rPr>
          <w:b/>
          <w:bCs/>
          <w:sz w:val="22"/>
          <w:szCs w:val="22"/>
        </w:rPr>
      </w:pPr>
    </w:p>
    <w:p w14:paraId="7FE018AB" w14:textId="77777777" w:rsidR="00AF322A" w:rsidRPr="00AF322A" w:rsidRDefault="00AF322A" w:rsidP="00AF322A">
      <w:pPr>
        <w:pStyle w:val="NoSpacing"/>
        <w:rPr>
          <w:b/>
          <w:bCs/>
          <w:sz w:val="22"/>
          <w:szCs w:val="22"/>
        </w:rPr>
      </w:pPr>
      <w:r w:rsidRPr="00AF322A">
        <w:rPr>
          <w:b/>
          <w:bCs/>
          <w:sz w:val="22"/>
          <w:szCs w:val="22"/>
        </w:rPr>
        <w:t>TRUMP ASSIGNATION ATTEMPT: WHY THIS DEADLY GAME WILL CONTINUE &amp; WHY IT AFFECTS YOU</w:t>
      </w:r>
    </w:p>
    <w:p w14:paraId="531F4DFC" w14:textId="77777777" w:rsidR="00AF322A" w:rsidRPr="00AF322A" w:rsidRDefault="00AF322A" w:rsidP="00AF322A">
      <w:pPr>
        <w:pStyle w:val="NoSpacing"/>
        <w:rPr>
          <w:sz w:val="22"/>
          <w:szCs w:val="22"/>
        </w:rPr>
      </w:pPr>
      <w:r w:rsidRPr="00AF322A">
        <w:rPr>
          <w:b/>
          <w:bCs/>
          <w:sz w:val="22"/>
          <w:szCs w:val="22"/>
        </w:rPr>
        <w:t>From Science Guy’s report</w:t>
      </w:r>
      <w:r w:rsidRPr="00AF322A">
        <w:rPr>
          <w:sz w:val="22"/>
          <w:szCs w:val="22"/>
        </w:rPr>
        <w:t>: “</w:t>
      </w:r>
      <w:r w:rsidRPr="00AF322A">
        <w:rPr>
          <w:b/>
          <w:bCs/>
          <w:sz w:val="22"/>
          <w:szCs w:val="22"/>
        </w:rPr>
        <w:t xml:space="preserve">IT IS THE SAME `DEEP STATE’ THAT WANTS TRUMP ELIMINATED OR DISABLED SO THAT THE DEMOCRATIC PARTY CANDIDATE, (NO MATTER HOW GOOD OR BAD THE PERSON IS), WILL BE ELECTED. </w:t>
      </w:r>
      <w:r w:rsidRPr="00AF322A">
        <w:rPr>
          <w:b/>
          <w:bCs/>
          <w:color w:val="C00000"/>
          <w:sz w:val="22"/>
          <w:szCs w:val="22"/>
        </w:rPr>
        <w:t>IT’S BECAUSE THAT PERSON IS THE CANDIDATE OF THE `DEEP STATE</w:t>
      </w:r>
      <w:r w:rsidRPr="00AF322A">
        <w:rPr>
          <w:b/>
          <w:bCs/>
          <w:sz w:val="22"/>
          <w:szCs w:val="22"/>
        </w:rPr>
        <w:t>.’</w:t>
      </w:r>
      <w:r w:rsidRPr="00AF322A">
        <w:rPr>
          <w:sz w:val="22"/>
          <w:szCs w:val="22"/>
        </w:rPr>
        <w:t xml:space="preserve"> </w:t>
      </w:r>
      <w:r w:rsidRPr="00AF322A">
        <w:rPr>
          <w:b/>
          <w:bCs/>
          <w:color w:val="C00000"/>
          <w:sz w:val="22"/>
          <w:szCs w:val="22"/>
        </w:rPr>
        <w:t xml:space="preserve">WHAT YOU KNOW AS THE `DEEP STATE’ ARE THE UNELECTED DEPUTY DIRECTORS OF ALL THE MAJOR GOVERNMENT AGENCIES. </w:t>
      </w:r>
      <w:r w:rsidRPr="00AF322A">
        <w:rPr>
          <w:b/>
          <w:bCs/>
          <w:sz w:val="22"/>
          <w:szCs w:val="22"/>
        </w:rPr>
        <w:t>THE ARE CIVIL SERVANTS AND THEY REMAIN IN POWER UNTIL THEY RETIRE. THE DIRECTORS OF THE AGENCIES ARE APPOINTED BY THE INCOMING PRESIDENT AND THEIR TERM (AND THUS THEIR POWER) IS LIMITED TO THE TIME THE PRESIDENT IS IN OFFICE.</w:t>
      </w:r>
      <w:r w:rsidRPr="00AF322A">
        <w:rPr>
          <w:sz w:val="22"/>
          <w:szCs w:val="22"/>
        </w:rPr>
        <w:t xml:space="preserve"> g. </w:t>
      </w:r>
      <w:r w:rsidRPr="00AF322A">
        <w:rPr>
          <w:b/>
          <w:bCs/>
          <w:color w:val="C00000"/>
          <w:sz w:val="22"/>
          <w:szCs w:val="22"/>
        </w:rPr>
        <w:t>THE TRUTH IS THAT THE DEPUTY DIRECTORS OF ALL THE AGENCIES ARE THE ONES WHO ACTUALLY RUN THE GOVERNMENT. CONGRESS AND THE PRESIDENT SIGN THE BUDGETS PREPARED BY THE DEPUTY DIRECTORS.</w:t>
      </w:r>
      <w:r w:rsidRPr="00AF322A">
        <w:rPr>
          <w:sz w:val="22"/>
          <w:szCs w:val="22"/>
        </w:rPr>
        <w:t xml:space="preserve"> AFTER CONGRESS AND THE PRESIDENT APPROVE THE BUDGETS FOR EACH AGENCY, </w:t>
      </w:r>
      <w:r w:rsidRPr="00AF322A">
        <w:rPr>
          <w:b/>
          <w:bCs/>
          <w:color w:val="C00000"/>
          <w:sz w:val="22"/>
          <w:szCs w:val="22"/>
        </w:rPr>
        <w:t>IT IS THE DEPUTY DIRECTORS WHO SIGN THE ACTUAL CHECKS AND PAYMENT CHITS TO THE US TREASURY FOR PAYMENT. THAT IS HOW THEY GOT NAMED `DEEP STATE’, BECAUSE THEY ARE THE HIDDEN POWER WHICH ACTUALLY RUNS THE COUNTRY</w:t>
      </w:r>
      <w:r w:rsidRPr="00AF322A">
        <w:rPr>
          <w:sz w:val="22"/>
          <w:szCs w:val="22"/>
        </w:rPr>
        <w:t xml:space="preserve">. </w:t>
      </w:r>
    </w:p>
    <w:p w14:paraId="72FF8BBE" w14:textId="77777777" w:rsidR="00AF322A" w:rsidRPr="00AF322A" w:rsidRDefault="00AF322A" w:rsidP="00AF322A">
      <w:pPr>
        <w:pStyle w:val="NoSpacing"/>
        <w:rPr>
          <w:b/>
          <w:bCs/>
          <w:sz w:val="22"/>
          <w:szCs w:val="22"/>
        </w:rPr>
      </w:pPr>
      <w:r w:rsidRPr="00AF322A">
        <w:rPr>
          <w:sz w:val="22"/>
          <w:szCs w:val="22"/>
        </w:rPr>
        <w:t xml:space="preserve">     AFTER THE FACT, SEVERAL FBI AGENTS EXPRESSED DISMAY THAT TRUMP WAS NOT DEAD FROM THE SHOOTING. (THIS IS A GROSS VIOLATION OF THE LAW AS WELL AS SPEAKING BADLY FOR THE FBI). (THIS ALSO PROVES THAT </w:t>
      </w:r>
      <w:r w:rsidRPr="00AF322A">
        <w:rPr>
          <w:b/>
          <w:bCs/>
          <w:sz w:val="22"/>
          <w:szCs w:val="22"/>
        </w:rPr>
        <w:t>THE FBI AGENTS IN QUESTION ARE LOYAL TO THEIR `DEEP STATE’ MASTERS ABOVE ALL OTHER PEOPLE.</w:t>
      </w:r>
    </w:p>
    <w:p w14:paraId="50A0F800" w14:textId="77777777" w:rsidR="00AF322A" w:rsidRPr="00AF322A" w:rsidRDefault="00AF322A" w:rsidP="00AF322A">
      <w:pPr>
        <w:pStyle w:val="NoSpacing"/>
        <w:rPr>
          <w:sz w:val="22"/>
          <w:szCs w:val="22"/>
        </w:rPr>
      </w:pPr>
      <w:r w:rsidRPr="00AF322A">
        <w:rPr>
          <w:b/>
          <w:bCs/>
          <w:sz w:val="22"/>
          <w:szCs w:val="22"/>
        </w:rPr>
        <w:t xml:space="preserve">   </w:t>
      </w:r>
      <w:r w:rsidRPr="00AF322A">
        <w:rPr>
          <w:sz w:val="22"/>
          <w:szCs w:val="22"/>
        </w:rPr>
        <w:t xml:space="preserve">  …ONE OF THE MOST SIGNIFICANT THINGS THAT OCCURRED WAS THE SECRET SERVICE SAID NO MORE OUTSIDE RALLIES IN AN EFFORT TO LIMIT THE NUMBER OF PEOPLE ATTENDING EACH RALLY. WHY? THE ANSWER LIES IN THE FACT THAT THE THING TRUMP IS BEST AT IS ROUSING UP A BIG CROWD OF PEOPLE AND </w:t>
      </w:r>
      <w:r w:rsidRPr="00AF322A">
        <w:rPr>
          <w:sz w:val="22"/>
          <w:szCs w:val="22"/>
        </w:rPr>
        <w:lastRenderedPageBreak/>
        <w:t>WHIPPING THEM INTO A FRENZY …</w:t>
      </w:r>
      <w:r w:rsidRPr="00AF322A">
        <w:rPr>
          <w:b/>
          <w:bCs/>
          <w:sz w:val="22"/>
          <w:szCs w:val="22"/>
        </w:rPr>
        <w:t xml:space="preserve">THE HIDDEN POWER BASE (WHICH YOU KNOW AS `DEEP STATE’ DOES NOT WANT TRUMP TO BE ABLE TO DO THAT BECAUSE IT WAKES PEOPLE UP, AND GETS THEM TO VOTE AGAINST THEIR PLAN. </w:t>
      </w:r>
      <w:r w:rsidRPr="00AF322A">
        <w:rPr>
          <w:sz w:val="22"/>
          <w:szCs w:val="22"/>
        </w:rPr>
        <w:t xml:space="preserve">C. IT IS TRULY OBVIOUS FROM THE MOST BASIC REVIEW IF THE FACTS THAT IT WAS AN INTENTIONAL EFFORT BY THE SECRET SERVICE TO ALLOW AND ENCOURAGE AN ASSASSINATION ATTEMPT ON THE LIFE OF DONALD TRUMP. NOW COME THE FOLLOWING 2 BASIC QUESTIONS: 1) WHY? AND CAN WE EXPECT MORE ATTEMPTS ON HIS LIFE? THE QUESTION OF WHY IS RELATIVELY SIMPLE TO ANSWER IN SEVERAL PARTS: a) IT IS A SURE WAY TO PREVENT DONALD TRUMP FROM BECOMING PRESIDENT AGAIN. b) IT IS ALSO A SURE WAY TO PREVENT A REPLACEMENT REPUBLICAN CANDIDATE FROM GETTING ON THE BALLOT, THUS ASSURING A DEMOCRATIC PARTY WIN. c) IT ALSO WOULD ALLOW THE DEMOCRATIC PARTY TO PUT UP A CANDIDATE WITHOUT A HIGH RATING AND STILL WIN. </w:t>
      </w:r>
    </w:p>
    <w:p w14:paraId="4A56FB21" w14:textId="77777777" w:rsidR="00AF322A" w:rsidRPr="00AF322A" w:rsidRDefault="00AF322A" w:rsidP="00AF322A">
      <w:pPr>
        <w:pStyle w:val="NoSpacing"/>
        <w:rPr>
          <w:b/>
          <w:bCs/>
          <w:sz w:val="22"/>
          <w:szCs w:val="22"/>
        </w:rPr>
      </w:pPr>
      <w:r w:rsidRPr="00AF322A">
        <w:rPr>
          <w:sz w:val="22"/>
          <w:szCs w:val="22"/>
        </w:rPr>
        <w:t xml:space="preserve">     2) IS IT REASONABLE TO EXPECT TO SEE MORE ATTEMPTS ON THE LIFE OF DONALD TRUMP? THE ANSWER IS `YES,’ FOR A NUMBER OF REASONS, AND NOT ALL OF THE REASONS ARE TIED TO THE ELECTION RACE DIRECTLY: a) THERE IS THE URGENT NEED IN THE MINDS OF THE DEMOCRATS TO WIN THE ELECTION BY ANY METHOD INCLUDING CHEATING, AND ASSASSINATION (IN THE MINDS OF SOME OF THE PEOPLE). b) </w:t>
      </w:r>
      <w:r w:rsidRPr="00AF322A">
        <w:rPr>
          <w:b/>
          <w:bCs/>
          <w:sz w:val="22"/>
          <w:szCs w:val="22"/>
        </w:rPr>
        <w:t>IRAN DOES NOT WANT TRUMP AS PRESIDENT</w:t>
      </w:r>
      <w:r w:rsidRPr="00AF322A">
        <w:rPr>
          <w:sz w:val="22"/>
          <w:szCs w:val="22"/>
        </w:rPr>
        <w:t xml:space="preserve"> AGAIN AND WOULD KILL TO PREVENT IT. c) </w:t>
      </w:r>
      <w:r w:rsidRPr="00AF322A">
        <w:rPr>
          <w:b/>
          <w:bCs/>
          <w:sz w:val="22"/>
          <w:szCs w:val="22"/>
        </w:rPr>
        <w:t>ISRAEL DOES NOT WANT TRUMP AS THE NEXT PRESIDENT</w:t>
      </w:r>
      <w:r w:rsidRPr="00AF322A">
        <w:rPr>
          <w:sz w:val="22"/>
          <w:szCs w:val="22"/>
        </w:rPr>
        <w:t xml:space="preserve"> AND WOULD KILL TO PREVENT IT FROM HAPPENING. d). </w:t>
      </w:r>
      <w:r w:rsidRPr="00AF322A">
        <w:rPr>
          <w:b/>
          <w:bCs/>
          <w:sz w:val="22"/>
          <w:szCs w:val="22"/>
        </w:rPr>
        <w:t>ZALINSKY FROM UKRAINE (AS WELL AS OTHERS IN NATO) WOULD KILL TO PREVENT TRUMP FROM BEING PRESIDENT AGAIN</w:t>
      </w:r>
      <w:r w:rsidRPr="00AF322A">
        <w:rPr>
          <w:sz w:val="22"/>
          <w:szCs w:val="22"/>
        </w:rPr>
        <w:t xml:space="preserve">. e) </w:t>
      </w:r>
      <w:r w:rsidRPr="00AF322A">
        <w:rPr>
          <w:b/>
          <w:bCs/>
          <w:sz w:val="22"/>
          <w:szCs w:val="22"/>
        </w:rPr>
        <w:t xml:space="preserve">THE GROUP OF HIDDEN LEADERSHIP IN THE USA CALLED `DEEP STATE’ DOES NOT WANT TRUMP TO BE THE NEXT PRESIDENT AND WILL KILL TO PREVENT IT.” </w:t>
      </w:r>
    </w:p>
    <w:p w14:paraId="05ED06BF" w14:textId="77777777" w:rsidR="00AF322A" w:rsidRPr="00AF322A" w:rsidRDefault="00AF322A" w:rsidP="00AF322A">
      <w:pPr>
        <w:pStyle w:val="NoSpacing"/>
        <w:rPr>
          <w:sz w:val="22"/>
          <w:szCs w:val="22"/>
        </w:rPr>
      </w:pPr>
      <w:r w:rsidRPr="00AF322A">
        <w:rPr>
          <w:sz w:val="22"/>
          <w:szCs w:val="22"/>
        </w:rPr>
        <w:t xml:space="preserve">     So much for the credibility of the U.S. government – run by unseen forces who are subject to unseen extra-terrestrial forces like Lucifer and the fallen angels, and the Nephilim, “demons,” who are part fallen angel and part human. </w:t>
      </w:r>
    </w:p>
    <w:p w14:paraId="7128741F" w14:textId="77777777" w:rsidR="00AF322A" w:rsidRPr="00AF322A" w:rsidRDefault="00AF322A" w:rsidP="00AF322A">
      <w:pPr>
        <w:pStyle w:val="NoSpacing"/>
        <w:rPr>
          <w:sz w:val="22"/>
          <w:szCs w:val="22"/>
        </w:rPr>
      </w:pPr>
      <w:r w:rsidRPr="00AF322A">
        <w:rPr>
          <w:sz w:val="22"/>
          <w:szCs w:val="22"/>
        </w:rPr>
        <w:t xml:space="preserve">     Folks, we are </w:t>
      </w:r>
      <w:r w:rsidRPr="00AF322A">
        <w:rPr>
          <w:b/>
          <w:bCs/>
          <w:sz w:val="22"/>
          <w:szCs w:val="22"/>
        </w:rPr>
        <w:t>IN</w:t>
      </w:r>
      <w:r w:rsidRPr="00AF322A">
        <w:rPr>
          <w:sz w:val="22"/>
          <w:szCs w:val="22"/>
        </w:rPr>
        <w:t xml:space="preserve"> THE DAYS OF NOAH. </w:t>
      </w:r>
      <w:r w:rsidRPr="00AF322A">
        <w:rPr>
          <w:b/>
          <w:bCs/>
          <w:sz w:val="22"/>
          <w:szCs w:val="22"/>
        </w:rPr>
        <w:t>Genesis 6-8</w:t>
      </w:r>
      <w:r w:rsidRPr="00AF322A">
        <w:rPr>
          <w:sz w:val="22"/>
          <w:szCs w:val="22"/>
        </w:rPr>
        <w:t xml:space="preserve"> – we’re here. The wrath of Yahuwah is in judgment mode – not for His children who walk with Him as good and obedient children whom He knows – but those who are sold-out to Lucifer and his “army” of “fallen ones.” </w:t>
      </w:r>
    </w:p>
    <w:p w14:paraId="37FBC5F1" w14:textId="77777777" w:rsidR="00AF322A" w:rsidRPr="00AF322A" w:rsidRDefault="00AF322A" w:rsidP="00AF322A">
      <w:pPr>
        <w:pStyle w:val="NoSpacing"/>
        <w:rPr>
          <w:sz w:val="22"/>
          <w:szCs w:val="22"/>
        </w:rPr>
      </w:pPr>
      <w:r w:rsidRPr="00AF322A">
        <w:rPr>
          <w:sz w:val="22"/>
          <w:szCs w:val="22"/>
        </w:rPr>
        <w:t xml:space="preserve">     It is also very possible that some in power over the U.S. are themselves Nephilim hybrids. We know there are at least 3 Biden “doubles,” and it is very possible the real Joe has been dead for a while. All we know for sure is that Joe never ran the government. He had no say under President Obama, or afterwards to this day. The government, as is obvious, and as is factual, has been taken over by Lucifer and his team. Please refer to these two articles: 1) “Strange Reconciliations – Mysterious Meetings” #37 Mikvah of the Great Adventure, and 2) #96 Mikvah of the Great Adventure “The Midnight Meeting” (a meeting of world hierarchy with Lucifer.) </w:t>
      </w:r>
    </w:p>
    <w:p w14:paraId="50E591FB" w14:textId="77777777" w:rsidR="00AF322A" w:rsidRPr="00AF322A" w:rsidRDefault="00AF322A" w:rsidP="00AF322A">
      <w:pPr>
        <w:pStyle w:val="NoSpacing"/>
        <w:rPr>
          <w:sz w:val="22"/>
          <w:szCs w:val="22"/>
        </w:rPr>
      </w:pPr>
      <w:r w:rsidRPr="00AF322A">
        <w:rPr>
          <w:sz w:val="22"/>
          <w:szCs w:val="22"/>
        </w:rPr>
        <w:t xml:space="preserve">     The White House is a slaughterhouse to Lucifer – with its tunnels used for child sacrifice and cannibalism. Over the White House a large portal was opened that even secular scientists said was an interdimensional portal. I’ve posted the pictures. </w:t>
      </w:r>
    </w:p>
    <w:p w14:paraId="121E2573" w14:textId="77777777" w:rsidR="00AF322A" w:rsidRPr="00AF322A" w:rsidRDefault="00AF322A" w:rsidP="00AF322A">
      <w:pPr>
        <w:pStyle w:val="NoSpacing"/>
        <w:rPr>
          <w:sz w:val="22"/>
          <w:szCs w:val="22"/>
        </w:rPr>
      </w:pPr>
      <w:r w:rsidRPr="00AF322A">
        <w:rPr>
          <w:sz w:val="22"/>
          <w:szCs w:val="22"/>
        </w:rPr>
        <w:t xml:space="preserve">     Another interesting point, the U.N. said, not too long ago, that Barak Obama was in his third term as President, meaning that he was actually running the government via Joe’s doubles, from his house near the White House. Now the observation is that Barak Obama has already won his fourth term as President – whether Kamila becomes President or Hillary. So far, it appears that the Deep State has picked Kamila. Barak Obama came on the stage as a supernatural world hero.</w:t>
      </w:r>
    </w:p>
    <w:p w14:paraId="298F6965" w14:textId="77777777" w:rsidR="00AF322A" w:rsidRPr="00AF322A" w:rsidRDefault="00AF322A" w:rsidP="00AF322A">
      <w:pPr>
        <w:pStyle w:val="NoSpacing"/>
        <w:rPr>
          <w:sz w:val="22"/>
          <w:szCs w:val="22"/>
        </w:rPr>
      </w:pPr>
      <w:r w:rsidRPr="00AF322A">
        <w:rPr>
          <w:sz w:val="22"/>
          <w:szCs w:val="22"/>
        </w:rPr>
        <w:t>Some say he’s antichrist. I don’t think so, but he is a manipulative player working with or for the antichrist/Beast, who top intel people have said is on earth now preparing for his reign - (</w:t>
      </w:r>
      <w:r w:rsidRPr="00AF322A">
        <w:rPr>
          <w:b/>
          <w:bCs/>
          <w:sz w:val="22"/>
          <w:szCs w:val="22"/>
        </w:rPr>
        <w:t>Revelation 13</w:t>
      </w:r>
      <w:r w:rsidRPr="00AF322A">
        <w:rPr>
          <w:sz w:val="22"/>
          <w:szCs w:val="22"/>
        </w:rPr>
        <w:t>).</w:t>
      </w:r>
    </w:p>
    <w:p w14:paraId="7DCB1F81" w14:textId="77777777" w:rsidR="00AF322A" w:rsidRPr="00AF322A" w:rsidRDefault="00AF322A" w:rsidP="00AF322A">
      <w:pPr>
        <w:pStyle w:val="NoSpacing"/>
        <w:rPr>
          <w:sz w:val="22"/>
          <w:szCs w:val="22"/>
        </w:rPr>
      </w:pPr>
      <w:r w:rsidRPr="00AF322A">
        <w:rPr>
          <w:sz w:val="22"/>
          <w:szCs w:val="22"/>
        </w:rPr>
        <w:t xml:space="preserve">     What can we do about it? Nothing in the natural! It’s out of our hands. Trump could get every vote of every citizen of the U.S., and Kamila not one vote, and still if they’ve chosen Kamila, she’s going to be it. But, of course, she will not have any say as to what she does or sets in motion as President, for the Deep State is now manipulated by Lucifer himself. </w:t>
      </w:r>
    </w:p>
    <w:p w14:paraId="74849391" w14:textId="77777777" w:rsidR="00AF322A" w:rsidRPr="00AF322A" w:rsidRDefault="00AF322A" w:rsidP="00AF322A">
      <w:pPr>
        <w:pStyle w:val="NoSpacing"/>
        <w:rPr>
          <w:sz w:val="22"/>
          <w:szCs w:val="22"/>
        </w:rPr>
      </w:pPr>
      <w:r w:rsidRPr="00AF322A">
        <w:rPr>
          <w:sz w:val="22"/>
          <w:szCs w:val="22"/>
        </w:rPr>
        <w:t xml:space="preserve">     What can we do about it in the spiritual realm? It’s in Yahuwah’s hands now.</w:t>
      </w:r>
    </w:p>
    <w:p w14:paraId="1D1E1DAF" w14:textId="77777777" w:rsidR="00AF322A" w:rsidRPr="00AF322A" w:rsidRDefault="00AF322A" w:rsidP="00AF322A">
      <w:pPr>
        <w:pStyle w:val="NoSpacing"/>
        <w:rPr>
          <w:sz w:val="22"/>
          <w:szCs w:val="22"/>
        </w:rPr>
      </w:pPr>
      <w:r w:rsidRPr="00AF322A">
        <w:rPr>
          <w:sz w:val="22"/>
          <w:szCs w:val="22"/>
        </w:rPr>
        <w:t xml:space="preserve">He is separating out His true people. Many will be martyred. A few will form the end-time remnant who will go forth as Jeremiah did to the nations with the message of </w:t>
      </w:r>
      <w:r w:rsidRPr="00AF322A">
        <w:rPr>
          <w:b/>
          <w:bCs/>
          <w:sz w:val="22"/>
          <w:szCs w:val="22"/>
        </w:rPr>
        <w:t>Jeremiah 25:15-17</w:t>
      </w:r>
      <w:r w:rsidRPr="00AF322A">
        <w:rPr>
          <w:sz w:val="22"/>
          <w:szCs w:val="22"/>
        </w:rPr>
        <w:t xml:space="preserve"> and </w:t>
      </w:r>
      <w:r w:rsidRPr="00AF322A">
        <w:rPr>
          <w:b/>
          <w:bCs/>
          <w:sz w:val="22"/>
          <w:szCs w:val="22"/>
        </w:rPr>
        <w:t>Jeremiah 25:27-32</w:t>
      </w:r>
      <w:r w:rsidRPr="00AF322A">
        <w:rPr>
          <w:sz w:val="22"/>
          <w:szCs w:val="22"/>
        </w:rPr>
        <w:t xml:space="preserve">. </w:t>
      </w:r>
    </w:p>
    <w:p w14:paraId="27658DBB" w14:textId="77777777" w:rsidR="00AF322A" w:rsidRPr="00AF322A" w:rsidRDefault="00AF322A" w:rsidP="00AF322A">
      <w:pPr>
        <w:pStyle w:val="NoSpacing"/>
        <w:rPr>
          <w:sz w:val="22"/>
          <w:szCs w:val="22"/>
        </w:rPr>
      </w:pPr>
      <w:r w:rsidRPr="00AF322A">
        <w:rPr>
          <w:sz w:val="22"/>
          <w:szCs w:val="22"/>
        </w:rPr>
        <w:t xml:space="preserve">     Read carefully, it is the message to the U.S., and the world right now. His remnant will proclaim this message: </w:t>
      </w:r>
      <w:r w:rsidRPr="00AF322A">
        <w:rPr>
          <w:b/>
          <w:bCs/>
          <w:sz w:val="22"/>
          <w:szCs w:val="22"/>
        </w:rPr>
        <w:t>15</w:t>
      </w:r>
      <w:r w:rsidRPr="00AF322A">
        <w:rPr>
          <w:sz w:val="22"/>
          <w:szCs w:val="22"/>
        </w:rPr>
        <w:t>. “Thus the Lord, the God of Israel, said to me: `Take from my hand this cup of the wine of wrath, and make all the nations to whom I send you drink it. </w:t>
      </w:r>
      <w:hyperlink r:id="rId8" w:history="1">
        <w:r w:rsidRPr="00AF322A">
          <w:rPr>
            <w:rStyle w:val="Hyperlink"/>
            <w:b/>
            <w:bCs/>
            <w:color w:val="auto"/>
            <w:sz w:val="22"/>
            <w:szCs w:val="22"/>
          </w:rPr>
          <w:t>16</w:t>
        </w:r>
      </w:hyperlink>
      <w:r w:rsidRPr="00AF322A">
        <w:rPr>
          <w:sz w:val="22"/>
          <w:szCs w:val="22"/>
        </w:rPr>
        <w:t xml:space="preserve">They shall drink and stagger and be crazed because of the sword that I am sending among them.’ </w:t>
      </w:r>
      <w:hyperlink r:id="rId9" w:history="1">
        <w:r w:rsidRPr="00AF322A">
          <w:rPr>
            <w:rStyle w:val="Hyperlink"/>
            <w:b/>
            <w:bCs/>
            <w:color w:val="auto"/>
            <w:sz w:val="22"/>
            <w:szCs w:val="22"/>
          </w:rPr>
          <w:t>17</w:t>
        </w:r>
      </w:hyperlink>
      <w:r w:rsidRPr="00AF322A">
        <w:rPr>
          <w:sz w:val="22"/>
          <w:szCs w:val="22"/>
        </w:rPr>
        <w:t>So I took the cup from the Lord’s hand, and made all the nations to whom the Lord sent me drink it…”</w:t>
      </w:r>
    </w:p>
    <w:p w14:paraId="7DFAF986" w14:textId="77777777" w:rsidR="00AF322A" w:rsidRPr="00AF322A" w:rsidRDefault="00AF322A" w:rsidP="00AF322A">
      <w:pPr>
        <w:pStyle w:val="NoSpacing"/>
        <w:rPr>
          <w:sz w:val="22"/>
          <w:szCs w:val="22"/>
        </w:rPr>
      </w:pPr>
      <w:r w:rsidRPr="00AF322A">
        <w:rPr>
          <w:sz w:val="22"/>
          <w:szCs w:val="22"/>
        </w:rPr>
        <w:t xml:space="preserve">     </w:t>
      </w:r>
      <w:r w:rsidRPr="00AF322A">
        <w:rPr>
          <w:b/>
          <w:bCs/>
          <w:sz w:val="22"/>
          <w:szCs w:val="22"/>
        </w:rPr>
        <w:t>Jeremiah 25:17-32</w:t>
      </w:r>
      <w:r w:rsidRPr="00AF322A">
        <w:rPr>
          <w:sz w:val="22"/>
          <w:szCs w:val="22"/>
        </w:rPr>
        <w:t xml:space="preserve">: </w:t>
      </w:r>
      <w:hyperlink r:id="rId10" w:history="1">
        <w:r w:rsidRPr="00AF322A">
          <w:rPr>
            <w:rStyle w:val="Hyperlink"/>
            <w:b/>
            <w:bCs/>
            <w:color w:val="auto"/>
            <w:sz w:val="22"/>
            <w:szCs w:val="22"/>
          </w:rPr>
          <w:t>27</w:t>
        </w:r>
      </w:hyperlink>
      <w:r w:rsidRPr="00AF322A">
        <w:rPr>
          <w:sz w:val="22"/>
          <w:szCs w:val="22"/>
        </w:rPr>
        <w:t xml:space="preserve"> “Then you shall say to them, ‘Thus says the Lord of hosts, the God of Israel: Drink, be drunk and vomit, fall and rise no more, because of the sword that I am sending among you.’ </w:t>
      </w:r>
      <w:hyperlink r:id="rId11" w:history="1">
        <w:r w:rsidRPr="00AF322A">
          <w:rPr>
            <w:rStyle w:val="Hyperlink"/>
            <w:b/>
            <w:bCs/>
            <w:color w:val="auto"/>
            <w:sz w:val="22"/>
            <w:szCs w:val="22"/>
          </w:rPr>
          <w:t>28</w:t>
        </w:r>
      </w:hyperlink>
      <w:r w:rsidRPr="00AF322A">
        <w:rPr>
          <w:sz w:val="22"/>
          <w:szCs w:val="22"/>
        </w:rPr>
        <w:t xml:space="preserve"> And if they refuse to accept the cup from your hand to drink, then you shall say to them, ‘Thus says the Lord of hosts: You will drink! </w:t>
      </w:r>
      <w:hyperlink r:id="rId12" w:history="1">
        <w:r w:rsidRPr="00AF322A">
          <w:rPr>
            <w:rStyle w:val="Hyperlink"/>
            <w:b/>
            <w:bCs/>
            <w:color w:val="auto"/>
            <w:sz w:val="22"/>
            <w:szCs w:val="22"/>
          </w:rPr>
          <w:t>29</w:t>
        </w:r>
      </w:hyperlink>
      <w:r w:rsidRPr="00AF322A">
        <w:rPr>
          <w:sz w:val="22"/>
          <w:szCs w:val="22"/>
        </w:rPr>
        <w:t xml:space="preserve"> For behold, I begin to work disaster at the city that is called by my name, and shall you go unpunished? You shall not go unpunished, for I am summoning a sword against all the inhabitants of the earth, declares the Lord of hosts.’ </w:t>
      </w:r>
      <w:hyperlink r:id="rId13" w:history="1">
        <w:r w:rsidRPr="00AF322A">
          <w:rPr>
            <w:rStyle w:val="Hyperlink"/>
            <w:b/>
            <w:bCs/>
            <w:color w:val="auto"/>
            <w:sz w:val="22"/>
            <w:szCs w:val="22"/>
          </w:rPr>
          <w:t>30</w:t>
        </w:r>
      </w:hyperlink>
      <w:r w:rsidRPr="00AF322A">
        <w:rPr>
          <w:sz w:val="22"/>
          <w:szCs w:val="22"/>
        </w:rPr>
        <w:t xml:space="preserve"> You, therefore, shall prophesy against them all these words, and say to them: The Lord will roar from on high, and from his holy habitation utter his voice;</w:t>
      </w:r>
      <w:r w:rsidRPr="00AF322A">
        <w:rPr>
          <w:sz w:val="22"/>
          <w:szCs w:val="22"/>
        </w:rPr>
        <w:br/>
        <w:t>he will roar mightily against his fold, and shout, like those who tread grapes,</w:t>
      </w:r>
      <w:r w:rsidRPr="00AF322A">
        <w:rPr>
          <w:sz w:val="22"/>
          <w:szCs w:val="22"/>
        </w:rPr>
        <w:br/>
        <w:t xml:space="preserve">against all the inhabitants of the earth. </w:t>
      </w:r>
      <w:hyperlink r:id="rId14" w:history="1">
        <w:r w:rsidRPr="00AF322A">
          <w:rPr>
            <w:rStyle w:val="Hyperlink"/>
            <w:b/>
            <w:bCs/>
            <w:color w:val="auto"/>
            <w:sz w:val="22"/>
            <w:szCs w:val="22"/>
          </w:rPr>
          <w:t>31</w:t>
        </w:r>
      </w:hyperlink>
      <w:r w:rsidRPr="00AF322A">
        <w:rPr>
          <w:sz w:val="22"/>
          <w:szCs w:val="22"/>
        </w:rPr>
        <w:t>The clamor will resound to the ends of the earth, for the Lord has an indictment against the nations; He is entering into judgment with all flesh, and the wicked he will put to the sword, declares the Lord.’</w:t>
      </w:r>
    </w:p>
    <w:p w14:paraId="20438B88" w14:textId="77777777" w:rsidR="00AF322A" w:rsidRPr="00AF322A" w:rsidRDefault="00AF322A" w:rsidP="00AF322A">
      <w:pPr>
        <w:pStyle w:val="NoSpacing"/>
        <w:rPr>
          <w:sz w:val="22"/>
          <w:szCs w:val="22"/>
        </w:rPr>
      </w:pPr>
      <w:hyperlink r:id="rId15" w:history="1">
        <w:r w:rsidRPr="00AF322A">
          <w:rPr>
            <w:rStyle w:val="Hyperlink"/>
            <w:b/>
            <w:bCs/>
            <w:color w:val="auto"/>
            <w:sz w:val="22"/>
            <w:szCs w:val="22"/>
          </w:rPr>
          <w:t>32</w:t>
        </w:r>
      </w:hyperlink>
      <w:r w:rsidRPr="00AF322A">
        <w:rPr>
          <w:sz w:val="22"/>
          <w:szCs w:val="22"/>
        </w:rPr>
        <w:t>“Thus says the Lord of hosts: Behold, disaster is going forth from nation to nation, and a great tempest is stirring from the farthest parts of the earth!’”</w:t>
      </w:r>
    </w:p>
    <w:p w14:paraId="5A4CB200" w14:textId="77777777" w:rsidR="00AF322A" w:rsidRPr="00AF322A" w:rsidRDefault="00AF322A" w:rsidP="00AF322A">
      <w:pPr>
        <w:pStyle w:val="NoSpacing"/>
        <w:rPr>
          <w:sz w:val="22"/>
          <w:szCs w:val="22"/>
        </w:rPr>
      </w:pPr>
      <w:r w:rsidRPr="00AF322A">
        <w:rPr>
          <w:sz w:val="22"/>
          <w:szCs w:val="22"/>
        </w:rPr>
        <w:t xml:space="preserve">     Folks, look at the wording – it is not talking about Jeremiah’s day. It is talking about NOW – 2024-FORWARD, AMERICA, AND THE WORLD. </w:t>
      </w:r>
    </w:p>
    <w:p w14:paraId="4B55A2C9" w14:textId="77777777" w:rsidR="00AF322A" w:rsidRPr="00AF322A" w:rsidRDefault="00AF322A" w:rsidP="00AF322A">
      <w:pPr>
        <w:pStyle w:val="NoSpacing"/>
        <w:rPr>
          <w:sz w:val="22"/>
          <w:szCs w:val="22"/>
        </w:rPr>
      </w:pPr>
      <w:r w:rsidRPr="00AF322A">
        <w:rPr>
          <w:sz w:val="22"/>
          <w:szCs w:val="22"/>
        </w:rPr>
        <w:t xml:space="preserve">     Only those trained by Abba through submission, obedience, contriteness, will be able to carry out what Jeremiah did – this time the earth is a lot more populated, to say the least – around 8 billion. </w:t>
      </w:r>
    </w:p>
    <w:p w14:paraId="2F52CB5E" w14:textId="77777777" w:rsidR="00AF322A" w:rsidRPr="00AF322A" w:rsidRDefault="00AF322A" w:rsidP="00AF322A">
      <w:pPr>
        <w:pStyle w:val="NoSpacing"/>
        <w:rPr>
          <w:sz w:val="22"/>
          <w:szCs w:val="22"/>
        </w:rPr>
      </w:pPr>
      <w:r w:rsidRPr="00AF322A">
        <w:rPr>
          <w:sz w:val="22"/>
          <w:szCs w:val="22"/>
        </w:rPr>
        <w:t xml:space="preserve">     Let us pray for those in countries of persecution, for very shortly persecution and martyrdom will be the “norm” for Christians in America – or wherever they are on earth. Already the FBI has “Evangelical Christians” listed as a potential “terrorist group.” The world is turning against “Jesus” with great hatred, and it is estimated that as high as 96-97% of Christian “claimants” have denied Jesus as Deity, think of Him as a sinner, denied the Bible as the Word of God, and thus damned themselves. </w:t>
      </w:r>
    </w:p>
    <w:p w14:paraId="1650A087" w14:textId="77777777" w:rsidR="00AF322A" w:rsidRPr="00AF322A" w:rsidRDefault="00AF322A" w:rsidP="00AF322A">
      <w:pPr>
        <w:pStyle w:val="NoSpacing"/>
        <w:rPr>
          <w:sz w:val="22"/>
          <w:szCs w:val="22"/>
        </w:rPr>
      </w:pPr>
      <w:r w:rsidRPr="00AF322A">
        <w:rPr>
          <w:sz w:val="22"/>
          <w:szCs w:val="22"/>
        </w:rPr>
        <w:t xml:space="preserve">     Whatever side you choose to stand with, make sure you give yourself 100% to it, because of the extremes between the “sides.” Deception is rampant in western-world Christianity – false prophets turn millionaires telling people what they want to hear – the “itching ear” syndrome of </w:t>
      </w:r>
      <w:r w:rsidRPr="00AF322A">
        <w:rPr>
          <w:b/>
          <w:bCs/>
          <w:sz w:val="22"/>
          <w:szCs w:val="22"/>
        </w:rPr>
        <w:t>II Timothy 4</w:t>
      </w:r>
      <w:r w:rsidRPr="00AF322A">
        <w:rPr>
          <w:sz w:val="22"/>
          <w:szCs w:val="22"/>
        </w:rPr>
        <w:t xml:space="preserve">. </w:t>
      </w:r>
    </w:p>
    <w:p w14:paraId="2E2B2A8B" w14:textId="77777777" w:rsidR="00AF322A" w:rsidRPr="00AF322A" w:rsidRDefault="00AF322A" w:rsidP="00AF322A">
      <w:pPr>
        <w:pStyle w:val="NoSpacing"/>
        <w:rPr>
          <w:sz w:val="22"/>
          <w:szCs w:val="22"/>
        </w:rPr>
      </w:pPr>
      <w:r w:rsidRPr="00AF322A">
        <w:rPr>
          <w:sz w:val="22"/>
          <w:szCs w:val="22"/>
        </w:rPr>
        <w:t xml:space="preserve">     Yahuwah hates a mixture and says so. Either you are 100% for Him, or 100% for Satan and for yourself. Yahuwah is dropping the plumb line – as in Amos 7:7-8. </w:t>
      </w:r>
    </w:p>
    <w:p w14:paraId="490BE59F" w14:textId="77777777" w:rsidR="00AF322A" w:rsidRPr="00AF322A" w:rsidRDefault="00AF322A" w:rsidP="00AF322A">
      <w:pPr>
        <w:pStyle w:val="NoSpacing"/>
        <w:rPr>
          <w:sz w:val="22"/>
          <w:szCs w:val="22"/>
        </w:rPr>
      </w:pPr>
      <w:r w:rsidRPr="00AF322A">
        <w:rPr>
          <w:sz w:val="22"/>
          <w:szCs w:val="22"/>
        </w:rPr>
        <w:t xml:space="preserve">     </w:t>
      </w:r>
      <w:r w:rsidRPr="00AF322A">
        <w:rPr>
          <w:b/>
          <w:bCs/>
          <w:sz w:val="22"/>
          <w:szCs w:val="22"/>
        </w:rPr>
        <w:t>Amos 7:7-8</w:t>
      </w:r>
      <w:r w:rsidRPr="00AF322A">
        <w:rPr>
          <w:sz w:val="22"/>
          <w:szCs w:val="22"/>
        </w:rPr>
        <w:t>: “This is what He showed me: behold, the Lord was standing beside a wall built with a plumb line, with a plumb line in his hand. </w:t>
      </w:r>
      <w:hyperlink r:id="rId16" w:history="1">
        <w:r w:rsidRPr="00AF322A">
          <w:rPr>
            <w:rStyle w:val="Hyperlink"/>
            <w:b/>
            <w:bCs/>
            <w:sz w:val="22"/>
            <w:szCs w:val="22"/>
          </w:rPr>
          <w:t>8</w:t>
        </w:r>
      </w:hyperlink>
      <w:r w:rsidRPr="00AF322A">
        <w:rPr>
          <w:sz w:val="22"/>
          <w:szCs w:val="22"/>
        </w:rPr>
        <w:t>And the Lord said to me, `Amos, what do you see?’ And I said, `A plumb line.’ Then the Lord said, `Behold, I am setting a plumb line in the midst of my people Israel; I will never again pass by them.’”</w:t>
      </w:r>
    </w:p>
    <w:p w14:paraId="6874D768" w14:textId="77777777" w:rsidR="00AF322A" w:rsidRPr="00AF322A" w:rsidRDefault="00AF322A" w:rsidP="00AF322A">
      <w:pPr>
        <w:pStyle w:val="NoSpacing"/>
        <w:rPr>
          <w:sz w:val="22"/>
          <w:szCs w:val="22"/>
        </w:rPr>
      </w:pPr>
      <w:r w:rsidRPr="00AF322A">
        <w:rPr>
          <w:sz w:val="22"/>
          <w:szCs w:val="22"/>
        </w:rPr>
        <w:t xml:space="preserve">     You might say, “He is speaking of Jews.” Not at all! The word “Jew” does not appear in the original texts of the Bible, i.e. Hebrew or Greek. It is a made-up word by Khazars in the 8</w:t>
      </w:r>
      <w:r w:rsidRPr="00AF322A">
        <w:rPr>
          <w:sz w:val="22"/>
          <w:szCs w:val="22"/>
          <w:vertAlign w:val="superscript"/>
        </w:rPr>
        <w:t>th</w:t>
      </w:r>
      <w:r w:rsidRPr="00AF322A">
        <w:rPr>
          <w:sz w:val="22"/>
          <w:szCs w:val="22"/>
        </w:rPr>
        <w:t xml:space="preserve"> century, from the empire of Khazaria, to get in with the Ashkenazi </w:t>
      </w:r>
      <w:proofErr w:type="spellStart"/>
      <w:r w:rsidRPr="00AF322A">
        <w:rPr>
          <w:sz w:val="22"/>
          <w:szCs w:val="22"/>
        </w:rPr>
        <w:t>Yehudim</w:t>
      </w:r>
      <w:proofErr w:type="spellEnd"/>
      <w:r w:rsidRPr="00AF322A">
        <w:rPr>
          <w:sz w:val="22"/>
          <w:szCs w:val="22"/>
        </w:rPr>
        <w:t xml:space="preserve"> -tribe of Judah, who were in Europe. Yahuwah is especially speaking to the House of Israel/Ephraim/Jacob – the 10 northern tribes of ancient Israel, whom Yahuwah scattered into the nations beginning with Assyria in 722 BCE. He had to scatter them out of His land because of their extreme idolatry and rebellion against Him. These 10 tribes ended up, for the most part, moving westward from Assyria to what is now Europe, the U.K., and especially uniting as a whole group in what became America. Judah also ended mainly in America. This is why America became so great – the original blessing of His people who had become believers in His Son.</w:t>
      </w:r>
    </w:p>
    <w:p w14:paraId="65789808" w14:textId="77777777" w:rsidR="00AF322A" w:rsidRPr="00AF322A" w:rsidRDefault="00AF322A" w:rsidP="00AF322A">
      <w:pPr>
        <w:pStyle w:val="NoSpacing"/>
        <w:rPr>
          <w:sz w:val="22"/>
          <w:szCs w:val="22"/>
        </w:rPr>
      </w:pPr>
      <w:r w:rsidRPr="00AF322A">
        <w:rPr>
          <w:sz w:val="22"/>
          <w:szCs w:val="22"/>
        </w:rPr>
        <w:t xml:space="preserve">     The House of Israel/Ephraim – the 10 northern tribes – became very prosperous in America, but now, we’re in the time of the return of Yahushua Messiah. And as we know from the Scriptures, Yahuwah has to separate out Their people from all others. Messiah comes with Yahuwah’s wrath on the ungodly, the hybrids. It’s all set up. It’s all ready to go. Are you ready?</w:t>
      </w:r>
    </w:p>
    <w:p w14:paraId="5E6D5048" w14:textId="77777777" w:rsidR="00AF322A" w:rsidRPr="00AF322A" w:rsidRDefault="00AF322A" w:rsidP="00AF322A">
      <w:pPr>
        <w:pStyle w:val="NoSpacing"/>
        <w:rPr>
          <w:sz w:val="22"/>
          <w:szCs w:val="22"/>
        </w:rPr>
      </w:pPr>
      <w:r w:rsidRPr="00AF322A">
        <w:rPr>
          <w:sz w:val="22"/>
          <w:szCs w:val="22"/>
        </w:rPr>
        <w:t xml:space="preserve">In His love, Yedidah – August 1, 2024  </w:t>
      </w:r>
    </w:p>
    <w:p w14:paraId="33CCB42C" w14:textId="77777777" w:rsidR="008D193D" w:rsidRPr="00121F3C" w:rsidRDefault="008D193D" w:rsidP="002900B1">
      <w:pPr>
        <w:pStyle w:val="NoSpacing"/>
        <w:jc w:val="center"/>
        <w:rPr>
          <w:sz w:val="22"/>
          <w:szCs w:val="22"/>
        </w:rPr>
      </w:pPr>
    </w:p>
    <w:sectPr w:rsidR="008D193D" w:rsidRPr="00121F3C" w:rsidSect="005C57EB">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9534E" w14:textId="77777777" w:rsidR="0071605A" w:rsidRDefault="0071605A" w:rsidP="001A0CDC">
      <w:r>
        <w:separator/>
      </w:r>
    </w:p>
  </w:endnote>
  <w:endnote w:type="continuationSeparator" w:id="0">
    <w:p w14:paraId="483EE96F" w14:textId="77777777" w:rsidR="0071605A" w:rsidRDefault="0071605A"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nap ITC">
    <w:panose1 w:val="04040A07060A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BD517" w14:textId="79304F02" w:rsidR="005C57EB" w:rsidRPr="005C57EB" w:rsidRDefault="00833653" w:rsidP="005C57EB">
    <w:pPr>
      <w:pStyle w:val="Footer"/>
      <w:jc w:val="center"/>
      <w:rPr>
        <w:sz w:val="20"/>
        <w:szCs w:val="20"/>
      </w:rPr>
    </w:pPr>
    <w:r>
      <w:rPr>
        <w:sz w:val="20"/>
        <w:szCs w:val="20"/>
      </w:rPr>
      <w:t>Deep State! What is It?</w:t>
    </w:r>
  </w:p>
  <w:p w14:paraId="04AA9200" w14:textId="3688F517" w:rsidR="005C57EB" w:rsidRPr="005C57EB" w:rsidRDefault="00833653" w:rsidP="005C57EB">
    <w:pPr>
      <w:pStyle w:val="Footer"/>
      <w:jc w:val="center"/>
      <w:rPr>
        <w:sz w:val="20"/>
        <w:szCs w:val="20"/>
      </w:rPr>
    </w:pPr>
    <w:r>
      <w:rPr>
        <w:sz w:val="20"/>
        <w:szCs w:val="20"/>
      </w:rPr>
      <w:t>August 1, 2024</w:t>
    </w:r>
  </w:p>
  <w:p w14:paraId="1EAFB7C9" w14:textId="77777777" w:rsidR="005C57EB" w:rsidRPr="005C57EB" w:rsidRDefault="005C57EB" w:rsidP="005C57EB">
    <w:pPr>
      <w:pStyle w:val="Footer"/>
      <w:jc w:val="center"/>
      <w:rPr>
        <w:sz w:val="20"/>
        <w:szCs w:val="20"/>
      </w:rPr>
    </w:pPr>
    <w:r w:rsidRPr="005C57EB">
      <w:rPr>
        <w:sz w:val="20"/>
        <w:szCs w:val="20"/>
      </w:rPr>
      <w:t>comeenterthemikah.com</w:t>
    </w:r>
  </w:p>
  <w:p w14:paraId="562A4CD2"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90049" w14:textId="77777777" w:rsidR="0071605A" w:rsidRDefault="0071605A" w:rsidP="001A0CDC">
      <w:r>
        <w:separator/>
      </w:r>
    </w:p>
  </w:footnote>
  <w:footnote w:type="continuationSeparator" w:id="0">
    <w:p w14:paraId="193CCC3E" w14:textId="77777777" w:rsidR="0071605A" w:rsidRDefault="0071605A"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2488928">
    <w:abstractNumId w:val="1"/>
  </w:num>
  <w:num w:numId="2" w16cid:durableId="1548568549">
    <w:abstractNumId w:val="10"/>
  </w:num>
  <w:num w:numId="3" w16cid:durableId="1042750865">
    <w:abstractNumId w:val="12"/>
  </w:num>
  <w:num w:numId="4" w16cid:durableId="863516773">
    <w:abstractNumId w:val="13"/>
  </w:num>
  <w:num w:numId="5" w16cid:durableId="1213423777">
    <w:abstractNumId w:val="2"/>
  </w:num>
  <w:num w:numId="6" w16cid:durableId="125317207">
    <w:abstractNumId w:val="11"/>
  </w:num>
  <w:num w:numId="7" w16cid:durableId="1627395224">
    <w:abstractNumId w:val="8"/>
  </w:num>
  <w:num w:numId="8" w16cid:durableId="730882133">
    <w:abstractNumId w:val="7"/>
  </w:num>
  <w:num w:numId="9" w16cid:durableId="177426116">
    <w:abstractNumId w:val="6"/>
  </w:num>
  <w:num w:numId="10" w16cid:durableId="4816954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4679847">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4427175">
    <w:abstractNumId w:val="0"/>
  </w:num>
  <w:num w:numId="13" w16cid:durableId="562103275">
    <w:abstractNumId w:val="5"/>
  </w:num>
  <w:num w:numId="14" w16cid:durableId="1252466986">
    <w:abstractNumId w:val="14"/>
  </w:num>
  <w:num w:numId="15" w16cid:durableId="5262540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22A"/>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05B"/>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3E7F"/>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605A"/>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3653"/>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22A"/>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41A10"/>
  <w15:docId w15:val="{BF3FCDF7-97F4-45C1-B4F2-6705C2EA3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hub.com/jeremiah/25-16.htm" TargetMode="External"/><Relationship Id="rId13" Type="http://schemas.openxmlformats.org/officeDocument/2006/relationships/hyperlink" Target="http://biblehub.com/jeremiah/25-30.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blehub.com/jeremiah/25-29.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biblehub.com/amos/7-8.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ehub.com/jeremiah/25-28.htm" TargetMode="External"/><Relationship Id="rId5" Type="http://schemas.openxmlformats.org/officeDocument/2006/relationships/webSettings" Target="webSettings.xml"/><Relationship Id="rId15" Type="http://schemas.openxmlformats.org/officeDocument/2006/relationships/hyperlink" Target="http://biblehub.com/jeremiah/25-32.htm" TargetMode="External"/><Relationship Id="rId10" Type="http://schemas.openxmlformats.org/officeDocument/2006/relationships/hyperlink" Target="http://biblehub.com/jeremiah/25-27.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iblehub.com/jeremiah/25-17.htm" TargetMode="External"/><Relationship Id="rId14" Type="http://schemas.openxmlformats.org/officeDocument/2006/relationships/hyperlink" Target="http://biblehub.com/jeremiah/25-31.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TotalTime>
  <Pages>4</Pages>
  <Words>1847</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2024-08-01T17:40:00Z</dcterms:created>
  <dcterms:modified xsi:type="dcterms:W3CDTF">2024-08-01T17:41:00Z</dcterms:modified>
</cp:coreProperties>
</file>