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E5447" w14:textId="77777777" w:rsidR="00C60082" w:rsidRDefault="000778C5" w:rsidP="00554084">
      <w:pPr>
        <w:pStyle w:val="NoSpacing"/>
        <w:jc w:val="center"/>
        <w:rPr>
          <w:rFonts w:ascii="Snap ITC" w:hAnsi="Snap ITC"/>
          <w:color w:val="365F91" w:themeColor="accent1" w:themeShade="BF"/>
          <w:sz w:val="28"/>
          <w:szCs w:val="28"/>
        </w:rPr>
      </w:pPr>
      <w:r w:rsidRPr="00554084">
        <w:rPr>
          <w:rFonts w:ascii="Snap ITC" w:hAnsi="Snap ITC"/>
          <w:color w:val="365F91" w:themeColor="accent1" w:themeShade="BF"/>
          <w:sz w:val="28"/>
          <w:szCs w:val="28"/>
        </w:rPr>
        <w:t>CHICAGO</w:t>
      </w:r>
      <w:r w:rsidR="00003854">
        <w:rPr>
          <w:rFonts w:ascii="Snap ITC" w:hAnsi="Snap ITC"/>
          <w:color w:val="365F91" w:themeColor="accent1" w:themeShade="BF"/>
          <w:sz w:val="28"/>
          <w:szCs w:val="28"/>
        </w:rPr>
        <w:t>!</w:t>
      </w:r>
      <w:r w:rsidRPr="00554084">
        <w:rPr>
          <w:rFonts w:ascii="Snap ITC" w:hAnsi="Snap ITC"/>
          <w:color w:val="365F91" w:themeColor="accent1" w:themeShade="BF"/>
          <w:sz w:val="28"/>
          <w:szCs w:val="28"/>
        </w:rPr>
        <w:t xml:space="preserve"> </w:t>
      </w:r>
      <w:r w:rsidR="00C60082">
        <w:rPr>
          <w:rFonts w:ascii="Snap ITC" w:hAnsi="Snap ITC"/>
          <w:color w:val="365F91" w:themeColor="accent1" w:themeShade="BF"/>
          <w:sz w:val="28"/>
          <w:szCs w:val="28"/>
        </w:rPr>
        <w:t>CIVIL WAR!</w:t>
      </w:r>
    </w:p>
    <w:p w14:paraId="7558421D" w14:textId="048B1697" w:rsidR="00554084" w:rsidRPr="00554084" w:rsidRDefault="000778C5" w:rsidP="00554084">
      <w:pPr>
        <w:pStyle w:val="NoSpacing"/>
        <w:jc w:val="center"/>
        <w:rPr>
          <w:rFonts w:ascii="Snap ITC" w:hAnsi="Snap ITC"/>
          <w:color w:val="365F91" w:themeColor="accent1" w:themeShade="BF"/>
          <w:sz w:val="28"/>
          <w:szCs w:val="28"/>
        </w:rPr>
      </w:pPr>
      <w:r w:rsidRPr="00554084">
        <w:rPr>
          <w:rFonts w:ascii="Snap ITC" w:hAnsi="Snap ITC"/>
          <w:color w:val="365F91" w:themeColor="accent1" w:themeShade="BF"/>
          <w:sz w:val="28"/>
          <w:szCs w:val="28"/>
        </w:rPr>
        <w:t>MY DREAM JUNE 2007 AND</w:t>
      </w:r>
    </w:p>
    <w:p w14:paraId="4D7211F9" w14:textId="6B3F4573" w:rsidR="000778C5" w:rsidRPr="00554084" w:rsidRDefault="000778C5" w:rsidP="00554084">
      <w:pPr>
        <w:pStyle w:val="NoSpacing"/>
        <w:jc w:val="center"/>
        <w:rPr>
          <w:rFonts w:ascii="Snap ITC" w:hAnsi="Snap ITC"/>
          <w:color w:val="365F91" w:themeColor="accent1" w:themeShade="BF"/>
          <w:sz w:val="28"/>
          <w:szCs w:val="28"/>
        </w:rPr>
      </w:pPr>
      <w:r w:rsidRPr="00554084">
        <w:rPr>
          <w:rFonts w:ascii="Snap ITC" w:hAnsi="Snap ITC"/>
          <w:color w:val="365F91" w:themeColor="accent1" w:themeShade="BF"/>
          <w:sz w:val="28"/>
          <w:szCs w:val="28"/>
        </w:rPr>
        <w:t>PENDING FULFILLMENT 2024</w:t>
      </w:r>
    </w:p>
    <w:p w14:paraId="22CC4EBB" w14:textId="77777777" w:rsidR="000778C5" w:rsidRDefault="000778C5" w:rsidP="000778C5">
      <w:pPr>
        <w:pStyle w:val="NoSpacing"/>
      </w:pPr>
    </w:p>
    <w:p w14:paraId="694E52E9" w14:textId="08DE14C1" w:rsidR="000778C5" w:rsidRDefault="00554084" w:rsidP="000778C5">
      <w:pPr>
        <w:pStyle w:val="NoSpacing"/>
      </w:pPr>
      <w:r>
        <w:rPr>
          <w:b/>
          <w:bCs/>
        </w:rPr>
        <w:t>MY</w:t>
      </w:r>
      <w:r w:rsidR="000778C5" w:rsidRPr="000778C5">
        <w:rPr>
          <w:b/>
          <w:bCs/>
        </w:rPr>
        <w:t xml:space="preserve"> DREAM OF June 16</w:t>
      </w:r>
      <w:r>
        <w:rPr>
          <w:b/>
          <w:bCs/>
        </w:rPr>
        <w:t>,</w:t>
      </w:r>
      <w:r w:rsidR="000778C5" w:rsidRPr="000778C5">
        <w:rPr>
          <w:b/>
          <w:bCs/>
        </w:rPr>
        <w:t xml:space="preserve"> 2007</w:t>
      </w:r>
      <w:r w:rsidR="000778C5">
        <w:t>:</w:t>
      </w:r>
    </w:p>
    <w:p w14:paraId="7CCF948D" w14:textId="77777777" w:rsidR="000778C5" w:rsidRDefault="000778C5" w:rsidP="000778C5">
      <w:pPr>
        <w:pStyle w:val="NoSpacing"/>
      </w:pPr>
      <w:r>
        <w:t xml:space="preserve">     I was standing alone on a sidewalk in a big American city. I had no purse, no backpack, no felt-pack, no suitcase, no ID, no money – no nothing with me. I was totally alone in a huge city, with towering buildings to my back, and a large open field, a park area, in front of me. Behind me was a two-lane road that curved slightly to pass through a check point just to my right. </w:t>
      </w:r>
    </w:p>
    <w:p w14:paraId="4282D23E" w14:textId="77777777" w:rsidR="000778C5" w:rsidRDefault="000778C5" w:rsidP="000778C5">
      <w:pPr>
        <w:pStyle w:val="NoSpacing"/>
      </w:pPr>
      <w:r>
        <w:t xml:space="preserve">     I thought, for some reason, that it might be Chicago. The park however, from where I was standing, had dry grass and weeds. I had no fear. </w:t>
      </w:r>
    </w:p>
    <w:p w14:paraId="2FC87974" w14:textId="77777777" w:rsidR="000778C5" w:rsidRDefault="000778C5" w:rsidP="000778C5">
      <w:pPr>
        <w:pStyle w:val="NoSpacing"/>
      </w:pPr>
      <w:r>
        <w:t xml:space="preserve">     The check point had arches over each of the three or four check points. This was clearly an old area of a very old big city. It was not manicured for sure.</w:t>
      </w:r>
    </w:p>
    <w:p w14:paraId="38E82451" w14:textId="77777777" w:rsidR="000778C5" w:rsidRDefault="000778C5" w:rsidP="000778C5">
      <w:pPr>
        <w:pStyle w:val="NoSpacing"/>
      </w:pPr>
      <w:r>
        <w:t xml:space="preserve">     I saw a car speeding towards the check point. It hit the check point and exploded. I put my hands over my ears to cushion the sound.  Not long after that, another car came speeding towards the checkpoint from the same direction, crashed into it and it blew up like a bomb. I put my hands over my ears to block the nose. I thought the crashes were over. I started walking to the check point to see if anyone was left alive. It was midday, yet the streets totally were deserted, except for whoever was driving the cars. Then I saw an old rusted battered car that was chugging alone very slowly towards the checkpoint. I saw that an old grubby, heavy-set man was driving the car. The car went about 5 miles an hour. Then </w:t>
      </w:r>
      <w:proofErr w:type="gramStart"/>
      <w:r>
        <w:t>all of a sudden</w:t>
      </w:r>
      <w:proofErr w:type="gramEnd"/>
      <w:r>
        <w:t xml:space="preserve"> it sped up to a great speed and plowed into the check point and blew it up. I put my hands over my ears to block the noise. It blew up with so much power. I thought I needed to get to the high-rise building not far away from me across the open field to be safe. Just as the thought went through my head, the high rise (a hotel) went down like the 9/11 building 7, in about 7 seconds. Then I thought “I must get to the smaller buildings to the left across the field.” The buildings looked like a strip mall. As soon as the thought went through my head it blew up. The whole strip mall blew up. Then Abba said to my spirit: “</w:t>
      </w:r>
      <w:r w:rsidRPr="0033062D">
        <w:rPr>
          <w:b/>
          <w:bCs/>
        </w:rPr>
        <w:t>Everything you try to hold onto for security will be taken away and destroyed</w:t>
      </w:r>
      <w:r>
        <w:t>.” I woke up numb and stunned.</w:t>
      </w:r>
    </w:p>
    <w:p w14:paraId="3CC614B6" w14:textId="77777777" w:rsidR="000778C5" w:rsidRDefault="000778C5" w:rsidP="000778C5">
      <w:pPr>
        <w:pStyle w:val="NoSpacing"/>
      </w:pPr>
      <w:r>
        <w:t xml:space="preserve">     In 2008, while in my apartment in Tiberias, I read an article about Obama making an acceptance speech in a park in Chicago. I saw pictures of the event. He had been a Senator from Chicago and had been nominated to run for President. He was on a platform in a park in Chicago giving an acceptance speech of his nomination for President. The camera panned the </w:t>
      </w:r>
      <w:r>
        <w:lastRenderedPageBreak/>
        <w:t>side of the stage. Straight ahead, to the right of Obama, across a side street, I could see the same rising buildings I saw in the dream. For some reason, I felt for some reason that the old grubby fat man in the dilapidated car was “father time.” The time had come to bring everything down.</w:t>
      </w:r>
    </w:p>
    <w:p w14:paraId="1615696E" w14:textId="77777777" w:rsidR="000778C5" w:rsidRDefault="000778C5" w:rsidP="000778C5">
      <w:pPr>
        <w:pStyle w:val="NoSpacing"/>
      </w:pPr>
      <w:r>
        <w:t xml:space="preserve">     That night was the sighting of the new moon for a new month. I had come to East Texas to speak to a new moon gathering of Messianics in East Texas. The dream had come during the first sliver of the new moon, then the darkness that followed. The next morning, the light had come. I believe I saw in this dream the progression of the destruction that would begin and end in Chicago – the end of the “American Dream” for sure. </w:t>
      </w:r>
    </w:p>
    <w:p w14:paraId="4E7A563C" w14:textId="77777777" w:rsidR="000778C5" w:rsidRDefault="000778C5" w:rsidP="000778C5">
      <w:pPr>
        <w:pStyle w:val="NoSpacing"/>
      </w:pPr>
      <w:r>
        <w:t xml:space="preserve">     The high-rise hotel and the strip mall symbolized the efforts of man, as in “soon the efforts of man would blow up and end up in ashes on the ground.” Father time was moving slowly – yet there came a time when “time” accelerated and went so fast that it brought down the whole structure of the check point. It caused the blowing up of what was symbolic of the works of man to make money. It symbolized an “end” that was associate with chaos and Chicago.</w:t>
      </w:r>
    </w:p>
    <w:p w14:paraId="464B1B41" w14:textId="77777777" w:rsidR="000778C5" w:rsidRDefault="000778C5" w:rsidP="000778C5">
      <w:pPr>
        <w:pStyle w:val="NoSpacing"/>
      </w:pPr>
      <w:r>
        <w:t xml:space="preserve">     In Jonathan Cahn’s book </w:t>
      </w:r>
      <w:r w:rsidRPr="0033062D">
        <w:rPr>
          <w:i/>
          <w:iCs/>
        </w:rPr>
        <w:t>The Mystery of the Shmittah</w:t>
      </w:r>
      <w:r>
        <w:t xml:space="preserve">, he showed how the rising of America’s towers represented the ascent to superpower. Yet, the twin towers were brought down by an act of the CIA and Mossad to blame it on ben </w:t>
      </w:r>
      <w:proofErr w:type="gramStart"/>
      <w:r>
        <w:t>Lauden, and</w:t>
      </w:r>
      <w:proofErr w:type="gramEnd"/>
      <w:r>
        <w:t xml:space="preserve"> opened the door for war with Afghanistan. From Obama’s acceptance speech to his nomination for the Presidency in his home city of Chicago, his home state of Illinois, he would go forth to bring world destruction, the end of America, and the rise of the Beast of </w:t>
      </w:r>
      <w:r w:rsidRPr="0033062D">
        <w:rPr>
          <w:b/>
          <w:bCs/>
        </w:rPr>
        <w:t>Revelation 13</w:t>
      </w:r>
      <w:r>
        <w:t xml:space="preserve">. </w:t>
      </w:r>
    </w:p>
    <w:p w14:paraId="4A617630" w14:textId="77777777" w:rsidR="000778C5" w:rsidRDefault="000778C5" w:rsidP="000778C5">
      <w:pPr>
        <w:pStyle w:val="NoSpacing"/>
      </w:pPr>
      <w:r>
        <w:t xml:space="preserve">     2024: The U.N. recently said that Obama was in his 3</w:t>
      </w:r>
      <w:r w:rsidRPr="00DC0DC0">
        <w:rPr>
          <w:vertAlign w:val="superscript"/>
        </w:rPr>
        <w:t>rd</w:t>
      </w:r>
      <w:r>
        <w:t xml:space="preserve"> term as President, since he was running the Presidency from his house not far from the White House. He said during his 1</w:t>
      </w:r>
      <w:r w:rsidRPr="00DC0DC0">
        <w:rPr>
          <w:vertAlign w:val="superscript"/>
        </w:rPr>
        <w:t>st</w:t>
      </w:r>
      <w:r>
        <w:t xml:space="preserve"> term, “America is the greatest nation on earth. We intend to change all that.” He also said that America is a Christian nation – we need to change all that.” It turns out he was from Kenya, yet an Iranian Muslim. His birth certificate was forged. Who he really is, is still an enigma.</w:t>
      </w:r>
    </w:p>
    <w:p w14:paraId="17FFE6A8" w14:textId="77777777" w:rsidR="000778C5" w:rsidRDefault="000778C5" w:rsidP="000778C5">
      <w:pPr>
        <w:pStyle w:val="NoSpacing"/>
      </w:pPr>
      <w:r>
        <w:t xml:space="preserve">     Things began speeding up – the lid came off – exposing American’s crimes against humanity in its push for world government, led by Lucifer. I did not realize it until later, but Abba showed other key watchmen the same things. In 2009, Obama also spoke in that park after becoming President.</w:t>
      </w:r>
    </w:p>
    <w:p w14:paraId="4F407EFE" w14:textId="77777777" w:rsidR="000778C5" w:rsidRDefault="000778C5" w:rsidP="000778C5">
      <w:pPr>
        <w:pStyle w:val="NoSpacing"/>
      </w:pPr>
      <w:r>
        <w:t xml:space="preserve">     Back in 2008, rioting occurred in Chicago – Muslims rioting – themselves from Hamas. From July 10, </w:t>
      </w:r>
      <w:proofErr w:type="gramStart"/>
      <w:r>
        <w:t>2009</w:t>
      </w:r>
      <w:proofErr w:type="gramEnd"/>
      <w:r>
        <w:t xml:space="preserve"> until December 21, 2012, he had reigned for 42 months. On July 10, 2009, he had met with Pope Benedict and received an encyclical for world rule. By February of 2011, I saw he was put into office to start the Mazzini-Pike Plan III to bring world chao to bring in the New World Order. </w:t>
      </w:r>
    </w:p>
    <w:p w14:paraId="7854A672" w14:textId="77777777" w:rsidR="000778C5" w:rsidRDefault="000778C5" w:rsidP="000778C5">
      <w:pPr>
        <w:pStyle w:val="NoSpacing"/>
      </w:pPr>
      <w:r>
        <w:t>His powers were incredible – from overriding the Congress, the Supreme Court, and the rulers of other nations.</w:t>
      </w:r>
    </w:p>
    <w:p w14:paraId="62824AE3" w14:textId="77777777" w:rsidR="000778C5" w:rsidRDefault="000778C5" w:rsidP="000778C5">
      <w:pPr>
        <w:pStyle w:val="NoSpacing"/>
      </w:pPr>
      <w:r>
        <w:t xml:space="preserve">     Abba was showing me that he would usher in the time of tribulation. Now it is June 6, 2024, and he is doing just that, still in control of the White House.</w:t>
      </w:r>
    </w:p>
    <w:p w14:paraId="3B7FE0D3" w14:textId="77777777" w:rsidR="000778C5" w:rsidRDefault="000778C5" w:rsidP="000778C5">
      <w:pPr>
        <w:pStyle w:val="NoSpacing"/>
      </w:pPr>
      <w:r>
        <w:t xml:space="preserve">As in the dream, He showed me I’d be on my own … which I am now. </w:t>
      </w:r>
    </w:p>
    <w:p w14:paraId="33E0C9E2" w14:textId="77777777" w:rsidR="000778C5" w:rsidRDefault="000778C5" w:rsidP="000778C5">
      <w:pPr>
        <w:pStyle w:val="NoSpacing"/>
      </w:pPr>
      <w:r>
        <w:t xml:space="preserve">      Update November 28, 2016: All began coming down as things accelerated to destroy and things blowing up. Now (June 2024) we face total annihilation as a nation by provoking Russia to nuke America to the ground. It has all been planned for a long time. All collapsing like the buildings in the dream. I had nowhere to run for safety. Every time I sought security it literally blew up. </w:t>
      </w:r>
    </w:p>
    <w:p w14:paraId="51ADA4AA" w14:textId="77777777" w:rsidR="000778C5" w:rsidRDefault="000778C5" w:rsidP="000778C5">
      <w:pPr>
        <w:pStyle w:val="NoSpacing"/>
      </w:pPr>
      <w:r>
        <w:t xml:space="preserve">     I wrote in 2016 these prophetic words: “It began with Obama in Chicago. Now, if he leaves office, Chicago could very well be the springboard for </w:t>
      </w:r>
      <w:proofErr w:type="gramStart"/>
      <w:r>
        <w:t>all of</w:t>
      </w:r>
      <w:proofErr w:type="gramEnd"/>
      <w:r>
        <w:t xml:space="preserve"> his evil plans to be set in motion – all of his Executive Orders to be executed against the American people. </w:t>
      </w:r>
    </w:p>
    <w:p w14:paraId="0D92E521" w14:textId="77777777" w:rsidR="000778C5" w:rsidRDefault="000778C5" w:rsidP="000778C5">
      <w:pPr>
        <w:pStyle w:val="NoSpacing"/>
      </w:pPr>
      <w:r>
        <w:t xml:space="preserve">     Watchman Dave Hodges pointed out back around 2008: Chicago is like the fire that lights the fuse for martial law in the nation. Hodges believes Chicago’s violence will be the spark that ignites the planned martial law. </w:t>
      </w:r>
    </w:p>
    <w:p w14:paraId="576CCE85" w14:textId="77777777" w:rsidR="000778C5" w:rsidRDefault="000778C5" w:rsidP="000778C5">
      <w:pPr>
        <w:pStyle w:val="NoSpacing"/>
      </w:pPr>
      <w:r>
        <w:t xml:space="preserve">     Yahuwah is back in Genesis 6. Messiah said, “as it was in the days of Noah so shall it be at the coming of the Son of Man,” referring to Himself. </w:t>
      </w:r>
    </w:p>
    <w:p w14:paraId="043BB29D" w14:textId="77777777" w:rsidR="000778C5" w:rsidRDefault="000778C5" w:rsidP="000778C5">
      <w:pPr>
        <w:pStyle w:val="NoSpacing"/>
      </w:pPr>
      <w:r>
        <w:t xml:space="preserve">     Now in June of 2024, America faces total annihilation, as per so much prophetic scripture – as in </w:t>
      </w:r>
      <w:r w:rsidRPr="001419CB">
        <w:rPr>
          <w:b/>
          <w:bCs/>
        </w:rPr>
        <w:t xml:space="preserve">Isaiah 13, 47, Jeremiah 50-51, Revelation 18 </w:t>
      </w:r>
      <w:r w:rsidRPr="001419CB">
        <w:t>(NYC),</w:t>
      </w:r>
      <w:r>
        <w:t xml:space="preserve"> and the writings of nearly all the Bible prophets. Yahuwah is in judgment mode now, on a nation that has turned its back on Him, a nation that has spread the greatest evil of Luciferic mind-set to the nations – the slaughter of babies, sacrifice of babies and children, even in tunnels all over the U.S., like under the White House, in Hollywood, - for the cannibalizing of children is also nation-wide, drug trade, child sex trafficking, pornographic music, wicked music, lies upon lies upon lies – the mask has come off – every thought of Lucifer is in the U.S., “as it was in the days of Noah.” “As it was in the days of Lot” in Sodom. </w:t>
      </w:r>
    </w:p>
    <w:p w14:paraId="013FF2E7" w14:textId="77777777" w:rsidR="000778C5" w:rsidRDefault="000778C5" w:rsidP="000778C5">
      <w:pPr>
        <w:pStyle w:val="NoSpacing"/>
      </w:pPr>
      <w:r>
        <w:t xml:space="preserve">     American Christians </w:t>
      </w:r>
      <w:proofErr w:type="gramStart"/>
      <w:r>
        <w:t>as a whole are</w:t>
      </w:r>
      <w:proofErr w:type="gramEnd"/>
      <w:r>
        <w:t xml:space="preserve"> denying the Bible as the Word of God by the millions, denying the deity and sinlessness of the Savior, rejecting anything but what sounds good to them. About 95% of American Evangelical and Charismatic Christian are now apostate. Yahuwah is in wrath mode. And the Beast is ready to take his seat of power over the earth. Thus, almost all humanity must die or be changed into a cyborg – non-human – a mix of human and robotics. </w:t>
      </w:r>
    </w:p>
    <w:p w14:paraId="3E4019BD" w14:textId="0157527A" w:rsidR="000778C5" w:rsidRDefault="000778C5" w:rsidP="000778C5">
      <w:pPr>
        <w:pStyle w:val="NoSpacing"/>
      </w:pPr>
      <w:r>
        <w:t xml:space="preserve">     The nation has become a nation of hating “Jesus,” mocking the Bible and Jesus in public with great arrogance. It is a leader in homosexuality and all sorts of perversions, child mutilation, etc. Now they seek to legalize pedophilia. It is a blood-drench nation – the blood of the innocent. </w:t>
      </w:r>
    </w:p>
    <w:p w14:paraId="21C30AAB" w14:textId="77777777" w:rsidR="000778C5" w:rsidRDefault="000778C5" w:rsidP="000778C5">
      <w:pPr>
        <w:pStyle w:val="NoSpacing"/>
      </w:pPr>
      <w:r>
        <w:t xml:space="preserve">     Lots has happened since 2007! The U.S. government has worked hard to set this up so that America will be crippled when Russia, China, North Korea, and Iran strike it, with all the drug cartels, all Hamas, Hezbollah, inside America, gangs, criminals of all types kill Americans who remain alive after the nuclear destruction. </w:t>
      </w:r>
    </w:p>
    <w:p w14:paraId="3C283C98" w14:textId="4B5ABDF9" w:rsidR="000778C5" w:rsidRDefault="000778C5" w:rsidP="000778C5">
      <w:pPr>
        <w:pStyle w:val="NoSpacing"/>
      </w:pPr>
      <w:r>
        <w:t xml:space="preserve">     Before or during this will come the beheading by the millions worldwide of Christians according to the Babylonian Talmud of Rabbinic Judaism – which overrides the Torah. It is now international law, law for sure of the U.S. The Talmud encourages pedophilia, abortion, and the beheading of all who do not go along with their religion. America adopted these laws of the Talmud around 1992 and placed America under the Rabbinic hierarchy of the Lubavitchers and the once-living Rabbi Schneerson. </w:t>
      </w:r>
    </w:p>
    <w:p w14:paraId="6EA9559A" w14:textId="77777777" w:rsidR="000778C5" w:rsidRDefault="000778C5" w:rsidP="000778C5">
      <w:pPr>
        <w:pStyle w:val="NoSpacing"/>
      </w:pPr>
      <w:r>
        <w:t xml:space="preserve">      Listen to Podcast DXV under “Audio Teachings” on this subject for more. Now read my notes from a video (link below) about what is set up in Chicago right now for the take down of America by rioting, and martial law.  </w:t>
      </w:r>
    </w:p>
    <w:p w14:paraId="7145F299" w14:textId="77777777" w:rsidR="000778C5" w:rsidRDefault="000778C5" w:rsidP="000778C5">
      <w:pPr>
        <w:pStyle w:val="NoSpacing"/>
      </w:pPr>
    </w:p>
    <w:p w14:paraId="2378C8F3" w14:textId="77777777" w:rsidR="000778C5" w:rsidRDefault="00000000" w:rsidP="000778C5">
      <w:pPr>
        <w:rPr>
          <w:rFonts w:ascii="Arial" w:hAnsi="Arial" w:cs="Arial"/>
          <w:sz w:val="21"/>
          <w:szCs w:val="21"/>
        </w:rPr>
      </w:pPr>
      <w:hyperlink r:id="rId8" w:history="1">
        <w:r w:rsidR="000778C5">
          <w:rPr>
            <w:rStyle w:val="Hyperlink"/>
            <w:rFonts w:ascii="Arial" w:hAnsi="Arial" w:cs="Arial"/>
            <w:sz w:val="27"/>
            <w:szCs w:val="27"/>
          </w:rPr>
          <w:t>https://www.youtube.com/watch?v=nYSWTrgo974</w:t>
        </w:r>
      </w:hyperlink>
      <w:r w:rsidR="000778C5">
        <w:rPr>
          <w:rFonts w:ascii="Arial" w:hAnsi="Arial" w:cs="Arial"/>
          <w:sz w:val="27"/>
          <w:szCs w:val="27"/>
        </w:rPr>
        <w:t xml:space="preserve"> </w:t>
      </w:r>
    </w:p>
    <w:p w14:paraId="6BC1E55F" w14:textId="77777777" w:rsidR="000778C5" w:rsidRDefault="000778C5" w:rsidP="000778C5"/>
    <w:p w14:paraId="08895837" w14:textId="77777777" w:rsidR="000778C5" w:rsidRDefault="000778C5" w:rsidP="000778C5">
      <w:r>
        <w:t xml:space="preserve">“Redacted” With Clayton Morris… </w:t>
      </w:r>
    </w:p>
    <w:p w14:paraId="1809DC46" w14:textId="77777777" w:rsidR="000778C5" w:rsidRDefault="000778C5" w:rsidP="000778C5">
      <w:pPr>
        <w:pStyle w:val="NoSpacing"/>
        <w:rPr>
          <w:rFonts w:ascii="Arial" w:hAnsi="Arial"/>
          <w:sz w:val="21"/>
          <w:szCs w:val="21"/>
        </w:rPr>
      </w:pPr>
      <w:r>
        <w:t xml:space="preserve">     “A war is coming to the United </w:t>
      </w:r>
      <w:proofErr w:type="gramStart"/>
      <w:r>
        <w:t>States</w:t>
      </w:r>
      <w:proofErr w:type="gramEnd"/>
      <w:r>
        <w:t xml:space="preserve"> and it will happen in months not years. 24-year veteran of the Customs and Border Protection JJ Carrell has uncovered the truth of what's happening with Biden's border invasion. He explains how this war will start in black communities first who are being crushed by the tyranny of illegal immigration. Chicago is where it's coming to a head.”  </w:t>
      </w:r>
    </w:p>
    <w:p w14:paraId="4D5415F0" w14:textId="77777777" w:rsidR="000778C5" w:rsidRPr="007C79A7" w:rsidRDefault="000778C5" w:rsidP="000778C5">
      <w:pPr>
        <w:pStyle w:val="NoSpacing"/>
      </w:pPr>
      <w:r>
        <w:rPr>
          <w:rFonts w:ascii="Roboto" w:hAnsi="Roboto" w:cs="Arial"/>
          <w:color w:val="131313"/>
          <w:sz w:val="21"/>
          <w:szCs w:val="21"/>
        </w:rPr>
        <w:t xml:space="preserve">     </w:t>
      </w:r>
      <w:r w:rsidRPr="007C79A7">
        <w:t>Guest interviewed, J.J.</w:t>
      </w:r>
      <w:r>
        <w:t xml:space="preserve"> </w:t>
      </w:r>
      <w:r w:rsidRPr="007C79A7">
        <w:t>Carrol: “Chicago is a war zone. It is a set-apart area where there are more murders, people living on the street, more violence, than any other city.” The video interviews.  Trump called Chicago the center of the invasion. He said it would be the epicenter of the breakout of civil war. This has to do with Biden bringing in all the foreigners to join in the civil war. It is a frightening war zone downtown Chicago. JJ works with Mark Carter who is a black man who knows what is happening there.</w:t>
      </w:r>
    </w:p>
    <w:p w14:paraId="2DDA6DFB" w14:textId="77777777" w:rsidR="000778C5" w:rsidRPr="007C79A7" w:rsidRDefault="000778C5" w:rsidP="000778C5">
      <w:pPr>
        <w:pStyle w:val="NoSpacing"/>
      </w:pPr>
      <w:r>
        <w:t xml:space="preserve">     </w:t>
      </w:r>
      <w:r w:rsidRPr="007C79A7">
        <w:t xml:space="preserve">They say that illegal aliens are being brought into that area by the thousands for the purpose of starting civil war. This is why Biden is doing this with the border, to fill the U.S. with criminals, killers, those who will destroy, kill, spread turmoil to the nation. It’s like the heart of hell there. </w:t>
      </w:r>
    </w:p>
    <w:p w14:paraId="2FBA0F33" w14:textId="77777777" w:rsidR="000778C5" w:rsidRPr="007C79A7" w:rsidRDefault="000778C5" w:rsidP="000778C5">
      <w:pPr>
        <w:pStyle w:val="NoSpacing"/>
      </w:pPr>
      <w:r>
        <w:t xml:space="preserve">     </w:t>
      </w:r>
      <w:r w:rsidRPr="007C79A7">
        <w:t>That area is dilapidated and poor. Few businesses are there.  Is “southside” Chicago. It’s all a set-up by the government. Black US citizens are living on the streets in puptents there.</w:t>
      </w:r>
    </w:p>
    <w:p w14:paraId="0FE5E947" w14:textId="77777777" w:rsidR="000778C5" w:rsidRPr="007C79A7" w:rsidRDefault="000778C5" w:rsidP="000778C5">
      <w:pPr>
        <w:pStyle w:val="NoSpacing"/>
      </w:pPr>
      <w:r>
        <w:t xml:space="preserve">     </w:t>
      </w:r>
      <w:r w:rsidRPr="007C79A7">
        <w:t xml:space="preserve">There are people there who were in prison many years. They run soup kitchens for the homeless. Yet, as Mr. Caroll said, when they cross the </w:t>
      </w:r>
      <w:proofErr w:type="gramStart"/>
      <w:r w:rsidRPr="007C79A7">
        <w:t>border</w:t>
      </w:r>
      <w:proofErr w:type="gramEnd"/>
      <w:r w:rsidRPr="007C79A7">
        <w:t xml:space="preserve"> they are given $9,000</w:t>
      </w:r>
      <w:r>
        <w:t>- $10,000</w:t>
      </w:r>
      <w:r w:rsidRPr="007C79A7">
        <w:t xml:space="preserve"> dollars.</w:t>
      </w:r>
      <w:r>
        <w:t xml:space="preserve"> </w:t>
      </w:r>
    </w:p>
    <w:p w14:paraId="023302CB" w14:textId="77777777" w:rsidR="000778C5" w:rsidRPr="007C79A7" w:rsidRDefault="000778C5" w:rsidP="000778C5">
      <w:pPr>
        <w:pStyle w:val="NoSpacing"/>
      </w:pPr>
      <w:r>
        <w:t xml:space="preserve">     </w:t>
      </w:r>
      <w:r w:rsidRPr="007C79A7">
        <w:t>These ones who help the poor down there said “we’re going to war.” It is the epicenter of the plans for civil war, and it starts with the black community in southside Chicago.</w:t>
      </w:r>
    </w:p>
    <w:p w14:paraId="79FEC97C" w14:textId="77777777" w:rsidR="000778C5" w:rsidRPr="007C79A7" w:rsidRDefault="000778C5" w:rsidP="000778C5">
      <w:pPr>
        <w:pStyle w:val="NoSpacing"/>
      </w:pPr>
      <w:r>
        <w:t xml:space="preserve">     </w:t>
      </w:r>
      <w:r w:rsidRPr="007C79A7">
        <w:t xml:space="preserve">He said that Tucker Carlson interviewed a black pastor down there. This pastor said that the ones brought in and put there came from Venezuela. Why would Biden order so many from Venezuela to infiltrate a black poor community that is already unstable? To start the civil </w:t>
      </w:r>
      <w:proofErr w:type="gramStart"/>
      <w:r w:rsidRPr="007C79A7">
        <w:t>war</w:t>
      </w:r>
      <w:proofErr w:type="gramEnd"/>
      <w:r w:rsidRPr="007C79A7">
        <w:t xml:space="preserve"> it seems.</w:t>
      </w:r>
    </w:p>
    <w:p w14:paraId="3E848C8A" w14:textId="77777777" w:rsidR="000778C5" w:rsidRPr="007C79A7" w:rsidRDefault="000778C5" w:rsidP="000778C5">
      <w:pPr>
        <w:pStyle w:val="NoSpacing"/>
      </w:pPr>
      <w:r>
        <w:t xml:space="preserve">     </w:t>
      </w:r>
      <w:r w:rsidRPr="007C79A7">
        <w:t>Big News: The DNC is going to be held in Chicago. (Democrat National Convention)</w:t>
      </w:r>
      <w:r>
        <w:t xml:space="preserve"> </w:t>
      </w:r>
      <w:r w:rsidRPr="007C79A7">
        <w:t xml:space="preserve">“DNC is Preparing for the Worst” “Without the Help of the City’s Mayor”  </w:t>
      </w:r>
    </w:p>
    <w:p w14:paraId="7E1069AA" w14:textId="5EA82B62" w:rsidR="000778C5" w:rsidRPr="007C79A7" w:rsidRDefault="000778C5" w:rsidP="000778C5">
      <w:pPr>
        <w:pStyle w:val="NoSpacing"/>
      </w:pPr>
      <w:r>
        <w:t xml:space="preserve">     </w:t>
      </w:r>
      <w:r w:rsidRPr="007C79A7">
        <w:t>The site host, Clayton Morris, asked: “The Democrats have destroyed Chicago, and they want to bring the DNC there?” Insane … but with a purpose to start anarchy.</w:t>
      </w:r>
    </w:p>
    <w:p w14:paraId="56B28F4D" w14:textId="634C4DF3" w:rsidR="000778C5" w:rsidRPr="007C79A7" w:rsidRDefault="000778C5" w:rsidP="000778C5">
      <w:pPr>
        <w:pStyle w:val="NoSpacing"/>
      </w:pPr>
      <w:r>
        <w:t xml:space="preserve">     </w:t>
      </w:r>
      <w:r w:rsidRPr="007C79A7">
        <w:t xml:space="preserve">He said it is not going to be blacks acting out, but it is an invasion war – US citizens battling the invaders – at this point, those from Venezuela that Biden brought into the US to start war inside the U.S. Blacks are living in such poor conditions, but as JJ said, </w:t>
      </w:r>
      <w:r>
        <w:t>the illegals</w:t>
      </w:r>
      <w:r w:rsidRPr="007C79A7">
        <w:t xml:space="preserve"> are given </w:t>
      </w:r>
      <w:r>
        <w:t>$</w:t>
      </w:r>
      <w:r w:rsidRPr="007C79A7">
        <w:t>9,000.00</w:t>
      </w:r>
      <w:r>
        <w:t>-$10,000</w:t>
      </w:r>
      <w:r w:rsidRPr="007C79A7">
        <w:t xml:space="preserve"> at the border, plus cell phones, plus lodging, meals, etc.</w:t>
      </w:r>
    </w:p>
    <w:p w14:paraId="1B305038" w14:textId="77777777" w:rsidR="000778C5" w:rsidRPr="007C79A7" w:rsidRDefault="000778C5" w:rsidP="000778C5">
      <w:pPr>
        <w:pStyle w:val="NoSpacing"/>
      </w:pPr>
      <w:r>
        <w:t xml:space="preserve">     </w:t>
      </w:r>
      <w:r w:rsidRPr="007C79A7">
        <w:t>JJ</w:t>
      </w:r>
      <w:r>
        <w:t xml:space="preserve"> said he</w:t>
      </w:r>
      <w:r w:rsidRPr="007C79A7">
        <w:t xml:space="preserve"> is going to NYC and Boston next. It appears that the outburst won’t be civil war as in ethnic wars within Americans, blacks against whites, etc., but war against invaders from other countries inside the US to bring destruction. </w:t>
      </w:r>
    </w:p>
    <w:p w14:paraId="2782469E" w14:textId="77777777" w:rsidR="000778C5" w:rsidRPr="007C79A7" w:rsidRDefault="000778C5" w:rsidP="000778C5">
      <w:pPr>
        <w:pStyle w:val="NoSpacing"/>
      </w:pPr>
      <w:r>
        <w:t xml:space="preserve">     </w:t>
      </w:r>
      <w:r w:rsidRPr="007C79A7">
        <w:t>Former US border deputy patrol leader speaks out. It is becoming obvious that the government is our enemy. What they have allowed to infiltrate our nation is so evil. They have set up anarchy in the U.S. – Democrats have been destroying cities, like Chicago.</w:t>
      </w:r>
    </w:p>
    <w:p w14:paraId="4BDBDFCF" w14:textId="77777777" w:rsidR="000778C5" w:rsidRPr="007C79A7" w:rsidRDefault="000778C5" w:rsidP="000778C5">
      <w:pPr>
        <w:pStyle w:val="NoSpacing"/>
      </w:pPr>
      <w:r>
        <w:t xml:space="preserve">     </w:t>
      </w:r>
      <w:r w:rsidRPr="007C79A7">
        <w:t xml:space="preserve">It makes </w:t>
      </w:r>
      <w:r>
        <w:t>sense now -</w:t>
      </w:r>
      <w:r w:rsidRPr="007C79A7">
        <w:t xml:space="preserve"> the provoking of Russia to destroy us is just another thing they do to kill American people. All for the new world order, the one world government – all in service to Lucifer.</w:t>
      </w:r>
    </w:p>
    <w:p w14:paraId="4D25DBD2" w14:textId="77777777" w:rsidR="000778C5" w:rsidRPr="007C79A7" w:rsidRDefault="000778C5" w:rsidP="000778C5">
      <w:pPr>
        <w:pStyle w:val="NoSpacing"/>
      </w:pPr>
      <w:r>
        <w:t xml:space="preserve">     JJ said</w:t>
      </w:r>
      <w:r w:rsidRPr="007C79A7">
        <w:t xml:space="preserve"> that this is happening in other cities across America. The border being open like that – it is a criminal act against the American people. It is now spreading, but Chicago is the epicenter.</w:t>
      </w:r>
    </w:p>
    <w:p w14:paraId="406ED60A" w14:textId="77777777" w:rsidR="000778C5" w:rsidRPr="007C79A7" w:rsidRDefault="000778C5" w:rsidP="000778C5">
      <w:pPr>
        <w:pStyle w:val="NoSpacing"/>
      </w:pPr>
      <w:r>
        <w:t xml:space="preserve">     </w:t>
      </w:r>
      <w:r w:rsidRPr="007C79A7">
        <w:t>700,000 illegal aliens – they’re replacing the American people with illegal aliens. So many are from China too – of military age.</w:t>
      </w:r>
      <w:r>
        <w:t xml:space="preserve"> </w:t>
      </w:r>
      <w:r w:rsidRPr="007C79A7">
        <w:t>The brought-in-aliens – they are staying in the highest rent areas of downtown Chicago. When it comes time to move, to kill and take property, houses, businesses, etc. they are prepared.</w:t>
      </w:r>
    </w:p>
    <w:p w14:paraId="771613CC" w14:textId="77777777" w:rsidR="000778C5" w:rsidRPr="007C79A7" w:rsidRDefault="000778C5" w:rsidP="000778C5">
      <w:pPr>
        <w:pStyle w:val="NoSpacing"/>
      </w:pPr>
      <w:r w:rsidRPr="007C79A7">
        <w:t>While the real US black citizens live in puptents, have no bathrooms, so the smell of the area is atrocious.</w:t>
      </w:r>
    </w:p>
    <w:p w14:paraId="250274F8" w14:textId="77777777" w:rsidR="000778C5" w:rsidRPr="007C79A7" w:rsidRDefault="000778C5" w:rsidP="000778C5">
      <w:pPr>
        <w:pStyle w:val="NoSpacing"/>
      </w:pPr>
      <w:r>
        <w:t xml:space="preserve">     </w:t>
      </w:r>
      <w:r w:rsidRPr="007C79A7">
        <w:t xml:space="preserve">JJ was in that area, and saw the Venezuelans were mostly men of military age. Why is the Venezuela military in Chicago kept in luxury conditions by our US government. We are not at war with Venezuela. </w:t>
      </w:r>
      <w:r>
        <w:t xml:space="preserve">Yet, </w:t>
      </w:r>
      <w:r w:rsidRPr="007C79A7">
        <w:t>Iranians too, Hamas, every type of military age man will murder Americans</w:t>
      </w:r>
      <w:r>
        <w:t xml:space="preserve"> all </w:t>
      </w:r>
      <w:r w:rsidRPr="007C79A7">
        <w:t>brought into the U.S.</w:t>
      </w:r>
      <w:r>
        <w:t xml:space="preserve"> from the</w:t>
      </w:r>
    </w:p>
    <w:p w14:paraId="6A4E0B4F" w14:textId="77777777" w:rsidR="000778C5" w:rsidRPr="007C79A7" w:rsidRDefault="000778C5" w:rsidP="000778C5">
      <w:pPr>
        <w:pStyle w:val="NoSpacing"/>
      </w:pPr>
      <w:r w:rsidRPr="007C79A7">
        <w:t>Darian Gap</w:t>
      </w:r>
      <w:r>
        <w:t xml:space="preserve"> (Panama) It</w:t>
      </w:r>
      <w:r w:rsidRPr="007C79A7">
        <w:t xml:space="preserve"> is orchestrated</w:t>
      </w:r>
      <w:r>
        <w:t>-</w:t>
      </w:r>
      <w:r w:rsidRPr="00260E73">
        <w:rPr>
          <w:b/>
          <w:bCs/>
        </w:rPr>
        <w:t>the replacement of the US citizens</w:t>
      </w:r>
      <w:r w:rsidRPr="007C79A7">
        <w:t xml:space="preserve">. </w:t>
      </w:r>
    </w:p>
    <w:p w14:paraId="4F14BEE6" w14:textId="77777777" w:rsidR="000778C5" w:rsidRPr="007C79A7" w:rsidRDefault="000778C5" w:rsidP="000778C5">
      <w:pPr>
        <w:pStyle w:val="NoSpacing"/>
      </w:pPr>
      <w:r w:rsidRPr="007C79A7">
        <w:t xml:space="preserve">Illegal aliens get food </w:t>
      </w:r>
      <w:r>
        <w:t>and</w:t>
      </w:r>
      <w:r w:rsidRPr="007C79A7">
        <w:t xml:space="preserve"> lodging – yet the poor are in puptents. </w:t>
      </w:r>
    </w:p>
    <w:p w14:paraId="69EC584A" w14:textId="77777777" w:rsidR="000778C5" w:rsidRPr="007C79A7" w:rsidRDefault="000778C5" w:rsidP="000778C5">
      <w:pPr>
        <w:pStyle w:val="NoSpacing"/>
      </w:pPr>
      <w:r>
        <w:t xml:space="preserve">     </w:t>
      </w:r>
      <w:r w:rsidRPr="007C79A7">
        <w:t>The government is taking care of illegal aliens. They wear nice clothes, have cars, - the police can’t stop them. It is anarchy he said. Their cars have no license plates, no ID. They get all the luxuries without any responsibility.</w:t>
      </w:r>
      <w:r>
        <w:t xml:space="preserve"> </w:t>
      </w:r>
      <w:r w:rsidRPr="007C79A7">
        <w:t xml:space="preserve">The poor are freezing, but the illegals are kept in nice places. </w:t>
      </w:r>
    </w:p>
    <w:p w14:paraId="2B040DD0" w14:textId="77777777" w:rsidR="000778C5" w:rsidRPr="007C79A7" w:rsidRDefault="000778C5" w:rsidP="000778C5">
      <w:pPr>
        <w:pStyle w:val="NoSpacing"/>
      </w:pPr>
      <w:r w:rsidRPr="007C79A7">
        <w:t>“August is going to be insane” as we get towards the elections. He said August was the big timeframe.</w:t>
      </w:r>
      <w:r>
        <w:t xml:space="preserve"> It’s already becoming insane in June 2024.</w:t>
      </w:r>
      <w:r w:rsidRPr="007C79A7">
        <w:t xml:space="preserve"> </w:t>
      </w:r>
    </w:p>
    <w:p w14:paraId="5592B2DD" w14:textId="77777777" w:rsidR="000778C5" w:rsidRPr="007C79A7" w:rsidRDefault="000778C5" w:rsidP="000778C5">
      <w:pPr>
        <w:pStyle w:val="NoSpacing"/>
      </w:pPr>
      <w:r>
        <w:t xml:space="preserve">     </w:t>
      </w:r>
      <w:r w:rsidRPr="007C79A7">
        <w:t xml:space="preserve">News article: November 16, 2023: “Chicago Gets </w:t>
      </w:r>
      <w:proofErr w:type="gramStart"/>
      <w:r w:rsidRPr="007C79A7">
        <w:t>160 million</w:t>
      </w:r>
      <w:r>
        <w:t xml:space="preserve"> </w:t>
      </w:r>
      <w:r w:rsidRPr="007C79A7">
        <w:t>dollar</w:t>
      </w:r>
      <w:proofErr w:type="gramEnd"/>
      <w:r w:rsidRPr="007C79A7">
        <w:t xml:space="preserve"> boost from state to address migrant crisis.” Yet, it is not the locals who get the money, but the Venezuelans.</w:t>
      </w:r>
    </w:p>
    <w:p w14:paraId="77E49B01" w14:textId="77777777" w:rsidR="000778C5" w:rsidRPr="007C79A7" w:rsidRDefault="000778C5" w:rsidP="000778C5">
      <w:pPr>
        <w:pStyle w:val="NoSpacing"/>
      </w:pPr>
      <w:r>
        <w:t xml:space="preserve">     </w:t>
      </w:r>
      <w:r w:rsidRPr="007C79A7">
        <w:t>JJ said he talked to police and military guys of the US, and they know this is going to be a national disaster, a national takedown.</w:t>
      </w:r>
      <w:r>
        <w:t xml:space="preserve"> </w:t>
      </w:r>
      <w:r w:rsidRPr="007C79A7">
        <w:t xml:space="preserve">Chicago Police Chief told him </w:t>
      </w:r>
      <w:proofErr w:type="gramStart"/>
      <w:r w:rsidRPr="007C79A7">
        <w:t>“we</w:t>
      </w:r>
      <w:proofErr w:type="gramEnd"/>
      <w:r w:rsidRPr="007C79A7">
        <w:t xml:space="preserve"> are NOT PREPARED.” The outbreak of war is going to overwhelm all law enforcement. Will </w:t>
      </w:r>
      <w:r>
        <w:t>our military</w:t>
      </w:r>
      <w:r w:rsidRPr="007C79A7">
        <w:t xml:space="preserve"> be told to “stand down” and let it happen as Israel </w:t>
      </w:r>
      <w:r>
        <w:t xml:space="preserve">told their military as they </w:t>
      </w:r>
      <w:proofErr w:type="gramStart"/>
      <w:r>
        <w:t>loosed</w:t>
      </w:r>
      <w:proofErr w:type="gramEnd"/>
      <w:r>
        <w:t xml:space="preserve"> Hamas radicals to kill Israelis</w:t>
      </w:r>
      <w:r w:rsidRPr="007C79A7">
        <w:t xml:space="preserve">? </w:t>
      </w:r>
    </w:p>
    <w:p w14:paraId="181B6396" w14:textId="77777777" w:rsidR="000778C5" w:rsidRPr="007C79A7" w:rsidRDefault="000778C5" w:rsidP="000778C5">
      <w:pPr>
        <w:pStyle w:val="NoSpacing"/>
      </w:pPr>
      <w:r>
        <w:t xml:space="preserve">     </w:t>
      </w:r>
      <w:r w:rsidRPr="007C79A7">
        <w:t xml:space="preserve">This is what I saw in a very clear dream in 2009. The field where Obama made his acceptance speech for President, since he was a Senator out of Chicago, is where I stood in the dream seeing things come down, and finally all come down at once. </w:t>
      </w:r>
    </w:p>
    <w:p w14:paraId="6DC82C75" w14:textId="77777777" w:rsidR="000778C5" w:rsidRDefault="000778C5" w:rsidP="000778C5">
      <w:pPr>
        <w:pStyle w:val="NoSpacing"/>
      </w:pPr>
      <w:r>
        <w:t xml:space="preserve">     I’ve got lots of confirmation now that the dream was Abba’s warning, and the master-director of it all since 2009 has been the once-Senator of Illinois, from Chicago, who indeed became President for 2 terms, and is still running the government under Lucifer’s direction as he has been doing since his first election/selection, using Biden as a puppet to do his will. </w:t>
      </w:r>
    </w:p>
    <w:p w14:paraId="335E82D6" w14:textId="77777777" w:rsidR="000778C5" w:rsidRDefault="000778C5" w:rsidP="000778C5">
      <w:pPr>
        <w:pStyle w:val="NoSpacing"/>
      </w:pPr>
      <w:r>
        <w:t xml:space="preserve">     Yahuwah shows us ahead of time so we can prepare! Are you prepared!</w:t>
      </w:r>
    </w:p>
    <w:p w14:paraId="5285BB24" w14:textId="77777777" w:rsidR="000778C5" w:rsidRDefault="000778C5" w:rsidP="000778C5">
      <w:pPr>
        <w:pStyle w:val="NoSpacing"/>
      </w:pPr>
      <w:r>
        <w:t>In His love, shalom – peace to you with blessings as you obey Yahuwah and walk with Him.</w:t>
      </w:r>
    </w:p>
    <w:p w14:paraId="4BCE08CF" w14:textId="6F693E66" w:rsidR="000778C5" w:rsidRDefault="000778C5" w:rsidP="000778C5">
      <w:pPr>
        <w:pStyle w:val="NoSpacing"/>
      </w:pPr>
      <w:r>
        <w:t xml:space="preserve">Yedidah – June 5, 2024 </w:t>
      </w:r>
    </w:p>
    <w:p w14:paraId="3A34C876" w14:textId="77777777" w:rsidR="000778C5" w:rsidRPr="007C79A7" w:rsidRDefault="000778C5" w:rsidP="000778C5">
      <w:pPr>
        <w:pStyle w:val="NoSpacing"/>
      </w:pPr>
    </w:p>
    <w:p w14:paraId="15FB39DA" w14:textId="77777777" w:rsidR="000778C5" w:rsidRPr="007C79A7" w:rsidRDefault="000778C5" w:rsidP="000778C5">
      <w:pPr>
        <w:pStyle w:val="NoSpacing"/>
      </w:pPr>
    </w:p>
    <w:p w14:paraId="61E711A5" w14:textId="77777777" w:rsidR="000778C5" w:rsidRPr="007C79A7" w:rsidRDefault="000778C5" w:rsidP="000778C5">
      <w:pPr>
        <w:pStyle w:val="NoSpacing"/>
      </w:pPr>
    </w:p>
    <w:p w14:paraId="6B2D57FF" w14:textId="77777777" w:rsidR="008D193D" w:rsidRPr="00121F3C" w:rsidRDefault="008D193D" w:rsidP="002900B1">
      <w:pPr>
        <w:pStyle w:val="NoSpacing"/>
        <w:jc w:val="center"/>
        <w:rPr>
          <w:sz w:val="22"/>
          <w:szCs w:val="22"/>
        </w:rPr>
      </w:pPr>
    </w:p>
    <w:sectPr w:rsidR="008D193D" w:rsidRPr="00121F3C" w:rsidSect="005C57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96772" w14:textId="77777777" w:rsidR="0054136B" w:rsidRDefault="0054136B" w:rsidP="001A0CDC">
      <w:r>
        <w:separator/>
      </w:r>
    </w:p>
  </w:endnote>
  <w:endnote w:type="continuationSeparator" w:id="0">
    <w:p w14:paraId="5086BEB3" w14:textId="77777777" w:rsidR="0054136B" w:rsidRDefault="0054136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AB131" w14:textId="1CFD7130" w:rsidR="005C57EB" w:rsidRPr="005C57EB" w:rsidRDefault="000778C5" w:rsidP="005C57EB">
    <w:pPr>
      <w:pStyle w:val="Footer"/>
      <w:jc w:val="center"/>
      <w:rPr>
        <w:sz w:val="20"/>
        <w:szCs w:val="20"/>
      </w:rPr>
    </w:pPr>
    <w:r>
      <w:rPr>
        <w:sz w:val="20"/>
        <w:szCs w:val="20"/>
      </w:rPr>
      <w:t>Chicago! My Dream June 2007 and Pending Fulfillment 2024!</w:t>
    </w:r>
  </w:p>
  <w:p w14:paraId="0F2C8310" w14:textId="6BD846CF" w:rsidR="005C57EB" w:rsidRPr="005C57EB" w:rsidRDefault="000778C5" w:rsidP="005C57EB">
    <w:pPr>
      <w:pStyle w:val="Footer"/>
      <w:jc w:val="center"/>
      <w:rPr>
        <w:sz w:val="20"/>
        <w:szCs w:val="20"/>
      </w:rPr>
    </w:pPr>
    <w:r>
      <w:rPr>
        <w:sz w:val="20"/>
        <w:szCs w:val="20"/>
      </w:rPr>
      <w:t>June 5, 2024</w:t>
    </w:r>
  </w:p>
  <w:p w14:paraId="39ACC39F" w14:textId="77777777" w:rsidR="005C57EB" w:rsidRPr="005C57EB" w:rsidRDefault="005C57EB" w:rsidP="005C57EB">
    <w:pPr>
      <w:pStyle w:val="Footer"/>
      <w:jc w:val="center"/>
      <w:rPr>
        <w:sz w:val="20"/>
        <w:szCs w:val="20"/>
      </w:rPr>
    </w:pPr>
    <w:r w:rsidRPr="005C57EB">
      <w:rPr>
        <w:sz w:val="20"/>
        <w:szCs w:val="20"/>
      </w:rPr>
      <w:t>comeenterthemikah.com</w:t>
    </w:r>
  </w:p>
  <w:p w14:paraId="33D97731"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2FF91" w14:textId="77777777" w:rsidR="0054136B" w:rsidRDefault="0054136B" w:rsidP="001A0CDC">
      <w:r>
        <w:separator/>
      </w:r>
    </w:p>
  </w:footnote>
  <w:footnote w:type="continuationSeparator" w:id="0">
    <w:p w14:paraId="26CB9AD6" w14:textId="77777777" w:rsidR="0054136B" w:rsidRDefault="0054136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053307">
    <w:abstractNumId w:val="1"/>
  </w:num>
  <w:num w:numId="2" w16cid:durableId="211314363">
    <w:abstractNumId w:val="10"/>
  </w:num>
  <w:num w:numId="3" w16cid:durableId="1680422974">
    <w:abstractNumId w:val="12"/>
  </w:num>
  <w:num w:numId="4" w16cid:durableId="1924489104">
    <w:abstractNumId w:val="13"/>
  </w:num>
  <w:num w:numId="5" w16cid:durableId="964896337">
    <w:abstractNumId w:val="2"/>
  </w:num>
  <w:num w:numId="6" w16cid:durableId="43913274">
    <w:abstractNumId w:val="11"/>
  </w:num>
  <w:num w:numId="7" w16cid:durableId="1705011660">
    <w:abstractNumId w:val="8"/>
  </w:num>
  <w:num w:numId="8" w16cid:durableId="90398452">
    <w:abstractNumId w:val="7"/>
  </w:num>
  <w:num w:numId="9" w16cid:durableId="764031018">
    <w:abstractNumId w:val="6"/>
  </w:num>
  <w:num w:numId="10" w16cid:durableId="974913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92938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0255053">
    <w:abstractNumId w:val="0"/>
  </w:num>
  <w:num w:numId="13" w16cid:durableId="2097090435">
    <w:abstractNumId w:val="5"/>
  </w:num>
  <w:num w:numId="14" w16cid:durableId="952059893">
    <w:abstractNumId w:val="14"/>
  </w:num>
  <w:num w:numId="15" w16cid:durableId="18977418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C5"/>
    <w:rsid w:val="000000D1"/>
    <w:rsid w:val="00000A7B"/>
    <w:rsid w:val="00000FAE"/>
    <w:rsid w:val="0000303C"/>
    <w:rsid w:val="00003854"/>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778C5"/>
    <w:rsid w:val="000826F0"/>
    <w:rsid w:val="000849F4"/>
    <w:rsid w:val="00085F39"/>
    <w:rsid w:val="00086895"/>
    <w:rsid w:val="0009158A"/>
    <w:rsid w:val="00091E84"/>
    <w:rsid w:val="00092263"/>
    <w:rsid w:val="00095007"/>
    <w:rsid w:val="000966E4"/>
    <w:rsid w:val="000977AF"/>
    <w:rsid w:val="000A2C32"/>
    <w:rsid w:val="000A2DE5"/>
    <w:rsid w:val="000A4290"/>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36B"/>
    <w:rsid w:val="00541D82"/>
    <w:rsid w:val="00542AFB"/>
    <w:rsid w:val="005440EB"/>
    <w:rsid w:val="005447A6"/>
    <w:rsid w:val="005450D3"/>
    <w:rsid w:val="005452FF"/>
    <w:rsid w:val="00545436"/>
    <w:rsid w:val="00547AEA"/>
    <w:rsid w:val="00547B65"/>
    <w:rsid w:val="00552A99"/>
    <w:rsid w:val="00554084"/>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3E02"/>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2F11"/>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0082"/>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82"/>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CEF73"/>
  <w15:docId w15:val="{A54DDAF0-B71C-4C57-A187-8BDDEA5E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C5"/>
    <w:rPr>
      <w:rFonts w:ascii="Aptos" w:hAnsi="Aptos" w:cs="Aptos"/>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YSWTrgo97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6</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2024-06-05T17:03:00Z</dcterms:created>
  <dcterms:modified xsi:type="dcterms:W3CDTF">2024-06-05T17:07:00Z</dcterms:modified>
</cp:coreProperties>
</file>